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31069358"/>
    <w:p w14:paraId="69C109F7" w14:textId="6671AB66" w:rsidR="0011094A" w:rsidRDefault="00BB52C9" w:rsidP="00CB5B3D">
      <w:pPr>
        <w:pStyle w:val="Title"/>
      </w:pPr>
      <w:sdt>
        <w:sdtPr>
          <w:alias w:val="Title"/>
          <w:tag w:val="Title Body"/>
          <w:id w:val="-1053239312"/>
          <w:placeholder>
            <w:docPart w:val="75FFC3084359410BB84B896A6C3419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431F1">
            <w:t xml:space="preserve">Accreditation </w:t>
          </w:r>
          <w:r w:rsidR="00F621D4">
            <w:t xml:space="preserve">and Recognition </w:t>
          </w:r>
          <w:r w:rsidR="007431F1">
            <w:t xml:space="preserve">Panel </w:t>
          </w:r>
          <w:r w:rsidR="00F621D4">
            <w:t xml:space="preserve">team </w:t>
          </w:r>
          <w:r w:rsidR="007431F1">
            <w:t xml:space="preserve">member – </w:t>
          </w:r>
          <w:r w:rsidR="00F621D4">
            <w:t>Lay</w:t>
          </w:r>
        </w:sdtContent>
      </w:sdt>
    </w:p>
    <w:p w14:paraId="356AD8F3" w14:textId="32CC8379" w:rsidR="00F621D4" w:rsidRDefault="00F621D4" w:rsidP="00F621D4">
      <w:pPr>
        <w:pStyle w:val="Heading2"/>
      </w:pPr>
      <w:r>
        <w:t>Application form</w:t>
      </w:r>
    </w:p>
    <w:p w14:paraId="4F37BFDE" w14:textId="0F01D80D" w:rsidR="00627288" w:rsidRPr="00082DB7" w:rsidRDefault="00DA18CE" w:rsidP="0011094A">
      <w:pPr>
        <w:rPr>
          <w:b/>
        </w:rPr>
      </w:pPr>
      <w:r>
        <w:t xml:space="preserve">Thank you for your interest in applying for the role </w:t>
      </w:r>
      <w:r w:rsidR="00F621D4">
        <w:t>of the accreditation and recognition panel</w:t>
      </w:r>
      <w:r w:rsidR="007431F1" w:rsidRPr="007431F1">
        <w:t xml:space="preserve"> </w:t>
      </w:r>
      <w:r w:rsidR="00F621D4">
        <w:t>team member (lay)</w:t>
      </w:r>
      <w:r>
        <w:t xml:space="preserve">. Please complete this form in its entirety and email it back to the Associates and Partners team at </w:t>
      </w:r>
      <w:hyperlink r:id="rId8" w:history="1">
        <w:r w:rsidR="002D19F9" w:rsidRPr="00E751FD">
          <w:rPr>
            <w:rStyle w:val="Hyperlink"/>
          </w:rPr>
          <w:t>A&amp;P@pharmacyregulation.org</w:t>
        </w:r>
      </w:hyperlink>
      <w:r w:rsidR="00627288">
        <w:rPr>
          <w:b/>
        </w:rPr>
        <w:t xml:space="preserve"> </w:t>
      </w:r>
      <w:r w:rsidR="00627288" w:rsidRPr="00627288">
        <w:rPr>
          <w:bCs/>
        </w:rPr>
        <w:t>by</w:t>
      </w:r>
      <w:r w:rsidR="00082DB7">
        <w:rPr>
          <w:b/>
        </w:rPr>
        <w:t xml:space="preserve"> </w:t>
      </w:r>
      <w:r w:rsidR="009E0AA5">
        <w:rPr>
          <w:b/>
        </w:rPr>
        <w:t>3 March 2025 (midnight)</w:t>
      </w:r>
      <w:r w:rsidR="00627288">
        <w:rPr>
          <w:b/>
        </w:rPr>
        <w:t xml:space="preserve">. </w:t>
      </w:r>
      <w:r w:rsidR="00627288" w:rsidRPr="00627288">
        <w:rPr>
          <w:bCs/>
        </w:rPr>
        <w:t xml:space="preserve">Applications received after this time </w:t>
      </w:r>
      <w:r w:rsidR="00627288" w:rsidRPr="00961859">
        <w:rPr>
          <w:b/>
        </w:rPr>
        <w:t>will not be accepted</w:t>
      </w:r>
      <w:r w:rsidR="00627288" w:rsidRPr="00627288">
        <w:rPr>
          <w:bCs/>
        </w:rPr>
        <w:t>.</w:t>
      </w:r>
      <w:r w:rsidR="009E2E90">
        <w:rPr>
          <w:bCs/>
        </w:rPr>
        <w:t xml:space="preserve"> </w:t>
      </w:r>
    </w:p>
    <w:p w14:paraId="6092CD9E" w14:textId="38390803" w:rsidR="00352483" w:rsidRDefault="00DA18CE" w:rsidP="0011094A">
      <w:pPr>
        <w:rPr>
          <w:b/>
        </w:rPr>
      </w:pPr>
      <w:r>
        <w:rPr>
          <w:bCs/>
        </w:rPr>
        <w:t xml:space="preserve">When sending us your completed application, please save your application with your full name in the </w:t>
      </w:r>
      <w:r w:rsidR="00627288">
        <w:rPr>
          <w:bCs/>
        </w:rPr>
        <w:t xml:space="preserve">file </w:t>
      </w:r>
      <w:r>
        <w:rPr>
          <w:bCs/>
        </w:rPr>
        <w:t xml:space="preserve">title </w:t>
      </w:r>
      <w:r w:rsidR="00627288">
        <w:rPr>
          <w:bCs/>
        </w:rPr>
        <w:t>along with the role for which you are applying, for example: ‘First Name Last Name –</w:t>
      </w:r>
      <w:r w:rsidR="00D73D01">
        <w:rPr>
          <w:bCs/>
        </w:rPr>
        <w:t xml:space="preserve"> </w:t>
      </w:r>
      <w:r w:rsidR="00F621D4">
        <w:rPr>
          <w:bCs/>
        </w:rPr>
        <w:t>Accreditation panel lay team member</w:t>
      </w:r>
      <w:r w:rsidR="00D73D01">
        <w:rPr>
          <w:bCs/>
        </w:rPr>
        <w:t xml:space="preserve"> </w:t>
      </w:r>
      <w:proofErr w:type="gramStart"/>
      <w:r w:rsidR="00F621D4">
        <w:rPr>
          <w:bCs/>
        </w:rPr>
        <w:t>a</w:t>
      </w:r>
      <w:r w:rsidR="00627288">
        <w:rPr>
          <w:bCs/>
        </w:rPr>
        <w:t>pplication’</w:t>
      </w:r>
      <w:proofErr w:type="gramEnd"/>
    </w:p>
    <w:p w14:paraId="60188582" w14:textId="66D1EF80" w:rsidR="00AF6573" w:rsidRDefault="007648F1" w:rsidP="005902E6">
      <w:pPr>
        <w:rPr>
          <w:bCs/>
        </w:rPr>
      </w:pPr>
      <w:r>
        <w:rPr>
          <w:bCs/>
        </w:rPr>
        <w:t>This application forms stage 1 of the application process</w:t>
      </w:r>
      <w:r w:rsidR="00451AA3">
        <w:rPr>
          <w:bCs/>
        </w:rPr>
        <w:t xml:space="preserve"> for this role</w:t>
      </w:r>
      <w:r>
        <w:rPr>
          <w:bCs/>
        </w:rPr>
        <w:t xml:space="preserve">. </w:t>
      </w:r>
      <w:r w:rsidR="00352483" w:rsidRPr="00352483">
        <w:rPr>
          <w:bCs/>
        </w:rPr>
        <w:t>If you are successfully select</w:t>
      </w:r>
      <w:r w:rsidR="00352483">
        <w:rPr>
          <w:bCs/>
        </w:rPr>
        <w:t>ed</w:t>
      </w:r>
      <w:r w:rsidR="00352483" w:rsidRPr="00352483">
        <w:rPr>
          <w:bCs/>
        </w:rPr>
        <w:t xml:space="preserve"> to </w:t>
      </w:r>
      <w:r w:rsidR="00352483">
        <w:rPr>
          <w:bCs/>
        </w:rPr>
        <w:t xml:space="preserve">proceed to </w:t>
      </w:r>
      <w:r w:rsidR="00352483" w:rsidRPr="00352483">
        <w:rPr>
          <w:bCs/>
        </w:rPr>
        <w:t xml:space="preserve">stage 2 of the application </w:t>
      </w:r>
      <w:r w:rsidR="00352483">
        <w:rPr>
          <w:bCs/>
        </w:rPr>
        <w:t xml:space="preserve">process </w:t>
      </w:r>
      <w:r w:rsidR="00627288">
        <w:rPr>
          <w:bCs/>
        </w:rPr>
        <w:t>(</w:t>
      </w:r>
      <w:r w:rsidR="00451AA3">
        <w:rPr>
          <w:bCs/>
        </w:rPr>
        <w:t>interview</w:t>
      </w:r>
      <w:r w:rsidR="00627288">
        <w:rPr>
          <w:bCs/>
        </w:rPr>
        <w:t>)</w:t>
      </w:r>
      <w:r w:rsidR="00A21B2B">
        <w:rPr>
          <w:bCs/>
        </w:rPr>
        <w:t>,</w:t>
      </w:r>
      <w:r w:rsidR="00627288">
        <w:rPr>
          <w:bCs/>
        </w:rPr>
        <w:t xml:space="preserve"> </w:t>
      </w:r>
      <w:r w:rsidR="00352483" w:rsidRPr="00352483">
        <w:rPr>
          <w:bCs/>
        </w:rPr>
        <w:t xml:space="preserve">we will contact you </w:t>
      </w:r>
      <w:r w:rsidR="00627288">
        <w:rPr>
          <w:bCs/>
        </w:rPr>
        <w:t xml:space="preserve">on or </w:t>
      </w:r>
      <w:r w:rsidR="00627288" w:rsidRPr="00C52463">
        <w:rPr>
          <w:bCs/>
        </w:rPr>
        <w:t>before</w:t>
      </w:r>
      <w:r w:rsidR="00352483" w:rsidRPr="00C52463">
        <w:rPr>
          <w:bCs/>
        </w:rPr>
        <w:t xml:space="preserve"> </w:t>
      </w:r>
      <w:r w:rsidR="009E0AA5">
        <w:rPr>
          <w:b/>
        </w:rPr>
        <w:t xml:space="preserve">14 March 2025. </w:t>
      </w:r>
      <w:r w:rsidR="009E0AA5" w:rsidRPr="009E0AA5">
        <w:rPr>
          <w:bCs/>
        </w:rPr>
        <w:t>If</w:t>
      </w:r>
      <w:r w:rsidR="00627288" w:rsidRPr="009E0AA5">
        <w:rPr>
          <w:bCs/>
        </w:rPr>
        <w:t xml:space="preserve"> </w:t>
      </w:r>
      <w:r w:rsidR="00627288">
        <w:rPr>
          <w:bCs/>
        </w:rPr>
        <w:t>have not heard from us by this date, your application has not been successful</w:t>
      </w:r>
      <w:r w:rsidR="00451AA3">
        <w:rPr>
          <w:bCs/>
        </w:rPr>
        <w:t>.</w:t>
      </w:r>
      <w:r w:rsidR="00627288">
        <w:rPr>
          <w:bCs/>
        </w:rPr>
        <w:t xml:space="preserve"> </w:t>
      </w:r>
    </w:p>
    <w:p w14:paraId="1FB96573" w14:textId="0CCA96EE" w:rsidR="001E57FB" w:rsidRPr="001E57FB" w:rsidRDefault="001E57FB" w:rsidP="005902E6">
      <w:pPr>
        <w:rPr>
          <w:rFonts w:ascii="Calibri" w:eastAsia="Calibri" w:hAnsi="Calibri" w:cs="Times New Roman"/>
        </w:rPr>
      </w:pPr>
      <w:r w:rsidRPr="001E57FB">
        <w:rPr>
          <w:rFonts w:ascii="Calibri" w:eastAsia="Calibri" w:hAnsi="Calibri" w:cs="Times New Roman"/>
        </w:rPr>
        <w:t xml:space="preserve">Follow this link to </w:t>
      </w:r>
      <w:hyperlink r:id="rId9" w:anchor="jobs" w:history="1">
        <w:r w:rsidRPr="001E57FB">
          <w:rPr>
            <w:rFonts w:ascii="Calibri" w:eastAsia="MS PGothic" w:hAnsi="Calibri" w:cs="Times New Roman"/>
            <w:color w:val="00759B"/>
            <w:szCs w:val="22"/>
            <w:u w:val="single"/>
          </w:rPr>
          <w:t>see our privacy policy</w:t>
        </w:r>
      </w:hyperlink>
      <w:r w:rsidRPr="001E57FB">
        <w:rPr>
          <w:rFonts w:ascii="Calibri" w:eastAsia="Calibri" w:hAnsi="Calibri" w:cs="Times New Roman"/>
        </w:rPr>
        <w:t xml:space="preserve"> and understand how we collect, use and share your personal data during our recruitment process</w:t>
      </w:r>
      <w:r>
        <w:rPr>
          <w:rFonts w:ascii="Calibri" w:eastAsia="Calibri" w:hAnsi="Calibri" w:cs="Times New Roman"/>
        </w:rPr>
        <w:t>es</w:t>
      </w:r>
      <w:r w:rsidRPr="001E57FB">
        <w:rPr>
          <w:rFonts w:ascii="Calibri" w:eastAsia="Calibri" w:hAnsi="Calibri" w:cs="Times New Roman"/>
        </w:rPr>
        <w:t>.</w:t>
      </w:r>
    </w:p>
    <w:p w14:paraId="03CE985E" w14:textId="272F70C9" w:rsidR="004636B8" w:rsidRPr="005902E6" w:rsidRDefault="004636B8" w:rsidP="005902E6">
      <w:pPr>
        <w:pStyle w:val="Heading2"/>
      </w:pPr>
      <w:r w:rsidRPr="005902E6">
        <w:t xml:space="preserve">Section 1 </w:t>
      </w:r>
      <w:r w:rsidR="00364409" w:rsidRPr="005902E6">
        <w:t xml:space="preserve">– </w:t>
      </w:r>
      <w:r w:rsidR="00961859">
        <w:t>Your Details</w:t>
      </w:r>
    </w:p>
    <w:p w14:paraId="576F3F76" w14:textId="7EA75310" w:rsidR="0011094A" w:rsidRPr="005902E6" w:rsidRDefault="005902E6" w:rsidP="00364409">
      <w:pPr>
        <w:rPr>
          <w:bCs/>
        </w:rPr>
      </w:pPr>
      <w:r>
        <w:rPr>
          <w:bCs/>
        </w:rPr>
        <w:t>T</w:t>
      </w:r>
      <w:r w:rsidR="00364409" w:rsidRPr="005902E6">
        <w:rPr>
          <w:bCs/>
        </w:rPr>
        <w:t>he</w:t>
      </w:r>
      <w:r w:rsidR="004636B8" w:rsidRPr="005902E6">
        <w:rPr>
          <w:bCs/>
        </w:rPr>
        <w:t xml:space="preserve"> information provided in </w:t>
      </w:r>
      <w:r w:rsidR="00884308">
        <w:rPr>
          <w:bCs/>
        </w:rPr>
        <w:t>this section</w:t>
      </w:r>
      <w:r w:rsidR="004636B8" w:rsidRPr="005902E6">
        <w:rPr>
          <w:bCs/>
        </w:rPr>
        <w:t xml:space="preserve"> will not be visible to those </w:t>
      </w:r>
      <w:r w:rsidR="00364409" w:rsidRPr="005902E6">
        <w:rPr>
          <w:bCs/>
        </w:rPr>
        <w:t xml:space="preserve">involved in </w:t>
      </w:r>
      <w:r w:rsidR="004636B8" w:rsidRPr="005902E6">
        <w:rPr>
          <w:bCs/>
        </w:rPr>
        <w:t>shortlisting</w:t>
      </w:r>
      <w:r w:rsidR="00364409" w:rsidRPr="005902E6">
        <w:rPr>
          <w:bCs/>
        </w:rPr>
        <w:t xml:space="preserve"> applications.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48C333F9" w14:textId="77777777" w:rsidTr="00B3523C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27C30" w14:textId="68CAA59B" w:rsidR="0011094A" w:rsidRPr="001C24A7" w:rsidRDefault="0011094A" w:rsidP="001C24A7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Your name </w:t>
            </w:r>
          </w:p>
        </w:tc>
      </w:tr>
      <w:tr w:rsidR="0011094A" w:rsidRPr="00D03B6B" w14:paraId="6823BCEE" w14:textId="77777777" w:rsidTr="002649F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73BF2" w14:textId="4197D09B" w:rsidR="0011094A" w:rsidRPr="00D03B6B" w:rsidRDefault="0011094A" w:rsidP="002649F1">
            <w:pPr>
              <w:rPr>
                <w:rFonts w:cstheme="minorHAnsi"/>
              </w:rPr>
            </w:pPr>
            <w:r w:rsidRPr="00D03B6B">
              <w:rPr>
                <w:rFonts w:cstheme="minorHAnsi"/>
                <w:b/>
                <w:bCs/>
              </w:rPr>
              <w:t xml:space="preserve">Title: </w:t>
            </w:r>
            <w:r w:rsidRPr="00D03B6B">
              <w:rPr>
                <w:rFonts w:cstheme="minorHAnsi"/>
                <w:b/>
                <w:bCs/>
              </w:rPr>
              <w:br/>
              <w:t xml:space="preserve">First Name: </w:t>
            </w:r>
            <w:r w:rsidRPr="00D03B6B">
              <w:rPr>
                <w:rFonts w:cstheme="minorHAnsi"/>
                <w:b/>
                <w:bCs/>
              </w:rPr>
              <w:br/>
              <w:t xml:space="preserve">Middle Name(s): </w:t>
            </w:r>
            <w:r w:rsidRPr="00D03B6B">
              <w:rPr>
                <w:rFonts w:cstheme="minorHAnsi"/>
                <w:b/>
                <w:bCs/>
              </w:rPr>
              <w:br/>
              <w:t xml:space="preserve">Surname: </w:t>
            </w:r>
          </w:p>
        </w:tc>
      </w:tr>
    </w:tbl>
    <w:p w14:paraId="3E13E6C7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59230987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944D9" w14:textId="518DEBBC" w:rsidR="0011094A" w:rsidRPr="001C24A7" w:rsidRDefault="0011094A" w:rsidP="00F427B0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Your email address </w:t>
            </w:r>
          </w:p>
        </w:tc>
      </w:tr>
      <w:tr w:rsidR="0011094A" w:rsidRPr="00D03B6B" w14:paraId="25531E41" w14:textId="77777777" w:rsidTr="00BB52C9">
        <w:trPr>
          <w:trHeight w:val="672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8C038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00BC6B66" w14:textId="011AB17C" w:rsidR="00961859" w:rsidRDefault="00961859" w:rsidP="0011094A">
      <w:pPr>
        <w:rPr>
          <w:rFonts w:cstheme="minorHAnsi"/>
        </w:rPr>
      </w:pPr>
    </w:p>
    <w:p w14:paraId="78177FF1" w14:textId="77777777" w:rsidR="00961859" w:rsidRDefault="00961859">
      <w:pPr>
        <w:rPr>
          <w:rFonts w:cstheme="minorHAnsi"/>
        </w:rPr>
      </w:pPr>
      <w:r>
        <w:rPr>
          <w:rFonts w:cstheme="minorHAnsi"/>
        </w:rPr>
        <w:br w:type="page"/>
      </w:r>
    </w:p>
    <w:p w14:paraId="3B387CDB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1FB4014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0DBFB" w14:textId="75CBB2D3" w:rsidR="0011094A" w:rsidRPr="001C24A7" w:rsidRDefault="0011094A" w:rsidP="00F427B0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Please confirm your email address again </w:t>
            </w:r>
          </w:p>
        </w:tc>
      </w:tr>
      <w:tr w:rsidR="0011094A" w:rsidRPr="00D03B6B" w14:paraId="1B809260" w14:textId="77777777" w:rsidTr="00961859">
        <w:trPr>
          <w:trHeight w:val="247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59636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2E7C30FC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7F623943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011A8" w14:textId="61F66606" w:rsidR="0011094A" w:rsidRPr="001C24A7" w:rsidRDefault="0011094A" w:rsidP="00F427B0">
            <w:pPr>
              <w:pStyle w:val="ListParagraph"/>
              <w:numPr>
                <w:ilvl w:val="0"/>
                <w:numId w:val="32"/>
              </w:numPr>
              <w:ind w:hanging="748"/>
              <w:rPr>
                <w:rFonts w:cstheme="minorHAnsi"/>
                <w:b/>
                <w:bCs/>
              </w:rPr>
            </w:pPr>
            <w:r w:rsidRPr="001C24A7">
              <w:rPr>
                <w:rFonts w:cstheme="minorHAnsi"/>
                <w:b/>
                <w:bCs/>
              </w:rPr>
              <w:t xml:space="preserve">Please confirm your postal address </w:t>
            </w:r>
          </w:p>
        </w:tc>
      </w:tr>
      <w:tr w:rsidR="0011094A" w:rsidRPr="00D03B6B" w14:paraId="44918D5D" w14:textId="77777777" w:rsidTr="0096185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B4F65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1EE9010E" w14:textId="77777777" w:rsidR="0011094A" w:rsidRPr="00D03B6B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2B510CCC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A2883" w14:textId="0F4CCDDB" w:rsidR="0011094A" w:rsidRPr="00EF05E7" w:rsidRDefault="0011094A" w:rsidP="00F427B0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EF05E7">
              <w:rPr>
                <w:rFonts w:cstheme="minorHAnsi"/>
                <w:b/>
                <w:bCs/>
              </w:rPr>
              <w:t xml:space="preserve">What is your </w:t>
            </w:r>
            <w:r w:rsidR="00352483" w:rsidRPr="00EF05E7">
              <w:rPr>
                <w:rFonts w:cstheme="minorHAnsi"/>
                <w:b/>
                <w:bCs/>
              </w:rPr>
              <w:t xml:space="preserve">preferred </w:t>
            </w:r>
            <w:r w:rsidRPr="00EF05E7">
              <w:rPr>
                <w:rFonts w:cstheme="minorHAnsi"/>
                <w:b/>
                <w:bCs/>
              </w:rPr>
              <w:t xml:space="preserve">contact number? </w:t>
            </w:r>
          </w:p>
        </w:tc>
      </w:tr>
      <w:tr w:rsidR="0011094A" w:rsidRPr="00D03B6B" w14:paraId="472286A0" w14:textId="77777777" w:rsidTr="00961859">
        <w:trPr>
          <w:trHeight w:val="23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D6619" w14:textId="77777777" w:rsidR="0011094A" w:rsidRPr="00D03B6B" w:rsidRDefault="0011094A" w:rsidP="002649F1">
            <w:pPr>
              <w:rPr>
                <w:rFonts w:cstheme="minorHAnsi"/>
              </w:rPr>
            </w:pPr>
          </w:p>
        </w:tc>
      </w:tr>
    </w:tbl>
    <w:p w14:paraId="14395C52" w14:textId="77777777" w:rsidR="00D73D01" w:rsidRDefault="00D73D01">
      <w:pPr>
        <w:rPr>
          <w:rFonts w:asciiTheme="majorHAnsi" w:eastAsiaTheme="majorEastAsia" w:hAnsiTheme="majorHAnsi" w:cstheme="majorBidi"/>
          <w:b/>
          <w:color w:val="00759B" w:themeColor="accent1"/>
          <w:sz w:val="32"/>
          <w:szCs w:val="26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082DB7" w:rsidRPr="00D03B6B" w14:paraId="40C6C189" w14:textId="77777777" w:rsidTr="00A65EE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0B398" w14:textId="3F5F9893" w:rsidR="00082DB7" w:rsidRPr="00EF05E7" w:rsidRDefault="00082DB7" w:rsidP="00A65EEE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082DB7">
              <w:rPr>
                <w:rFonts w:cstheme="minorHAnsi"/>
                <w:b/>
                <w:bCs/>
              </w:rPr>
              <w:t>Are you related to any member of the GPhC's Council or to any employee of the GPhC?</w:t>
            </w:r>
          </w:p>
        </w:tc>
      </w:tr>
      <w:tr w:rsidR="00082DB7" w:rsidRPr="00D03B6B" w14:paraId="7F973679" w14:textId="77777777" w:rsidTr="00A65EEE">
        <w:trPr>
          <w:trHeight w:val="23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B6D27" w14:textId="77777777" w:rsidR="00082DB7" w:rsidRPr="00D03B6B" w:rsidRDefault="00082DB7" w:rsidP="00A65EEE">
            <w:pPr>
              <w:rPr>
                <w:rFonts w:cstheme="minorHAnsi"/>
              </w:rPr>
            </w:pPr>
          </w:p>
        </w:tc>
      </w:tr>
    </w:tbl>
    <w:p w14:paraId="56D84734" w14:textId="77777777" w:rsidR="00D73D01" w:rsidRDefault="00D73D01">
      <w:pPr>
        <w:rPr>
          <w:rFonts w:asciiTheme="majorHAnsi" w:eastAsiaTheme="majorEastAsia" w:hAnsiTheme="majorHAnsi" w:cstheme="majorBidi"/>
          <w:b/>
          <w:color w:val="00759B" w:themeColor="accent1"/>
          <w:sz w:val="32"/>
          <w:szCs w:val="26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082DB7" w:rsidRPr="00D03B6B" w14:paraId="496ABFA2" w14:textId="77777777" w:rsidTr="00A65EE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3DDA4" w14:textId="50BCC189" w:rsidR="00082DB7" w:rsidRPr="00EF05E7" w:rsidRDefault="00082DB7" w:rsidP="00A65EEE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082DB7">
              <w:rPr>
                <w:rFonts w:cstheme="minorHAnsi"/>
                <w:b/>
                <w:bCs/>
              </w:rPr>
              <w:t>Do you know of any other reason why you might be prevented from carrying out the role of Accreditation Panel Team member?</w:t>
            </w:r>
          </w:p>
        </w:tc>
      </w:tr>
      <w:tr w:rsidR="00082DB7" w:rsidRPr="00D03B6B" w14:paraId="6FF4A66F" w14:textId="77777777" w:rsidTr="00A65EEE">
        <w:trPr>
          <w:trHeight w:val="23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688A3" w14:textId="77777777" w:rsidR="00082DB7" w:rsidRPr="00D03B6B" w:rsidRDefault="00082DB7" w:rsidP="00A65EEE">
            <w:pPr>
              <w:rPr>
                <w:rFonts w:cstheme="minorHAnsi"/>
              </w:rPr>
            </w:pPr>
          </w:p>
        </w:tc>
      </w:tr>
    </w:tbl>
    <w:p w14:paraId="22EC64EF" w14:textId="77777777" w:rsidR="0095009E" w:rsidRDefault="0095009E">
      <w:pPr>
        <w:rPr>
          <w:rFonts w:asciiTheme="majorHAnsi" w:eastAsiaTheme="majorEastAsia" w:hAnsiTheme="majorHAnsi" w:cstheme="majorBidi"/>
          <w:b/>
          <w:color w:val="00759B" w:themeColor="accent1"/>
          <w:sz w:val="32"/>
          <w:szCs w:val="26"/>
        </w:rPr>
      </w:pPr>
    </w:p>
    <w:p w14:paraId="3E302DA3" w14:textId="1074BBB8" w:rsidR="00364409" w:rsidRPr="00364409" w:rsidRDefault="00364409" w:rsidP="005902E6">
      <w:pPr>
        <w:pStyle w:val="Heading2"/>
        <w:rPr>
          <w:rFonts w:cstheme="minorBidi"/>
        </w:rPr>
      </w:pPr>
      <w:r w:rsidRPr="004636B8">
        <w:t xml:space="preserve">Section </w:t>
      </w:r>
      <w:r>
        <w:t xml:space="preserve">2 – Right to work and links to the </w:t>
      </w:r>
      <w:proofErr w:type="gramStart"/>
      <w:r>
        <w:t>GPhC</w:t>
      </w:r>
      <w:proofErr w:type="gramEnd"/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626D17" w:rsidRPr="00D03B6B" w14:paraId="2991D904" w14:textId="77777777" w:rsidTr="00A65EE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C2E1C" w14:textId="352656DE" w:rsidR="00626D17" w:rsidRPr="00EF05E7" w:rsidRDefault="00626D17" w:rsidP="00A65EEE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082DB7">
              <w:rPr>
                <w:rFonts w:cstheme="minorHAnsi"/>
                <w:b/>
                <w:bCs/>
              </w:rPr>
              <w:t>Are you</w:t>
            </w:r>
            <w:r w:rsidR="00F621D4">
              <w:rPr>
                <w:rFonts w:cstheme="minorHAnsi"/>
                <w:b/>
                <w:bCs/>
              </w:rPr>
              <w:t>, or have you ever been, registered</w:t>
            </w:r>
            <w:r w:rsidRPr="00082DB7">
              <w:rPr>
                <w:rFonts w:cstheme="minorHAnsi"/>
                <w:b/>
                <w:bCs/>
              </w:rPr>
              <w:t xml:space="preserve"> with the GPhC</w:t>
            </w:r>
            <w:r w:rsidR="00F621D4">
              <w:rPr>
                <w:rFonts w:cstheme="minorHAnsi"/>
                <w:b/>
                <w:bCs/>
              </w:rPr>
              <w:t xml:space="preserve"> as a pharmacist or pharmacy technician?</w:t>
            </w:r>
          </w:p>
        </w:tc>
      </w:tr>
      <w:tr w:rsidR="00626D17" w:rsidRPr="00D03B6B" w14:paraId="2335D468" w14:textId="77777777" w:rsidTr="00A65EEE">
        <w:trPr>
          <w:trHeight w:val="23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93C73" w14:textId="1A519ED8" w:rsidR="00D73D01" w:rsidRPr="00D03B6B" w:rsidRDefault="00BB52C9" w:rsidP="00D73D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28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D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3D01" w:rsidRPr="00D03B6B">
              <w:rPr>
                <w:rFonts w:cstheme="minorHAnsi"/>
              </w:rPr>
              <w:t xml:space="preserve"> </w:t>
            </w:r>
            <w:proofErr w:type="gramStart"/>
            <w:r w:rsidR="00D73D01" w:rsidRPr="00D03B6B">
              <w:rPr>
                <w:rFonts w:cstheme="minorHAnsi"/>
              </w:rPr>
              <w:t>Yes</w:t>
            </w:r>
            <w:r w:rsidR="00F621D4">
              <w:rPr>
                <w:rFonts w:cstheme="minorHAnsi"/>
              </w:rPr>
              <w:t xml:space="preserve">  -</w:t>
            </w:r>
            <w:proofErr w:type="gramEnd"/>
            <w:r w:rsidR="00F621D4">
              <w:rPr>
                <w:rFonts w:cstheme="minorHAnsi"/>
              </w:rPr>
              <w:t xml:space="preserve"> </w:t>
            </w:r>
            <w:r w:rsidR="00F621D4" w:rsidRPr="00F621D4">
              <w:rPr>
                <w:rFonts w:cstheme="minorHAnsi"/>
                <w:b/>
                <w:bCs/>
              </w:rPr>
              <w:t xml:space="preserve">You </w:t>
            </w:r>
            <w:r w:rsidR="00D64B79">
              <w:rPr>
                <w:rFonts w:cstheme="minorHAnsi"/>
                <w:b/>
                <w:bCs/>
              </w:rPr>
              <w:t xml:space="preserve">are not eligible to apply </w:t>
            </w:r>
            <w:r w:rsidR="00F621D4" w:rsidRPr="00F621D4">
              <w:rPr>
                <w:rFonts w:cstheme="minorHAnsi"/>
                <w:b/>
                <w:bCs/>
              </w:rPr>
              <w:t>for this role.</w:t>
            </w:r>
          </w:p>
          <w:p w14:paraId="5B3F3735" w14:textId="61707573" w:rsidR="00D73D01" w:rsidRPr="00D03B6B" w:rsidRDefault="00BB52C9" w:rsidP="00F621D4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099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D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3D01" w:rsidRPr="00D03B6B">
              <w:rPr>
                <w:rFonts w:cstheme="minorHAnsi"/>
              </w:rPr>
              <w:t xml:space="preserve"> No</w:t>
            </w:r>
          </w:p>
        </w:tc>
      </w:tr>
    </w:tbl>
    <w:p w14:paraId="424CD4B7" w14:textId="77777777" w:rsidR="00F621D4" w:rsidRDefault="00F621D4" w:rsidP="0011094A">
      <w:pPr>
        <w:rPr>
          <w:rFonts w:cstheme="minorHAnsi"/>
          <w:b/>
          <w:bCs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F621D4" w:rsidRPr="00D03B6B" w14:paraId="1924E61C" w14:textId="77777777" w:rsidTr="00F621D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A9AE4" w14:textId="747A2861" w:rsidR="00F621D4" w:rsidRPr="00EF05E7" w:rsidRDefault="00F621D4" w:rsidP="00A45EC7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082DB7">
              <w:rPr>
                <w:rFonts w:cstheme="minorHAnsi"/>
                <w:b/>
                <w:bCs/>
              </w:rPr>
              <w:t>Are you</w:t>
            </w:r>
            <w:r>
              <w:rPr>
                <w:rFonts w:cstheme="minorHAnsi"/>
                <w:b/>
                <w:bCs/>
              </w:rPr>
              <w:t>, or have you ever been, registered</w:t>
            </w:r>
            <w:r w:rsidRPr="00082DB7">
              <w:rPr>
                <w:rFonts w:cstheme="minorHAnsi"/>
                <w:b/>
                <w:bCs/>
              </w:rPr>
              <w:t xml:space="preserve"> with </w:t>
            </w:r>
            <w:r>
              <w:rPr>
                <w:rFonts w:cstheme="minorHAnsi"/>
                <w:b/>
                <w:bCs/>
              </w:rPr>
              <w:t>any other health or social care body?</w:t>
            </w:r>
          </w:p>
        </w:tc>
      </w:tr>
      <w:tr w:rsidR="00F621D4" w:rsidRPr="00F621D4" w14:paraId="52C72CCF" w14:textId="77777777" w:rsidTr="00F621D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C8C60" w14:textId="57F3BC51" w:rsidR="00F621D4" w:rsidRPr="00F621D4" w:rsidRDefault="00BB52C9" w:rsidP="00F621D4">
            <w:pPr>
              <w:pStyle w:val="ListParagraph"/>
              <w:ind w:hanging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86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1D4" w:rsidRPr="00F621D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621D4" w:rsidRPr="00F621D4">
              <w:rPr>
                <w:rFonts w:cstheme="minorHAnsi"/>
              </w:rPr>
              <w:t xml:space="preserve"> </w:t>
            </w:r>
            <w:proofErr w:type="gramStart"/>
            <w:r w:rsidR="00F621D4" w:rsidRPr="00F621D4">
              <w:rPr>
                <w:rFonts w:cstheme="minorHAnsi"/>
              </w:rPr>
              <w:t>Yes</w:t>
            </w:r>
            <w:r w:rsidR="00F621D4">
              <w:rPr>
                <w:rFonts w:cstheme="minorHAnsi"/>
              </w:rPr>
              <w:t xml:space="preserve">  -</w:t>
            </w:r>
            <w:proofErr w:type="gramEnd"/>
            <w:r w:rsidR="00F621D4">
              <w:rPr>
                <w:rFonts w:cstheme="minorHAnsi"/>
              </w:rPr>
              <w:t xml:space="preserve"> </w:t>
            </w:r>
            <w:r w:rsidR="00D64B79" w:rsidRPr="00F621D4">
              <w:rPr>
                <w:rFonts w:cstheme="minorHAnsi"/>
                <w:b/>
                <w:bCs/>
              </w:rPr>
              <w:t xml:space="preserve">You </w:t>
            </w:r>
            <w:r w:rsidR="00D64B79">
              <w:rPr>
                <w:rFonts w:cstheme="minorHAnsi"/>
                <w:b/>
                <w:bCs/>
              </w:rPr>
              <w:t xml:space="preserve">are not eligible to apply </w:t>
            </w:r>
            <w:r w:rsidR="00D64B79" w:rsidRPr="00F621D4">
              <w:rPr>
                <w:rFonts w:cstheme="minorHAnsi"/>
                <w:b/>
                <w:bCs/>
              </w:rPr>
              <w:t>for this role.</w:t>
            </w:r>
          </w:p>
          <w:p w14:paraId="5CAC22FD" w14:textId="1BD2DFA2" w:rsidR="00F621D4" w:rsidRPr="00F621D4" w:rsidRDefault="00BB52C9" w:rsidP="00F621D4">
            <w:pPr>
              <w:pStyle w:val="ListParagraph"/>
              <w:ind w:hanging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60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1D4" w:rsidRPr="00F621D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621D4" w:rsidRPr="00F621D4">
              <w:rPr>
                <w:rFonts w:cstheme="minorHAnsi"/>
              </w:rPr>
              <w:t xml:space="preserve"> N</w:t>
            </w:r>
            <w:r w:rsidR="00F621D4">
              <w:rPr>
                <w:rFonts w:cstheme="minorHAnsi"/>
              </w:rPr>
              <w:t>o</w:t>
            </w:r>
          </w:p>
        </w:tc>
      </w:tr>
    </w:tbl>
    <w:p w14:paraId="02615B7B" w14:textId="77777777" w:rsidR="00F621D4" w:rsidRPr="00D03B6B" w:rsidRDefault="00F621D4" w:rsidP="0011094A">
      <w:pPr>
        <w:rPr>
          <w:rFonts w:cstheme="minorHAnsi"/>
          <w:b/>
          <w:bCs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1094A" w:rsidRPr="00D03B6B" w14:paraId="6F7CF154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BD6D1" w14:textId="2043DD42" w:rsidR="00897C34" w:rsidRPr="00EF05E7" w:rsidRDefault="0011094A" w:rsidP="00F427B0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 w:rsidRPr="00EF05E7">
              <w:rPr>
                <w:rFonts w:cstheme="minorHAnsi"/>
                <w:b/>
                <w:bCs/>
              </w:rPr>
              <w:lastRenderedPageBreak/>
              <w:t xml:space="preserve">Are you related to any member of the GPhC's Council or to any employee of the GPhC? </w:t>
            </w:r>
          </w:p>
        </w:tc>
      </w:tr>
      <w:tr w:rsidR="0011094A" w:rsidRPr="00D03B6B" w14:paraId="568192CC" w14:textId="77777777" w:rsidTr="00961859">
        <w:trPr>
          <w:trHeight w:val="2154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9AF2B" w14:textId="77777777" w:rsidR="00897C34" w:rsidRPr="00D03B6B" w:rsidRDefault="00BB52C9" w:rsidP="00897C3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881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97C34" w:rsidRPr="00D03B6B">
              <w:rPr>
                <w:rFonts w:cstheme="minorHAnsi"/>
              </w:rPr>
              <w:t xml:space="preserve"> Yes</w:t>
            </w:r>
          </w:p>
          <w:p w14:paraId="49A1E8CD" w14:textId="77777777" w:rsidR="00897C34" w:rsidRDefault="00BB52C9" w:rsidP="00897C34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132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97C34" w:rsidRPr="00D03B6B">
              <w:rPr>
                <w:rFonts w:cstheme="minorHAnsi"/>
              </w:rPr>
              <w:t xml:space="preserve"> No</w:t>
            </w:r>
          </w:p>
          <w:p w14:paraId="5CC7885D" w14:textId="77777777" w:rsidR="00EA5DFA" w:rsidRDefault="00EA5DFA" w:rsidP="002649F1">
            <w:pPr>
              <w:rPr>
                <w:rFonts w:cstheme="minorHAnsi"/>
              </w:rPr>
            </w:pPr>
          </w:p>
          <w:p w14:paraId="29DC5E4A" w14:textId="77777777" w:rsidR="00A21B2B" w:rsidRDefault="00897C34" w:rsidP="002649F1">
            <w:pPr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If '</w:t>
            </w:r>
            <w:r w:rsidR="00F42529">
              <w:rPr>
                <w:rFonts w:eastAsia="Times New Roman" w:cstheme="minorHAnsi"/>
                <w:b/>
                <w:bCs/>
              </w:rPr>
              <w:t>Y</w:t>
            </w:r>
            <w:r w:rsidRPr="00F65CED">
              <w:rPr>
                <w:rFonts w:eastAsia="Times New Roman" w:cstheme="minorHAnsi"/>
                <w:b/>
                <w:bCs/>
              </w:rPr>
              <w:t>es', please specify below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274328D1" w14:textId="0E2483AE" w:rsidR="00A21B2B" w:rsidRPr="00A21B2B" w:rsidRDefault="00A21B2B" w:rsidP="002649F1">
            <w:pPr>
              <w:rPr>
                <w:rFonts w:eastAsia="Times New Roman" w:cstheme="minorHAnsi"/>
                <w:b/>
                <w:bCs/>
              </w:rPr>
            </w:pPr>
          </w:p>
        </w:tc>
      </w:tr>
    </w:tbl>
    <w:p w14:paraId="43E970C7" w14:textId="1E0EC13E" w:rsidR="0011094A" w:rsidRDefault="0011094A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7220E8" w:rsidRPr="00D03B6B" w14:paraId="23281ADF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DDB32" w14:textId="67937470" w:rsidR="007220E8" w:rsidRPr="00EF05E7" w:rsidRDefault="00EF05E7" w:rsidP="00F427B0">
            <w:pPr>
              <w:pStyle w:val="ListParagraph"/>
              <w:numPr>
                <w:ilvl w:val="0"/>
                <w:numId w:val="32"/>
              </w:numPr>
              <w:ind w:hanging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 you </w:t>
            </w:r>
            <w:r w:rsidR="00F621D4">
              <w:rPr>
                <w:rFonts w:cstheme="minorHAnsi"/>
                <w:b/>
                <w:bCs/>
              </w:rPr>
              <w:t xml:space="preserve">currently </w:t>
            </w:r>
            <w:r>
              <w:rPr>
                <w:rFonts w:cstheme="minorHAnsi"/>
                <w:b/>
                <w:bCs/>
              </w:rPr>
              <w:t>hold, or have you held in the past, an</w:t>
            </w:r>
            <w:r w:rsidR="00F621D4">
              <w:rPr>
                <w:rFonts w:cstheme="minorHAnsi"/>
                <w:b/>
                <w:bCs/>
              </w:rPr>
              <w:t>y</w:t>
            </w:r>
            <w:r w:rsidR="007220E8" w:rsidRPr="00EF05E7">
              <w:rPr>
                <w:rFonts w:cstheme="minorHAnsi"/>
                <w:b/>
                <w:bCs/>
              </w:rPr>
              <w:t xml:space="preserve"> Associate and</w:t>
            </w:r>
            <w:r w:rsidR="00F427B0">
              <w:rPr>
                <w:rFonts w:cstheme="minorHAnsi"/>
                <w:b/>
                <w:bCs/>
              </w:rPr>
              <w:t>/or</w:t>
            </w:r>
            <w:r w:rsidR="007220E8" w:rsidRPr="00EF05E7">
              <w:rPr>
                <w:rFonts w:cstheme="minorHAnsi"/>
                <w:b/>
                <w:bCs/>
              </w:rPr>
              <w:t xml:space="preserve"> Partner </w:t>
            </w:r>
            <w:r w:rsidR="00F427B0">
              <w:rPr>
                <w:rFonts w:cstheme="minorHAnsi"/>
                <w:b/>
                <w:bCs/>
              </w:rPr>
              <w:t xml:space="preserve">role </w:t>
            </w:r>
            <w:r w:rsidR="007220E8" w:rsidRPr="00EF05E7">
              <w:rPr>
                <w:rFonts w:cstheme="minorHAnsi"/>
                <w:b/>
                <w:bCs/>
              </w:rPr>
              <w:t>with the GPhC?</w:t>
            </w:r>
          </w:p>
          <w:p w14:paraId="0136820F" w14:textId="2557E28A" w:rsidR="007220E8" w:rsidRPr="00D03B6B" w:rsidRDefault="007220E8" w:rsidP="002649F1">
            <w:pPr>
              <w:rPr>
                <w:rFonts w:cstheme="minorHAnsi"/>
              </w:rPr>
            </w:pPr>
          </w:p>
        </w:tc>
      </w:tr>
      <w:tr w:rsidR="007220E8" w:rsidRPr="00D03B6B" w14:paraId="6F1427CE" w14:textId="77777777" w:rsidTr="00EA2420">
        <w:trPr>
          <w:trHeight w:val="403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4EC75" w14:textId="77777777" w:rsidR="007220E8" w:rsidRPr="00D03B6B" w:rsidRDefault="00BB52C9" w:rsidP="007220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30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0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20E8" w:rsidRPr="00D03B6B">
              <w:rPr>
                <w:rFonts w:cstheme="minorHAnsi"/>
              </w:rPr>
              <w:t xml:space="preserve"> Yes</w:t>
            </w:r>
          </w:p>
          <w:p w14:paraId="76F01C18" w14:textId="1204C767" w:rsidR="007220E8" w:rsidRDefault="00BB52C9" w:rsidP="007220E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066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0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20E8" w:rsidRPr="00D03B6B">
              <w:rPr>
                <w:rFonts w:cstheme="minorHAnsi"/>
              </w:rPr>
              <w:t xml:space="preserve"> No</w:t>
            </w:r>
          </w:p>
          <w:p w14:paraId="5C626979" w14:textId="60EA8A7F" w:rsidR="00897C34" w:rsidRDefault="00897C34" w:rsidP="007220E8">
            <w:pPr>
              <w:spacing w:after="0"/>
              <w:rPr>
                <w:rFonts w:cstheme="minorHAnsi"/>
              </w:rPr>
            </w:pPr>
          </w:p>
          <w:p w14:paraId="20D001BB" w14:textId="1EE6CE8C" w:rsidR="00897C34" w:rsidRDefault="00897C34" w:rsidP="007220E8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If '</w:t>
            </w:r>
            <w:r w:rsidR="00F42529">
              <w:rPr>
                <w:rFonts w:eastAsia="Times New Roman" w:cstheme="minorHAnsi"/>
                <w:b/>
                <w:bCs/>
              </w:rPr>
              <w:t>Y</w:t>
            </w:r>
            <w:r w:rsidRPr="00F65CED">
              <w:rPr>
                <w:rFonts w:eastAsia="Times New Roman" w:cstheme="minorHAnsi"/>
                <w:b/>
                <w:bCs/>
              </w:rPr>
              <w:t xml:space="preserve">es', please specify </w:t>
            </w:r>
            <w:proofErr w:type="gramStart"/>
            <w:r w:rsidRPr="00F65CED">
              <w:rPr>
                <w:rFonts w:eastAsia="Times New Roman" w:cstheme="minorHAnsi"/>
                <w:b/>
                <w:bCs/>
              </w:rPr>
              <w:t>below</w:t>
            </w:r>
            <w:proofErr w:type="gramEnd"/>
          </w:p>
          <w:p w14:paraId="58DE22BF" w14:textId="77777777" w:rsidR="00897C34" w:rsidRDefault="00897C34" w:rsidP="007220E8">
            <w:pPr>
              <w:spacing w:after="0"/>
              <w:rPr>
                <w:rFonts w:cstheme="minorHAnsi"/>
              </w:rPr>
            </w:pPr>
          </w:p>
          <w:p w14:paraId="549B90F0" w14:textId="77777777" w:rsidR="007220E8" w:rsidRPr="00D03B6B" w:rsidRDefault="007220E8" w:rsidP="002649F1">
            <w:pPr>
              <w:rPr>
                <w:rFonts w:cstheme="minorHAnsi"/>
              </w:rPr>
            </w:pPr>
          </w:p>
        </w:tc>
      </w:tr>
    </w:tbl>
    <w:p w14:paraId="47CC3C6A" w14:textId="77777777" w:rsidR="007220E8" w:rsidRDefault="007220E8" w:rsidP="0011094A">
      <w:pPr>
        <w:rPr>
          <w:rFonts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EA5DFA" w:rsidRPr="006E7BA9" w14:paraId="710F73B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B2822" w14:textId="5B4DA5D5" w:rsidR="00EA5DFA" w:rsidRPr="00EF05E7" w:rsidRDefault="00EA5DFA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Are there any restrictions on your continued residence or employment in the UK? </w:t>
            </w:r>
            <w:r w:rsidRPr="00EF05E7">
              <w:rPr>
                <w:rFonts w:eastAsia="Times New Roman" w:cstheme="minorHAnsi"/>
                <w:b/>
                <w:bCs/>
              </w:rPr>
              <w:br/>
            </w:r>
          </w:p>
        </w:tc>
      </w:tr>
      <w:tr w:rsidR="00EA5DFA" w:rsidRPr="006E7BA9" w14:paraId="1C1917C1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D95E9" w14:textId="77777777" w:rsidR="00EA5DFA" w:rsidRPr="00D03B6B" w:rsidRDefault="00BB52C9" w:rsidP="00EA5DF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062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D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5DFA" w:rsidRPr="00D03B6B">
              <w:rPr>
                <w:rFonts w:cstheme="minorHAnsi"/>
              </w:rPr>
              <w:t xml:space="preserve"> Yes</w:t>
            </w:r>
          </w:p>
          <w:p w14:paraId="39FC5DCA" w14:textId="6200D6EC" w:rsidR="00EA5DFA" w:rsidRDefault="00BB52C9" w:rsidP="00EA5DFA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707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D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5DFA" w:rsidRPr="00D03B6B">
              <w:rPr>
                <w:rFonts w:cstheme="minorHAnsi"/>
              </w:rPr>
              <w:t xml:space="preserve"> No</w:t>
            </w:r>
          </w:p>
          <w:p w14:paraId="5542163E" w14:textId="6F8496D0" w:rsidR="00897C34" w:rsidRDefault="00897C34" w:rsidP="00EA5DFA">
            <w:pPr>
              <w:spacing w:after="0"/>
              <w:rPr>
                <w:rFonts w:cstheme="minorHAnsi"/>
              </w:rPr>
            </w:pPr>
          </w:p>
          <w:p w14:paraId="4C9A9BD4" w14:textId="5EB3F659" w:rsidR="00897C34" w:rsidRDefault="00897C34" w:rsidP="00EA5DF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If '</w:t>
            </w:r>
            <w:r w:rsidR="00F42529">
              <w:rPr>
                <w:rFonts w:eastAsia="Times New Roman" w:cstheme="minorHAnsi"/>
                <w:b/>
                <w:bCs/>
              </w:rPr>
              <w:t>Y</w:t>
            </w:r>
            <w:r w:rsidRPr="00F65CED">
              <w:rPr>
                <w:rFonts w:eastAsia="Times New Roman" w:cstheme="minorHAnsi"/>
                <w:b/>
                <w:bCs/>
              </w:rPr>
              <w:t>es', please specify below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199AF63A" w14:textId="77777777" w:rsidR="00EA5DFA" w:rsidRDefault="00EA5DFA" w:rsidP="00EA5DFA">
            <w:pPr>
              <w:spacing w:after="0"/>
              <w:rPr>
                <w:rFonts w:eastAsia="Times New Roman" w:cstheme="minorHAnsi"/>
              </w:rPr>
            </w:pPr>
          </w:p>
          <w:p w14:paraId="78D84697" w14:textId="21A6DDE2" w:rsidR="00EA5DFA" w:rsidRPr="006E7BA9" w:rsidRDefault="00EA5DFA" w:rsidP="00EA5DFA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9B0F533" w14:textId="45A8116B" w:rsidR="00EA5DFA" w:rsidRDefault="00EA5DFA" w:rsidP="00EA5DFA">
      <w:pPr>
        <w:spacing w:after="0"/>
        <w:rPr>
          <w:rFonts w:eastAsia="Times New Roman" w:cstheme="minorHAnsi"/>
        </w:rPr>
      </w:pPr>
    </w:p>
    <w:p w14:paraId="5BB1060B" w14:textId="77777777" w:rsidR="0095009E" w:rsidRPr="006E7BA9" w:rsidRDefault="0095009E" w:rsidP="00EA5DFA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EA5DFA" w:rsidRPr="006E7BA9" w14:paraId="00A6004F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B4DD6" w14:textId="1683AF1F" w:rsidR="00EA5DFA" w:rsidRPr="00EF05E7" w:rsidRDefault="00EA5DFA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Are you required to hold a work permit in order to work in the UK? </w:t>
            </w:r>
            <w:r w:rsidRPr="00EF05E7">
              <w:rPr>
                <w:rFonts w:eastAsia="Times New Roman" w:cstheme="minorHAnsi"/>
                <w:b/>
                <w:bCs/>
              </w:rPr>
              <w:br/>
            </w:r>
          </w:p>
        </w:tc>
      </w:tr>
      <w:tr w:rsidR="00EA5DFA" w:rsidRPr="006E7BA9" w14:paraId="27C71269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E34DE" w14:textId="77777777" w:rsidR="00EA5DFA" w:rsidRPr="00D03B6B" w:rsidRDefault="00BB52C9" w:rsidP="00EA5DF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77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D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5DFA" w:rsidRPr="00D03B6B">
              <w:rPr>
                <w:rFonts w:cstheme="minorHAnsi"/>
              </w:rPr>
              <w:t xml:space="preserve"> Yes</w:t>
            </w:r>
          </w:p>
          <w:p w14:paraId="45CDF85B" w14:textId="45102626" w:rsidR="00EA5DFA" w:rsidRDefault="00BB52C9" w:rsidP="00EA5DFA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13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D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5DFA" w:rsidRPr="00D03B6B">
              <w:rPr>
                <w:rFonts w:cstheme="minorHAnsi"/>
              </w:rPr>
              <w:t xml:space="preserve"> No</w:t>
            </w:r>
          </w:p>
          <w:p w14:paraId="17945F45" w14:textId="72956138" w:rsidR="00897C34" w:rsidRDefault="00897C34" w:rsidP="00EA5DFA">
            <w:pPr>
              <w:spacing w:after="0"/>
              <w:rPr>
                <w:rFonts w:cstheme="minorHAnsi"/>
              </w:rPr>
            </w:pPr>
          </w:p>
          <w:p w14:paraId="67BF8B97" w14:textId="199B1468" w:rsidR="00897C34" w:rsidRDefault="00897C34" w:rsidP="00EA5DF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If '</w:t>
            </w:r>
            <w:r w:rsidR="00F42529">
              <w:rPr>
                <w:rFonts w:eastAsia="Times New Roman" w:cstheme="minorHAnsi"/>
                <w:b/>
                <w:bCs/>
              </w:rPr>
              <w:t>Y</w:t>
            </w:r>
            <w:r w:rsidRPr="00F65CED">
              <w:rPr>
                <w:rFonts w:eastAsia="Times New Roman" w:cstheme="minorHAnsi"/>
                <w:b/>
                <w:bCs/>
              </w:rPr>
              <w:t>es', please specify below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47C9DB74" w14:textId="77777777" w:rsidR="00EA5DFA" w:rsidRDefault="00EA5DFA" w:rsidP="00EA5DFA">
            <w:pPr>
              <w:spacing w:after="0"/>
              <w:rPr>
                <w:rFonts w:eastAsia="Times New Roman" w:cstheme="minorHAnsi"/>
              </w:rPr>
            </w:pPr>
          </w:p>
          <w:p w14:paraId="7B6689F2" w14:textId="09BD8CA9" w:rsidR="00EA5DFA" w:rsidRPr="006E7BA9" w:rsidRDefault="00EA5DFA" w:rsidP="00EA5DFA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4A7523F" w14:textId="77777777" w:rsidR="00EA5DFA" w:rsidRPr="00D03B6B" w:rsidRDefault="00EA5DFA" w:rsidP="0011094A">
      <w:pPr>
        <w:rPr>
          <w:rFonts w:cstheme="minorHAnsi"/>
        </w:rPr>
      </w:pPr>
    </w:p>
    <w:p w14:paraId="40670787" w14:textId="25BCA6C0" w:rsidR="00352483" w:rsidRDefault="006833E8" w:rsidP="00352483">
      <w:pPr>
        <w:keepNext/>
        <w:keepLines/>
        <w:outlineLvl w:val="1"/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</w:pPr>
      <w:r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lastRenderedPageBreak/>
        <w:t xml:space="preserve">Section </w:t>
      </w:r>
      <w:r w:rsidR="00F537FA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>3</w:t>
      </w:r>
      <w:r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 - </w:t>
      </w:r>
      <w:r w:rsidR="00352483" w:rsidRP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>Education</w:t>
      </w:r>
      <w:r w:rsid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, </w:t>
      </w:r>
      <w:r w:rsidR="00352483" w:rsidRP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>qualifications</w:t>
      </w:r>
      <w:r w:rsid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 and professional memberships</w:t>
      </w:r>
      <w:r w:rsidR="00352483" w:rsidRPr="00352483"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  <w:t xml:space="preserve"> 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352483" w:rsidRPr="006E7BA9" w14:paraId="510F9557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DF9B1" w14:textId="5AEB0490" w:rsidR="00352483" w:rsidRPr="00EF05E7" w:rsidRDefault="00352483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>Please provide details of s</w:t>
            </w:r>
            <w:r w:rsidRPr="00EF05E7">
              <w:rPr>
                <w:b/>
                <w:bCs/>
              </w:rPr>
              <w:t>chools/colleges/universities and qualifications obtained, with associated grades/awards.</w:t>
            </w:r>
          </w:p>
          <w:p w14:paraId="35FD4A13" w14:textId="46D0EFAA" w:rsidR="00352483" w:rsidRPr="00F65CED" w:rsidRDefault="00352483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</w:tr>
      <w:tr w:rsidR="00352483" w:rsidRPr="006E7BA9" w14:paraId="749B6A73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10DA9" w14:textId="2DFA062B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1DD5EB2E" w14:textId="77777777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0EABEAC5" w14:textId="77777777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745A4827" w14:textId="77777777" w:rsidR="00352483" w:rsidRDefault="00352483" w:rsidP="002649F1">
            <w:pPr>
              <w:spacing w:after="0"/>
              <w:rPr>
                <w:rFonts w:eastAsia="Times New Roman" w:cstheme="minorHAnsi"/>
              </w:rPr>
            </w:pPr>
          </w:p>
          <w:p w14:paraId="468EF009" w14:textId="77777777" w:rsidR="00352483" w:rsidRPr="006E7BA9" w:rsidRDefault="00352483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3E652A6" w14:textId="77777777" w:rsidR="00352483" w:rsidRPr="00352483" w:rsidRDefault="00352483" w:rsidP="00352483">
      <w:pPr>
        <w:keepNext/>
        <w:keepLines/>
        <w:outlineLvl w:val="1"/>
        <w:rPr>
          <w:rFonts w:asciiTheme="majorHAnsi" w:eastAsia="Times New Roman" w:hAnsiTheme="majorHAnsi" w:cstheme="majorBidi"/>
          <w:b/>
          <w:color w:val="00759B" w:themeColor="accent1"/>
          <w:sz w:val="32"/>
          <w:szCs w:val="26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352483" w14:paraId="17DDA4C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3A77F" w14:textId="66223D2F" w:rsidR="00352483" w:rsidRDefault="00352483" w:rsidP="00F427B0">
            <w:pPr>
              <w:pStyle w:val="ListParagraph"/>
              <w:numPr>
                <w:ilvl w:val="0"/>
                <w:numId w:val="32"/>
              </w:numPr>
              <w:ind w:hanging="748"/>
            </w:pPr>
            <w:r w:rsidRPr="00EF05E7">
              <w:rPr>
                <w:b/>
                <w:bCs/>
              </w:rPr>
              <w:t>Please provide any professional qualifications or memberships (including entries in the register of the GPhC or any other regulatory bodies and membership of professional bodies). Please include relevant dates.</w:t>
            </w:r>
            <w:r>
              <w:t xml:space="preserve"> </w:t>
            </w:r>
          </w:p>
        </w:tc>
      </w:tr>
      <w:tr w:rsidR="00352483" w14:paraId="07F88425" w14:textId="77777777" w:rsidTr="00EA2420">
        <w:trPr>
          <w:trHeight w:val="1341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DECF6" w14:textId="77777777" w:rsidR="00352483" w:rsidRDefault="00352483" w:rsidP="002649F1"/>
        </w:tc>
      </w:tr>
    </w:tbl>
    <w:p w14:paraId="2D7A3A1D" w14:textId="5EBA2DBB" w:rsidR="00F071F4" w:rsidRPr="00D03B6B" w:rsidRDefault="00F071F4">
      <w:pPr>
        <w:rPr>
          <w:rFonts w:cstheme="minorHAnsi"/>
        </w:rPr>
      </w:pPr>
    </w:p>
    <w:p w14:paraId="0B6CAE25" w14:textId="76C4C44F" w:rsidR="00F071F4" w:rsidRDefault="006833E8" w:rsidP="007220E8">
      <w:pPr>
        <w:pStyle w:val="Heading2"/>
      </w:pPr>
      <w:r>
        <w:t xml:space="preserve">Section </w:t>
      </w:r>
      <w:r w:rsidR="00F537FA">
        <w:t>4</w:t>
      </w:r>
      <w:r>
        <w:t xml:space="preserve"> - </w:t>
      </w:r>
      <w:r w:rsidR="007220E8">
        <w:t>Current and recent Employment</w:t>
      </w:r>
      <w:r w:rsidR="00352483">
        <w:t xml:space="preserve"> and other professional roles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7220E8" w:rsidRPr="006E7BA9" w14:paraId="1CE65EB3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6A936" w14:textId="0984F1F5" w:rsidR="007220E8" w:rsidRPr="00D5038D" w:rsidRDefault="007220E8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Please give details of 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your </w:t>
            </w:r>
            <w:r w:rsidRPr="00EF05E7">
              <w:rPr>
                <w:rFonts w:eastAsia="Times New Roman" w:cstheme="minorHAnsi"/>
                <w:b/>
                <w:bCs/>
              </w:rPr>
              <w:t>current employment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and any professional roles that you </w:t>
            </w:r>
            <w:r w:rsidR="00611690">
              <w:rPr>
                <w:rFonts w:eastAsia="Times New Roman" w:cstheme="minorHAnsi"/>
                <w:b/>
                <w:bCs/>
              </w:rPr>
              <w:t>hold, include voluntary and self-employed roles that are relevant to this application.</w:t>
            </w:r>
            <w:r w:rsidR="00D5038D">
              <w:rPr>
                <w:rFonts w:eastAsia="Times New Roman" w:cstheme="minorHAnsi"/>
                <w:b/>
                <w:bCs/>
              </w:rPr>
              <w:t xml:space="preserve"> </w:t>
            </w:r>
            <w:r w:rsidR="00D13C0F" w:rsidRPr="00D5038D">
              <w:rPr>
                <w:rFonts w:eastAsia="Times New Roman" w:cstheme="minorHAnsi"/>
                <w:b/>
                <w:bCs/>
              </w:rPr>
              <w:t xml:space="preserve"> Include a </w:t>
            </w:r>
            <w:r w:rsidRPr="00D5038D">
              <w:rPr>
                <w:rFonts w:eastAsia="Times New Roman" w:cstheme="minorHAnsi"/>
                <w:b/>
                <w:bCs/>
              </w:rPr>
              <w:t>brief description of your duties/responsibilities</w:t>
            </w:r>
            <w:r w:rsidR="00615CCF">
              <w:rPr>
                <w:rFonts w:eastAsia="Times New Roman" w:cstheme="minorHAnsi"/>
                <w:b/>
                <w:bCs/>
              </w:rPr>
              <w:t>.</w:t>
            </w:r>
            <w:r w:rsidRPr="00D5038D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7220E8" w:rsidRPr="006E7BA9" w14:paraId="3F6681CF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6D8B0" w14:textId="36C37C43" w:rsidR="007220E8" w:rsidRDefault="007220E8" w:rsidP="002649F1">
            <w:pPr>
              <w:spacing w:after="0"/>
              <w:rPr>
                <w:rFonts w:eastAsia="Times New Roman" w:cstheme="minorHAnsi"/>
              </w:rPr>
            </w:pPr>
          </w:p>
          <w:p w14:paraId="0482D73B" w14:textId="2A87B173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32AF5967" w14:textId="0C0588FB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55A9E94D" w14:textId="77777777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0371CA32" w14:textId="65740D94" w:rsidR="007220E8" w:rsidRPr="006E7BA9" w:rsidRDefault="007220E8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B3360AC" w14:textId="56B0EEA8" w:rsidR="00D03B6B" w:rsidRDefault="00D03B6B" w:rsidP="00F071F4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84"/>
      </w:tblGrid>
      <w:tr w:rsidR="00C3079C" w:rsidRPr="006E7BA9" w14:paraId="2D70453D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B7B91" w14:textId="2E28D154" w:rsidR="00C3079C" w:rsidRPr="00EF05E7" w:rsidRDefault="00C3079C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20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 xml:space="preserve">If not covered in the previous question, please list below </w:t>
            </w:r>
            <w:r w:rsidR="00611690">
              <w:rPr>
                <w:rFonts w:eastAsia="Times New Roman" w:cstheme="minorHAnsi"/>
                <w:b/>
                <w:bCs/>
              </w:rPr>
              <w:t>any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additional roles that you have undertake</w:t>
            </w:r>
            <w:r w:rsidR="00611690">
              <w:rPr>
                <w:rFonts w:eastAsia="Times New Roman" w:cstheme="minorHAnsi"/>
                <w:b/>
                <w:bCs/>
              </w:rPr>
              <w:t>n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within the last 5 years, include both employed and other professional roles</w:t>
            </w:r>
            <w:r w:rsidR="00611690">
              <w:rPr>
                <w:rFonts w:eastAsia="Times New Roman" w:cstheme="minorHAnsi"/>
                <w:b/>
                <w:bCs/>
              </w:rPr>
              <w:t>. Include voluntary and self-employed roles that are relevant to this application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. Include a </w:t>
            </w:r>
            <w:r w:rsidRPr="00EF05E7">
              <w:rPr>
                <w:rFonts w:eastAsia="Times New Roman" w:cstheme="minorHAnsi"/>
                <w:b/>
                <w:bCs/>
              </w:rPr>
              <w:t>brief description of your main duties/responsibilities</w:t>
            </w:r>
            <w:r w:rsidR="00D13C0F" w:rsidRPr="00EF05E7">
              <w:rPr>
                <w:rFonts w:eastAsia="Times New Roman" w:cstheme="minorHAnsi"/>
                <w:b/>
                <w:bCs/>
              </w:rPr>
              <w:t xml:space="preserve"> for each</w:t>
            </w:r>
            <w:r w:rsidRPr="00EF05E7">
              <w:rPr>
                <w:rFonts w:eastAsia="Times New Roman" w:cstheme="minorHAnsi"/>
                <w:b/>
                <w:bCs/>
              </w:rPr>
              <w:t xml:space="preserve">. </w:t>
            </w:r>
          </w:p>
        </w:tc>
      </w:tr>
      <w:tr w:rsidR="00C3079C" w:rsidRPr="006E7BA9" w14:paraId="0FC4E1D8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D0DA6" w14:textId="726823C8" w:rsidR="00C3079C" w:rsidRDefault="00C3079C" w:rsidP="002649F1">
            <w:pPr>
              <w:spacing w:after="0"/>
              <w:rPr>
                <w:rFonts w:eastAsia="Times New Roman" w:cstheme="minorHAnsi"/>
              </w:rPr>
            </w:pPr>
          </w:p>
          <w:p w14:paraId="2031B6AE" w14:textId="2E39F0FA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1C4F327E" w14:textId="2550C6F8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26EDDE9A" w14:textId="77777777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40A18700" w14:textId="77777777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CC087F5" w14:textId="39DC3CCC" w:rsidR="00C3079C" w:rsidRDefault="00C3079C" w:rsidP="00F071F4"/>
    <w:p w14:paraId="0740FA93" w14:textId="6378D9AE" w:rsidR="00B659D1" w:rsidRPr="00B659D1" w:rsidRDefault="006833E8" w:rsidP="00B659D1">
      <w:pPr>
        <w:pStyle w:val="Heading2"/>
      </w:pPr>
      <w:r>
        <w:lastRenderedPageBreak/>
        <w:t xml:space="preserve">Section </w:t>
      </w:r>
      <w:r w:rsidR="00F537FA">
        <w:t>4</w:t>
      </w:r>
      <w:r>
        <w:t xml:space="preserve"> - </w:t>
      </w:r>
      <w:r w:rsidR="00B659D1">
        <w:t>Training and short courses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B659D1" w:rsidRPr="006E7BA9" w14:paraId="4F2C6357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98E13" w14:textId="361A27CE" w:rsidR="00B659D1" w:rsidRPr="00EF05E7" w:rsidRDefault="00B659D1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EF05E7">
              <w:rPr>
                <w:rFonts w:eastAsia="Times New Roman" w:cstheme="minorHAnsi"/>
                <w:b/>
                <w:bCs/>
              </w:rPr>
              <w:t>Please tell us about any training or short courses you have undertaken in the last five years, that are relevant to this role.</w:t>
            </w:r>
          </w:p>
        </w:tc>
      </w:tr>
      <w:tr w:rsidR="00B659D1" w:rsidRPr="006E7BA9" w14:paraId="07D5119D" w14:textId="77777777" w:rsidTr="00EA2420">
        <w:trPr>
          <w:trHeight w:val="997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EBE4C8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66C192B1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2B257E26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58653638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3DDDE7F2" w14:textId="77777777" w:rsidR="00B659D1" w:rsidRDefault="00B659D1" w:rsidP="002649F1">
            <w:pPr>
              <w:spacing w:after="0"/>
              <w:rPr>
                <w:rFonts w:eastAsia="Times New Roman" w:cstheme="minorHAnsi"/>
              </w:rPr>
            </w:pPr>
          </w:p>
          <w:p w14:paraId="05181472" w14:textId="77777777" w:rsidR="00B659D1" w:rsidRPr="006E7BA9" w:rsidRDefault="00B659D1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1153AF2" w14:textId="77777777" w:rsidR="00B659D1" w:rsidRDefault="00B659D1" w:rsidP="00F071F4"/>
    <w:p w14:paraId="709BDE96" w14:textId="173DA5CD" w:rsidR="00C3079C" w:rsidRDefault="006833E8" w:rsidP="00C3079C">
      <w:pPr>
        <w:pStyle w:val="Heading2"/>
      </w:pPr>
      <w:r>
        <w:t xml:space="preserve">Section </w:t>
      </w:r>
      <w:r w:rsidR="0095009E">
        <w:t>5</w:t>
      </w:r>
      <w:r>
        <w:t xml:space="preserve"> - </w:t>
      </w:r>
      <w:r w:rsidR="00C3079C">
        <w:t>Skills, Knowledge &amp; Experience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51B3BB02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406BF" w14:textId="329E288E" w:rsidR="00C3079C" w:rsidRPr="008D5820" w:rsidRDefault="00F9203E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Please tell us about your e</w:t>
            </w:r>
            <w:r w:rsidR="00D5038D" w:rsidRPr="008D5820">
              <w:rPr>
                <w:rFonts w:eastAsia="Times New Roman"/>
                <w:b/>
                <w:bCs/>
              </w:rPr>
              <w:t>xperience</w:t>
            </w:r>
            <w:r w:rsidR="001D6AB6" w:rsidRPr="001D6AB6">
              <w:rPr>
                <w:rFonts w:eastAsia="Times New Roman"/>
                <w:b/>
                <w:bCs/>
              </w:rPr>
              <w:t xml:space="preserve"> of committee work in a regulatory, educational, health care, or other relevant environmen</w:t>
            </w:r>
            <w:r w:rsidR="009E0AA5">
              <w:rPr>
                <w:rFonts w:eastAsia="Times New Roman"/>
                <w:b/>
                <w:bCs/>
              </w:rPr>
              <w:t>t</w:t>
            </w:r>
            <w:r w:rsidR="0036020B">
              <w:rPr>
                <w:rFonts w:eastAsia="Times New Roman"/>
                <w:b/>
                <w:bCs/>
              </w:rPr>
              <w:t xml:space="preserve"> (</w:t>
            </w:r>
            <w:r w:rsidR="009E0AA5">
              <w:rPr>
                <w:rFonts w:eastAsia="Times New Roman"/>
                <w:b/>
                <w:bCs/>
              </w:rPr>
              <w:t xml:space="preserve">maximum </w:t>
            </w:r>
            <w:r w:rsidR="0036020B">
              <w:rPr>
                <w:rFonts w:eastAsia="Times New Roman"/>
                <w:b/>
                <w:bCs/>
              </w:rPr>
              <w:t>2</w:t>
            </w:r>
            <w:r w:rsidR="009E0AA5">
              <w:rPr>
                <w:rFonts w:eastAsia="Times New Roman"/>
                <w:b/>
                <w:bCs/>
              </w:rPr>
              <w:t>5</w:t>
            </w:r>
            <w:r w:rsidR="0036020B">
              <w:rPr>
                <w:rFonts w:eastAsia="Times New Roman"/>
                <w:b/>
                <w:bCs/>
              </w:rPr>
              <w:t>0 words</w:t>
            </w:r>
            <w:r w:rsidR="009E0AA5">
              <w:rPr>
                <w:rFonts w:eastAsia="Times New Roman"/>
                <w:b/>
                <w:bCs/>
              </w:rPr>
              <w:t>)</w:t>
            </w:r>
          </w:p>
        </w:tc>
      </w:tr>
      <w:tr w:rsidR="00C3079C" w:rsidRPr="006E7BA9" w14:paraId="24EACEB0" w14:textId="77777777" w:rsidTr="00884308">
        <w:trPr>
          <w:trHeight w:val="1624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A1710" w14:textId="0E8190DE" w:rsidR="00C3079C" w:rsidRDefault="00C3079C" w:rsidP="002649F1">
            <w:pPr>
              <w:spacing w:after="0"/>
              <w:rPr>
                <w:rFonts w:eastAsia="Times New Roman" w:cstheme="minorHAnsi"/>
              </w:rPr>
            </w:pPr>
          </w:p>
          <w:p w14:paraId="1B9F3CBD" w14:textId="46E9D8F4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1434EE9F" w14:textId="4DB30567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67E330BC" w14:textId="11D180DB" w:rsidR="00897C34" w:rsidRDefault="00897C34" w:rsidP="002649F1">
            <w:pPr>
              <w:spacing w:after="0"/>
              <w:rPr>
                <w:rFonts w:eastAsia="Times New Roman" w:cstheme="minorHAnsi"/>
              </w:rPr>
            </w:pPr>
          </w:p>
          <w:p w14:paraId="2ECE05DB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3EF3AAC3" w14:textId="77777777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394B173" w14:textId="41E0AA90" w:rsidR="00C3079C" w:rsidRDefault="00C3079C" w:rsidP="00C3079C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F9203E" w:rsidRPr="006E7BA9" w14:paraId="4F4E7038" w14:textId="77777777" w:rsidTr="003D77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D59E5" w14:textId="587A9256" w:rsidR="00F9203E" w:rsidRPr="00F9203E" w:rsidRDefault="00F9203E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F9203E">
              <w:rPr>
                <w:rFonts w:eastAsia="Times New Roman" w:cstheme="minorHAnsi"/>
                <w:b/>
                <w:bCs/>
              </w:rPr>
              <w:t xml:space="preserve">Please tell us about your </w:t>
            </w:r>
            <w:r w:rsidR="001D6AB6">
              <w:rPr>
                <w:rFonts w:eastAsia="Times New Roman" w:cstheme="minorHAnsi"/>
                <w:b/>
                <w:bCs/>
              </w:rPr>
              <w:t>u</w:t>
            </w:r>
            <w:r w:rsidR="001D6AB6" w:rsidRPr="001D6AB6">
              <w:rPr>
                <w:rFonts w:eastAsia="Times New Roman" w:cstheme="minorHAnsi"/>
                <w:b/>
                <w:bCs/>
              </w:rPr>
              <w:t>nderstanding of healthcare regulation, UK healthcare systems, and/or higher education systems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</w:t>
            </w:r>
          </w:p>
        </w:tc>
      </w:tr>
      <w:tr w:rsidR="00F9203E" w:rsidRPr="006E7BA9" w14:paraId="0AFD0AD1" w14:textId="77777777" w:rsidTr="003D778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3FFDF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58EBB439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656DE0F9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435C8A5F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1D0B4321" w14:textId="77777777" w:rsidR="00884308" w:rsidRDefault="00884308" w:rsidP="003D7780">
            <w:pPr>
              <w:spacing w:after="0"/>
              <w:rPr>
                <w:rFonts w:eastAsia="Times New Roman" w:cstheme="minorHAnsi"/>
              </w:rPr>
            </w:pPr>
          </w:p>
          <w:p w14:paraId="7E8D3A28" w14:textId="77777777" w:rsidR="00F9203E" w:rsidRPr="006E7BA9" w:rsidRDefault="00F9203E" w:rsidP="003D7780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72EA42F" w14:textId="77777777" w:rsidR="00F9203E" w:rsidRDefault="00F9203E" w:rsidP="00C3079C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F9203E" w:rsidRPr="006E7BA9" w14:paraId="16F54E4D" w14:textId="77777777" w:rsidTr="003D77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909AF" w14:textId="04E60F36" w:rsidR="00F9203E" w:rsidRPr="008D5820" w:rsidRDefault="001D6AB6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20"/>
              <w:rPr>
                <w:rFonts w:eastAsia="Times New Roman" w:cstheme="minorHAnsi"/>
                <w:b/>
                <w:bCs/>
              </w:rPr>
            </w:pPr>
            <w:r w:rsidRPr="00F9203E">
              <w:rPr>
                <w:rFonts w:eastAsia="Times New Roman" w:cstheme="minorHAnsi"/>
                <w:b/>
                <w:bCs/>
              </w:rPr>
              <w:t xml:space="preserve">Please tell us about your 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1D6AB6">
              <w:rPr>
                <w:rFonts w:eastAsia="Times New Roman" w:cstheme="minorHAnsi"/>
                <w:b/>
                <w:bCs/>
              </w:rPr>
              <w:t>xperience of collaborative decision making in a regulatory, educational, health care, or other relevant environment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F9203E" w:rsidRPr="006E7BA9" w14:paraId="6FE0952D" w14:textId="77777777" w:rsidTr="00884308">
        <w:trPr>
          <w:trHeight w:val="2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99DA3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6DD636D6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4E02AF1F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58050A02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545DCF15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43A71036" w14:textId="77777777" w:rsidR="00F9203E" w:rsidRDefault="00F9203E" w:rsidP="003D7780">
            <w:pPr>
              <w:spacing w:after="0"/>
              <w:rPr>
                <w:rFonts w:eastAsia="Times New Roman" w:cstheme="minorHAnsi"/>
              </w:rPr>
            </w:pPr>
          </w:p>
          <w:p w14:paraId="7B25B012" w14:textId="77777777" w:rsidR="00F9203E" w:rsidRPr="006E7BA9" w:rsidRDefault="00F9203E" w:rsidP="003D7780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2E852C0A" w14:textId="77777777" w:rsidR="00D5038D" w:rsidRDefault="00D5038D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D5038D" w:rsidRPr="006E7BA9" w14:paraId="3CD331EA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7570C" w14:textId="6AE50B58" w:rsidR="00D5038D" w:rsidRPr="008D5820" w:rsidRDefault="001D6AB6" w:rsidP="009E0AA5">
            <w:pPr>
              <w:pStyle w:val="ListParagraph"/>
              <w:numPr>
                <w:ilvl w:val="0"/>
                <w:numId w:val="32"/>
              </w:numPr>
              <w:spacing w:before="240" w:after="0"/>
              <w:ind w:hanging="720"/>
              <w:rPr>
                <w:rFonts w:eastAsia="Times New Roman" w:cstheme="minorHAnsi"/>
                <w:b/>
                <w:bCs/>
              </w:rPr>
            </w:pPr>
            <w:r w:rsidRPr="00F9203E">
              <w:rPr>
                <w:rFonts w:eastAsia="Times New Roman" w:cstheme="minorHAnsi"/>
                <w:b/>
                <w:bCs/>
              </w:rPr>
              <w:lastRenderedPageBreak/>
              <w:t xml:space="preserve">Please tell us about your 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1D6AB6">
              <w:rPr>
                <w:rFonts w:eastAsia="Times New Roman" w:cstheme="minorHAnsi"/>
                <w:b/>
                <w:bCs/>
              </w:rPr>
              <w:t>xperience of participating in evidence-based decision-making taking account of relevant policy, guidance, legislation and best practice</w:t>
            </w:r>
            <w:r w:rsidR="0036020B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words.</w:t>
            </w:r>
          </w:p>
        </w:tc>
      </w:tr>
      <w:tr w:rsidR="00D5038D" w:rsidRPr="006E7BA9" w14:paraId="0EFE7C74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EAD96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52C60338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1176703C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07BC6F10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62FD744E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448C645F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58F375E3" w14:textId="77777777" w:rsidR="00D5038D" w:rsidRPr="006E7BA9" w:rsidRDefault="00D5038D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CD5ACD6" w14:textId="77777777" w:rsidR="00D5038D" w:rsidRDefault="00D5038D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D5038D" w:rsidRPr="006E7BA9" w14:paraId="0EA33EF5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471EC" w14:textId="10502273" w:rsidR="00D5038D" w:rsidRPr="008D5820" w:rsidRDefault="001D6AB6" w:rsidP="00F427B0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</w:t>
            </w:r>
            <w:r>
              <w:rPr>
                <w:rFonts w:eastAsia="Times New Roman" w:cstheme="minorHAnsi"/>
                <w:b/>
                <w:bCs/>
              </w:rPr>
              <w:t xml:space="preserve"> how you</w:t>
            </w:r>
            <w:r w:rsidRPr="001D6AB6">
              <w:rPr>
                <w:rFonts w:eastAsia="Times New Roman" w:cstheme="minorHAnsi"/>
                <w:b/>
                <w:bCs/>
              </w:rPr>
              <w:t xml:space="preserve"> articulate views clearly and concisely, both orally and in writing, demonstrating attention to detail and a high level of accuracy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D5038D" w:rsidRPr="006E7BA9" w14:paraId="0DB923AD" w14:textId="77777777" w:rsidTr="0088430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2F6C7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17B1E57F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1EBDEB44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76F75708" w14:textId="5CD116FE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5C6BE8DC" w14:textId="32D130EA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0B1C8BD3" w14:textId="77777777" w:rsidR="00D5038D" w:rsidRDefault="00D5038D" w:rsidP="002649F1">
            <w:pPr>
              <w:spacing w:after="0"/>
              <w:rPr>
                <w:rFonts w:eastAsia="Times New Roman" w:cstheme="minorHAnsi"/>
              </w:rPr>
            </w:pPr>
          </w:p>
          <w:p w14:paraId="612CC61D" w14:textId="77777777" w:rsidR="00D5038D" w:rsidRPr="006E7BA9" w:rsidRDefault="00D5038D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09DEFA5" w14:textId="055DB6AB" w:rsidR="00F9203E" w:rsidRDefault="00F9203E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7F25B624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72BBD" w14:textId="33FDAFFD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 you</w:t>
            </w:r>
            <w:r>
              <w:t xml:space="preserve"> </w:t>
            </w:r>
            <w:r w:rsidRPr="001D6AB6">
              <w:rPr>
                <w:rFonts w:eastAsia="Times New Roman" w:cstheme="minorHAnsi"/>
                <w:b/>
                <w:bCs/>
              </w:rPr>
              <w:t>process information from a wide range of sources and communicate clearly to other team members in a clear and unbiased manner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63ACABB2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98407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1DAF19D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773CB2E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04697EC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F3F2E60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5E2D31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9C91EBA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77357364" w14:textId="7243BB9B" w:rsidR="00961859" w:rsidRDefault="00961859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2D128ACF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4C1FC" w14:textId="77EDC82C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</w:t>
            </w:r>
            <w:r>
              <w:rPr>
                <w:rFonts w:eastAsia="Times New Roman" w:cstheme="minorHAnsi"/>
                <w:b/>
                <w:bCs/>
              </w:rPr>
              <w:t xml:space="preserve"> you </w:t>
            </w:r>
            <w:r w:rsidRPr="001D6AB6">
              <w:rPr>
                <w:rFonts w:eastAsia="Times New Roman" w:cstheme="minorHAnsi"/>
                <w:b/>
                <w:bCs/>
              </w:rPr>
              <w:t>listen and understand alternative perspectives in a high-pressure environment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6F128310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3EBC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358530A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E7646C6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4A861736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535411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70E09D6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09C165C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2B811163" w14:textId="343AED22" w:rsidR="001D6AB6" w:rsidRDefault="001D6AB6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5E5F4B95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05810" w14:textId="7E81B39E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</w:t>
            </w:r>
            <w:r>
              <w:rPr>
                <w:rFonts w:eastAsia="Times New Roman" w:cstheme="minorHAnsi"/>
                <w:b/>
                <w:bCs/>
              </w:rPr>
              <w:t xml:space="preserve"> you </w:t>
            </w:r>
            <w:r w:rsidRPr="001D6AB6">
              <w:rPr>
                <w:rFonts w:eastAsia="Times New Roman" w:cstheme="minorHAnsi"/>
                <w:b/>
                <w:bCs/>
              </w:rPr>
              <w:t>apply knowledge and experience to decision making in a fair and transparent manner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4C871F99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37105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87370C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FBA89B1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52410764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3C57B18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A10138B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5CAB4CF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3A7EF9E" w14:textId="76D40579" w:rsidR="001D6AB6" w:rsidRDefault="001D6AB6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1DCD2254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F2AE4" w14:textId="06DE9A34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 you</w:t>
            </w:r>
            <w:r>
              <w:rPr>
                <w:rFonts w:eastAsia="Times New Roman" w:cstheme="minorHAnsi"/>
                <w:b/>
                <w:bCs/>
              </w:rPr>
              <w:t xml:space="preserve"> maintain h</w:t>
            </w:r>
            <w:r w:rsidRPr="001D6AB6">
              <w:rPr>
                <w:rFonts w:eastAsia="Times New Roman" w:cstheme="minorHAnsi"/>
                <w:b/>
                <w:bCs/>
              </w:rPr>
              <w:t>igh standards of personal probity, integrity, tact, candour and discretion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04DBD944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ABE84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E5BAB2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4DC2429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081C76B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7DCC138F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9173DED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BAF7302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3EE2EB71" w14:textId="012AA866" w:rsidR="001D6AB6" w:rsidRDefault="001D6AB6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22D2A78C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C407B" w14:textId="0CF1907B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t>Please tell us about how you</w:t>
            </w:r>
            <w:r>
              <w:rPr>
                <w:rFonts w:eastAsia="Times New Roman" w:cstheme="minorHAnsi"/>
                <w:b/>
                <w:bCs/>
              </w:rPr>
              <w:t xml:space="preserve"> make sure you have a</w:t>
            </w:r>
            <w:r w:rsidRPr="001D6AB6">
              <w:rPr>
                <w:rFonts w:eastAsia="Times New Roman" w:cstheme="minorHAnsi"/>
                <w:b/>
                <w:bCs/>
              </w:rPr>
              <w:t>n unwavering commitment to equality, diversity and inclusion</w:t>
            </w:r>
            <w:r w:rsidR="009E0AA5">
              <w:rPr>
                <w:rFonts w:eastAsia="Times New Roman" w:cstheme="minorHAnsi"/>
                <w:b/>
                <w:bCs/>
              </w:rPr>
              <w:t xml:space="preserve">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1BB6FFBD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258D1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6BC5EAD1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2CE4A2A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5EFFF90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D00B41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F08D10F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504900F8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C8B085A" w14:textId="151E7BEB" w:rsidR="001D6AB6" w:rsidRDefault="001D6AB6"/>
    <w:p w14:paraId="7325CEDB" w14:textId="77777777" w:rsidR="00F621D4" w:rsidRDefault="00F621D4"/>
    <w:p w14:paraId="487D797C" w14:textId="77777777" w:rsidR="00F621D4" w:rsidRDefault="00F621D4"/>
    <w:p w14:paraId="7464E605" w14:textId="77777777" w:rsidR="00F621D4" w:rsidRDefault="00F621D4"/>
    <w:p w14:paraId="7508C22F" w14:textId="77777777" w:rsidR="00F621D4" w:rsidRDefault="00F621D4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1D6AB6" w:rsidRPr="006E7BA9" w14:paraId="087A21D4" w14:textId="77777777" w:rsidTr="004B0F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FBB1D" w14:textId="22CE3696" w:rsidR="001D6AB6" w:rsidRPr="008D5820" w:rsidRDefault="001D6AB6" w:rsidP="004B0F38">
            <w:pPr>
              <w:pStyle w:val="ListParagraph"/>
              <w:numPr>
                <w:ilvl w:val="0"/>
                <w:numId w:val="32"/>
              </w:numPr>
              <w:spacing w:after="0"/>
              <w:ind w:hanging="748"/>
              <w:rPr>
                <w:rFonts w:eastAsia="Times New Roman" w:cstheme="minorHAnsi"/>
                <w:b/>
                <w:bCs/>
              </w:rPr>
            </w:pPr>
            <w:r w:rsidRPr="001D6AB6">
              <w:rPr>
                <w:rFonts w:eastAsia="Times New Roman" w:cstheme="minorHAnsi"/>
                <w:b/>
                <w:bCs/>
              </w:rPr>
              <w:lastRenderedPageBreak/>
              <w:t>Please tell us about your</w:t>
            </w:r>
            <w:r>
              <w:rPr>
                <w:rFonts w:eastAsia="Times New Roman" w:cstheme="minorHAnsi"/>
                <w:b/>
                <w:bCs/>
              </w:rPr>
              <w:t xml:space="preserve"> experience</w:t>
            </w:r>
            <w:r w:rsidRPr="001D6AB6">
              <w:rPr>
                <w:rFonts w:eastAsia="Times New Roman" w:cstheme="minorHAnsi"/>
                <w:b/>
                <w:bCs/>
              </w:rPr>
              <w:t xml:space="preserve"> </w:t>
            </w:r>
            <w:r w:rsidR="00F621D4">
              <w:rPr>
                <w:rFonts w:eastAsia="Times New Roman" w:cstheme="minorHAnsi"/>
                <w:b/>
                <w:bCs/>
              </w:rPr>
              <w:t xml:space="preserve">of representing the </w:t>
            </w:r>
            <w:r w:rsidR="003041A0">
              <w:rPr>
                <w:rFonts w:eastAsia="Times New Roman" w:cstheme="minorHAnsi"/>
                <w:b/>
                <w:bCs/>
              </w:rPr>
              <w:t>interests</w:t>
            </w:r>
            <w:r w:rsidR="00F621D4">
              <w:rPr>
                <w:rFonts w:eastAsia="Times New Roman" w:cstheme="minorHAnsi"/>
                <w:b/>
                <w:bCs/>
              </w:rPr>
              <w:t xml:space="preserve"> of patients and the public </w:t>
            </w:r>
            <w:r w:rsidR="009E0AA5">
              <w:rPr>
                <w:rFonts w:eastAsia="Times New Roman"/>
                <w:b/>
                <w:bCs/>
              </w:rPr>
              <w:t>(maximum 250 words).</w:t>
            </w:r>
          </w:p>
        </w:tc>
      </w:tr>
      <w:tr w:rsidR="001D6AB6" w:rsidRPr="006E7BA9" w14:paraId="3AC8A2D7" w14:textId="77777777" w:rsidTr="004B0F38">
        <w:trPr>
          <w:trHeight w:val="121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070C5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4A31C99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008CC3B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333C3A4A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2894EC52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743AD70C" w14:textId="77777777" w:rsidR="001D6AB6" w:rsidRDefault="001D6AB6" w:rsidP="004B0F38">
            <w:pPr>
              <w:spacing w:after="0"/>
              <w:rPr>
                <w:rFonts w:eastAsia="Times New Roman" w:cstheme="minorHAnsi"/>
              </w:rPr>
            </w:pPr>
          </w:p>
          <w:p w14:paraId="1058D3F9" w14:textId="77777777" w:rsidR="001D6AB6" w:rsidRPr="006E7BA9" w:rsidRDefault="001D6AB6" w:rsidP="004B0F38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BBA5A6F" w14:textId="77777777" w:rsidR="001D6AB6" w:rsidRDefault="001D6AB6"/>
    <w:p w14:paraId="4D849128" w14:textId="32B458AB" w:rsidR="001D6AB6" w:rsidRDefault="001D6AB6">
      <w:r>
        <w:br w:type="page"/>
      </w:r>
    </w:p>
    <w:p w14:paraId="556DB48D" w14:textId="77777777" w:rsidR="001D6AB6" w:rsidRDefault="001D6AB6"/>
    <w:p w14:paraId="79F76DEA" w14:textId="493EA5E1" w:rsidR="008D5820" w:rsidRDefault="006833E8" w:rsidP="00EA242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Section </w:t>
      </w:r>
      <w:r w:rsidR="0095009E">
        <w:rPr>
          <w:rFonts w:eastAsia="Times New Roman"/>
        </w:rPr>
        <w:t>6</w:t>
      </w:r>
      <w:r>
        <w:rPr>
          <w:rFonts w:eastAsia="Times New Roman"/>
        </w:rPr>
        <w:t xml:space="preserve"> </w:t>
      </w:r>
      <w:r w:rsidR="005902E6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5902E6">
        <w:rPr>
          <w:rFonts w:eastAsia="Times New Roman"/>
        </w:rPr>
        <w:t>Reasonable adjustments for s</w:t>
      </w:r>
      <w:r w:rsidR="00EA2420">
        <w:rPr>
          <w:rFonts w:eastAsia="Times New Roman"/>
        </w:rPr>
        <w:t>pecific needs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8D5820" w:rsidRPr="006E7BA9" w14:paraId="7707C849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8A20" w14:textId="3C8C6297" w:rsidR="008D5820" w:rsidRPr="00F65CED" w:rsidRDefault="008D5820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Should you </w:t>
            </w:r>
            <w:r>
              <w:rPr>
                <w:rFonts w:eastAsia="Times New Roman" w:cstheme="minorHAnsi"/>
                <w:b/>
                <w:bCs/>
              </w:rPr>
              <w:t xml:space="preserve">have any specific needs and </w:t>
            </w:r>
            <w:r w:rsidRPr="00F65CED">
              <w:rPr>
                <w:rFonts w:eastAsia="Times New Roman" w:cstheme="minorHAnsi"/>
                <w:b/>
                <w:bCs/>
              </w:rPr>
              <w:t xml:space="preserve">require any reasonable adjustments </w:t>
            </w:r>
            <w:r>
              <w:rPr>
                <w:rFonts w:eastAsia="Times New Roman" w:cstheme="minorHAnsi"/>
                <w:b/>
                <w:bCs/>
              </w:rPr>
              <w:t>during the application process or to undertake the role</w:t>
            </w:r>
            <w:r w:rsidR="00D64B79">
              <w:rPr>
                <w:rFonts w:eastAsia="Times New Roman" w:cstheme="minorHAnsi"/>
                <w:b/>
                <w:bCs/>
              </w:rPr>
              <w:t>,</w:t>
            </w:r>
            <w:r>
              <w:rPr>
                <w:rFonts w:eastAsia="Times New Roman" w:cstheme="minorHAnsi"/>
                <w:b/>
                <w:bCs/>
              </w:rPr>
              <w:t xml:space="preserve"> please detail </w:t>
            </w:r>
            <w:r w:rsidR="000B2DCF">
              <w:rPr>
                <w:rFonts w:eastAsia="Times New Roman" w:cstheme="minorHAnsi"/>
                <w:b/>
                <w:bCs/>
              </w:rPr>
              <w:t>below or</w:t>
            </w:r>
            <w:r>
              <w:rPr>
                <w:rFonts w:eastAsia="Times New Roman" w:cstheme="minorHAnsi"/>
                <w:b/>
                <w:bCs/>
              </w:rPr>
              <w:t xml:space="preserve"> contact us directly if you would prefer. </w:t>
            </w:r>
            <w:r w:rsidRPr="00F65CED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8D5820" w:rsidRPr="006E7BA9" w14:paraId="3959FF19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886B06" w14:textId="77777777" w:rsidR="008D5820" w:rsidRDefault="008D5820" w:rsidP="002649F1">
            <w:pPr>
              <w:spacing w:after="0"/>
              <w:rPr>
                <w:rFonts w:eastAsia="Times New Roman" w:cstheme="minorHAnsi"/>
              </w:rPr>
            </w:pPr>
          </w:p>
          <w:p w14:paraId="0E113C61" w14:textId="77777777" w:rsidR="009E0AA5" w:rsidRDefault="009E0AA5" w:rsidP="002649F1">
            <w:pPr>
              <w:spacing w:after="0"/>
              <w:rPr>
                <w:rFonts w:eastAsia="Times New Roman" w:cstheme="minorHAnsi"/>
              </w:rPr>
            </w:pPr>
          </w:p>
          <w:p w14:paraId="06509719" w14:textId="77777777" w:rsidR="009E0AA5" w:rsidRDefault="009E0AA5" w:rsidP="002649F1">
            <w:pPr>
              <w:spacing w:after="0"/>
              <w:rPr>
                <w:rFonts w:eastAsia="Times New Roman" w:cstheme="minorHAnsi"/>
              </w:rPr>
            </w:pPr>
          </w:p>
          <w:p w14:paraId="7F22549C" w14:textId="77777777" w:rsidR="009E0AA5" w:rsidRDefault="009E0AA5" w:rsidP="002649F1">
            <w:pPr>
              <w:spacing w:after="0"/>
              <w:rPr>
                <w:rFonts w:eastAsia="Times New Roman" w:cstheme="minorHAnsi"/>
              </w:rPr>
            </w:pPr>
          </w:p>
          <w:p w14:paraId="787EBE56" w14:textId="77777777" w:rsidR="008D5820" w:rsidRDefault="008D5820" w:rsidP="002649F1">
            <w:pPr>
              <w:spacing w:after="0"/>
              <w:rPr>
                <w:rFonts w:eastAsia="Times New Roman" w:cstheme="minorHAnsi"/>
              </w:rPr>
            </w:pPr>
          </w:p>
          <w:p w14:paraId="3158DE6E" w14:textId="77777777" w:rsidR="008D5820" w:rsidRPr="006E7BA9" w:rsidRDefault="008D5820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77DDA53" w14:textId="76DCD22C" w:rsidR="006833E8" w:rsidRDefault="006833E8" w:rsidP="00C3079C">
      <w:pPr>
        <w:pStyle w:val="Heading2"/>
        <w:rPr>
          <w:rFonts w:eastAsia="Times New Roman"/>
        </w:rPr>
      </w:pPr>
    </w:p>
    <w:p w14:paraId="5142A917" w14:textId="4F333DE2" w:rsidR="002467AF" w:rsidRDefault="00961859" w:rsidP="002467AF">
      <w:r>
        <w:br w:type="page"/>
      </w:r>
    </w:p>
    <w:p w14:paraId="52CB9B57" w14:textId="77777777" w:rsidR="002467AF" w:rsidRPr="002467AF" w:rsidRDefault="002467AF" w:rsidP="002467AF"/>
    <w:p w14:paraId="32B6A1C7" w14:textId="4320E797" w:rsidR="00C3079C" w:rsidRPr="006E7BA9" w:rsidRDefault="006833E8" w:rsidP="00C3079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Section </w:t>
      </w:r>
      <w:r w:rsidR="0095009E">
        <w:rPr>
          <w:rFonts w:eastAsia="Times New Roman"/>
        </w:rPr>
        <w:t>7</w:t>
      </w:r>
      <w:r>
        <w:rPr>
          <w:rFonts w:eastAsia="Times New Roman"/>
        </w:rPr>
        <w:t xml:space="preserve"> - </w:t>
      </w:r>
      <w:r w:rsidR="00C3079C" w:rsidRPr="006E7BA9">
        <w:rPr>
          <w:rFonts w:eastAsia="Times New Roman"/>
        </w:rPr>
        <w:t>Declaration 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14788DBC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929E2" w14:textId="4D1B4095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Do you have any convictions that are unspent under the Rehabilitation of Offenders Act 1974? </w:t>
            </w:r>
            <w:r w:rsidRPr="00F65CED">
              <w:rPr>
                <w:rFonts w:eastAsia="Times New Roman" w:cstheme="minorHAnsi"/>
                <w:b/>
                <w:bCs/>
              </w:rPr>
              <w:br/>
            </w:r>
          </w:p>
        </w:tc>
      </w:tr>
      <w:tr w:rsidR="00C3079C" w:rsidRPr="006E7BA9" w14:paraId="4F5EBB4B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4723E" w14:textId="77777777" w:rsidR="00C3079C" w:rsidRPr="00D03B6B" w:rsidRDefault="00BB52C9" w:rsidP="00C307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5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Yes</w:t>
            </w:r>
          </w:p>
          <w:p w14:paraId="026F8261" w14:textId="1FA3BF99" w:rsidR="00C3079C" w:rsidRDefault="00BB52C9" w:rsidP="00C3079C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267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No</w:t>
            </w:r>
          </w:p>
          <w:p w14:paraId="67FA0D6C" w14:textId="260F116D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2B1C41C4" w14:textId="46BE0D39" w:rsidR="00897C34" w:rsidRDefault="00897C34" w:rsidP="00C3079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If </w:t>
            </w:r>
            <w:r w:rsidR="001B2AAE">
              <w:rPr>
                <w:rFonts w:eastAsia="Times New Roman" w:cstheme="minorHAnsi"/>
                <w:b/>
                <w:bCs/>
              </w:rPr>
              <w:t>yes</w:t>
            </w:r>
            <w:r w:rsidRPr="00F65CED">
              <w:rPr>
                <w:rFonts w:eastAsia="Times New Roman" w:cstheme="minorHAnsi"/>
                <w:b/>
                <w:bCs/>
              </w:rPr>
              <w:t>, please give details / dates of offence(s) and sentence:</w:t>
            </w:r>
          </w:p>
          <w:p w14:paraId="3525AA7B" w14:textId="19AC9140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0C4CF7BB" w14:textId="77777777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6FE21579" w14:textId="4018F588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043FB4D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348A01E5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C5E49" w14:textId="00978E6D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Have you any prosecutions pending?</w:t>
            </w:r>
          </w:p>
        </w:tc>
      </w:tr>
      <w:tr w:rsidR="00C3079C" w:rsidRPr="006E7BA9" w14:paraId="5BBEE2B1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CA322" w14:textId="77777777" w:rsidR="00C3079C" w:rsidRPr="00D03B6B" w:rsidRDefault="00BB52C9" w:rsidP="00C307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57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Yes</w:t>
            </w:r>
          </w:p>
          <w:p w14:paraId="448B079F" w14:textId="4087115D" w:rsidR="00C3079C" w:rsidRDefault="00BB52C9" w:rsidP="00C3079C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129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No</w:t>
            </w:r>
          </w:p>
          <w:p w14:paraId="18B1F341" w14:textId="2C1056EC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09E362FF" w14:textId="356D7731" w:rsidR="00897C34" w:rsidRDefault="00897C34" w:rsidP="00C3079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If yes, please give details / dates of offence(s) and </w:t>
            </w:r>
            <w:proofErr w:type="gramStart"/>
            <w:r w:rsidRPr="00F65CED">
              <w:rPr>
                <w:rFonts w:eastAsia="Times New Roman" w:cstheme="minorHAnsi"/>
                <w:b/>
                <w:bCs/>
              </w:rPr>
              <w:t>sentence</w:t>
            </w:r>
            <w:proofErr w:type="gramEnd"/>
          </w:p>
          <w:p w14:paraId="43826406" w14:textId="2ED0C2A1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19C76665" w14:textId="77777777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2D777B38" w14:textId="0AE96C27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450B87DA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2E35B922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79115" w14:textId="513F993A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Are you currently subject to fitness to practise, disciplinary or similar proceedings or a party in any other circumstances which could bring the GPhC into disrepute?</w:t>
            </w:r>
          </w:p>
        </w:tc>
      </w:tr>
      <w:tr w:rsidR="00C3079C" w:rsidRPr="006E7BA9" w14:paraId="1051769E" w14:textId="77777777" w:rsidTr="00EA24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698D5" w14:textId="77777777" w:rsidR="00C3079C" w:rsidRPr="00D03B6B" w:rsidRDefault="00BB52C9" w:rsidP="00C307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70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Yes</w:t>
            </w:r>
          </w:p>
          <w:p w14:paraId="01220FE1" w14:textId="0CA25088" w:rsidR="00C3079C" w:rsidRDefault="00BB52C9" w:rsidP="00C3079C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82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3079C" w:rsidRPr="00D03B6B">
              <w:rPr>
                <w:rFonts w:cstheme="minorHAnsi"/>
              </w:rPr>
              <w:t xml:space="preserve"> No</w:t>
            </w:r>
          </w:p>
          <w:p w14:paraId="49F83285" w14:textId="21C09215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73B0EC65" w14:textId="466E721E" w:rsidR="00897C34" w:rsidRDefault="00897C34" w:rsidP="00C3079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 xml:space="preserve">If yes, please give details </w:t>
            </w:r>
            <w:proofErr w:type="gramStart"/>
            <w:r w:rsidRPr="00F65CED">
              <w:rPr>
                <w:rFonts w:eastAsia="Times New Roman" w:cstheme="minorHAnsi"/>
                <w:b/>
                <w:bCs/>
              </w:rPr>
              <w:t>below</w:t>
            </w:r>
            <w:proofErr w:type="gramEnd"/>
          </w:p>
          <w:p w14:paraId="161CB0FB" w14:textId="2324F734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5C2C564A" w14:textId="77777777" w:rsidR="00897C34" w:rsidRDefault="00897C34" w:rsidP="00C3079C">
            <w:pPr>
              <w:spacing w:after="0"/>
              <w:rPr>
                <w:rFonts w:cstheme="minorHAnsi"/>
              </w:rPr>
            </w:pPr>
          </w:p>
          <w:p w14:paraId="5E0C1368" w14:textId="24B0486A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368BF5F5" w14:textId="47B23B67" w:rsidR="00A51CE0" w:rsidRPr="006E7BA9" w:rsidRDefault="00A51CE0" w:rsidP="00C3079C">
      <w:pPr>
        <w:spacing w:after="0"/>
        <w:rPr>
          <w:rFonts w:eastAsia="Times New Roman" w:cstheme="minorHAnsi"/>
        </w:rPr>
      </w:pPr>
    </w:p>
    <w:p w14:paraId="5A5D2FBA" w14:textId="4783AF74" w:rsidR="00961859" w:rsidRDefault="00961859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21EEC1A5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5382B218" w14:textId="77777777" w:rsidTr="00A51CE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759B" w:themeFill="accent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0145C" w14:textId="77777777" w:rsidR="00A51CE0" w:rsidRPr="00961859" w:rsidRDefault="00C3079C" w:rsidP="002649F1">
            <w:pPr>
              <w:spacing w:after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I confirm that to the best of my knowledge and belief, the information given in this form is complete and correct. </w:t>
            </w: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br/>
            </w:r>
          </w:p>
          <w:p w14:paraId="43F95F70" w14:textId="77777777" w:rsidR="00C3079C" w:rsidRPr="00961859" w:rsidRDefault="00C3079C" w:rsidP="002649F1">
            <w:pPr>
              <w:spacing w:after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I understand that if I am appointed and the </w:t>
            </w:r>
            <w:proofErr w:type="gramStart"/>
            <w:r w:rsidR="00DA18CE"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>information</w:t>
            </w:r>
            <w:proofErr w:type="gramEnd"/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I have provided is subsequently found to be untrue</w:t>
            </w:r>
            <w:r w:rsidR="00A51CE0"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>,</w:t>
            </w:r>
            <w:r w:rsidRPr="00961859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my tenure of office may be terminated. </w:t>
            </w:r>
          </w:p>
          <w:p w14:paraId="43FCC79D" w14:textId="16D9FE31" w:rsidR="00A51CE0" w:rsidRPr="00F65CED" w:rsidRDefault="00A51CE0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</w:tr>
      <w:tr w:rsidR="00C3079C" w:rsidRPr="006E7BA9" w14:paraId="6982C768" w14:textId="77777777" w:rsidTr="00A51CE0">
        <w:trPr>
          <w:trHeight w:val="1269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95B96" w14:textId="6155D52A" w:rsidR="00C3079C" w:rsidRPr="00CE62AC" w:rsidRDefault="00D66D3B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Electronic signature</w:t>
            </w:r>
            <w:r w:rsidR="00CE62AC" w:rsidRPr="00CE62AC">
              <w:rPr>
                <w:rFonts w:eastAsia="Times New Roman" w:cstheme="minorHAnsi"/>
                <w:b/>
                <w:bCs/>
              </w:rPr>
              <w:t xml:space="preserve"> (Type Name):</w:t>
            </w:r>
          </w:p>
          <w:p w14:paraId="77B78F31" w14:textId="77777777" w:rsidR="00CE62AC" w:rsidRDefault="00D66D3B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Date</w:t>
            </w:r>
            <w:r w:rsidR="00CE62AC" w:rsidRPr="00CE62AC">
              <w:rPr>
                <w:rFonts w:eastAsia="Times New Roman" w:cstheme="minorHAnsi"/>
                <w:b/>
                <w:bCs/>
              </w:rPr>
              <w:t>:</w:t>
            </w:r>
          </w:p>
          <w:p w14:paraId="2A9DBDD6" w14:textId="77777777" w:rsidR="00A51CE0" w:rsidRDefault="00A51CE0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  <w:p w14:paraId="2CCA5745" w14:textId="1C1C24D6" w:rsidR="00A51CE0" w:rsidRPr="00A51CE0" w:rsidRDefault="00A51CE0" w:rsidP="002649F1">
            <w:pPr>
              <w:spacing w:after="0"/>
              <w:rPr>
                <w:rFonts w:eastAsia="Times New Roman" w:cstheme="minorHAnsi"/>
              </w:rPr>
            </w:pPr>
            <w:r w:rsidRPr="00A51CE0">
              <w:rPr>
                <w:rFonts w:eastAsia="Times New Roman" w:cstheme="minorHAnsi"/>
              </w:rPr>
              <w:t xml:space="preserve">Note: your name will not be </w:t>
            </w:r>
            <w:r>
              <w:rPr>
                <w:rFonts w:eastAsia="Times New Roman" w:cstheme="minorHAnsi"/>
              </w:rPr>
              <w:t xml:space="preserve">made </w:t>
            </w:r>
            <w:r w:rsidRPr="00A51CE0">
              <w:rPr>
                <w:rFonts w:eastAsia="Times New Roman" w:cstheme="minorHAnsi"/>
              </w:rPr>
              <w:t>visible to those involved in shortlisting applications</w:t>
            </w:r>
          </w:p>
        </w:tc>
      </w:tr>
    </w:tbl>
    <w:p w14:paraId="27E764F2" w14:textId="77777777" w:rsidR="00884308" w:rsidRDefault="00884308" w:rsidP="00C3079C">
      <w:pPr>
        <w:pStyle w:val="Heading2"/>
        <w:rPr>
          <w:rFonts w:eastAsia="Times New Roman"/>
          <w:bCs/>
        </w:rPr>
      </w:pPr>
    </w:p>
    <w:p w14:paraId="4F530AE6" w14:textId="0E47991D" w:rsidR="00C3079C" w:rsidRPr="006E7BA9" w:rsidRDefault="006833E8" w:rsidP="00C3079C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 xml:space="preserve">Section </w:t>
      </w:r>
      <w:r w:rsidR="0095009E">
        <w:rPr>
          <w:rFonts w:eastAsia="Times New Roman"/>
          <w:bCs/>
        </w:rPr>
        <w:t>8</w:t>
      </w:r>
      <w:r>
        <w:rPr>
          <w:rFonts w:eastAsia="Times New Roman"/>
          <w:bCs/>
        </w:rPr>
        <w:t xml:space="preserve"> - </w:t>
      </w:r>
      <w:r w:rsidR="00C3079C" w:rsidRPr="006E7BA9">
        <w:rPr>
          <w:rFonts w:eastAsia="Times New Roman"/>
          <w:bCs/>
        </w:rPr>
        <w:t>Refere</w:t>
      </w:r>
      <w:r w:rsidR="005902E6">
        <w:rPr>
          <w:rFonts w:eastAsia="Times New Roman"/>
          <w:bCs/>
        </w:rPr>
        <w:t>nces</w:t>
      </w:r>
      <w:r w:rsidR="00C3079C" w:rsidRPr="006E7BA9">
        <w:rPr>
          <w:rFonts w:eastAsia="Times New Roman"/>
          <w:bCs/>
        </w:rPr>
        <w:t>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0F8248DF" w14:textId="77777777" w:rsidTr="00F65CED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5FE1C" w14:textId="465CD48A" w:rsidR="00C3079C" w:rsidRPr="00F65CED" w:rsidRDefault="00C3079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F65CED">
              <w:rPr>
                <w:rFonts w:eastAsia="Times New Roman" w:cstheme="minorHAnsi"/>
                <w:b/>
                <w:bCs/>
              </w:rPr>
              <w:t>Please give the names and addresses of your two most recent employers (if applicable)</w:t>
            </w:r>
            <w:r w:rsidR="002C5A15">
              <w:rPr>
                <w:rFonts w:eastAsia="Times New Roman" w:cstheme="minorHAnsi"/>
                <w:b/>
                <w:bCs/>
              </w:rPr>
              <w:t xml:space="preserve"> who will be able to provide you with a reference</w:t>
            </w:r>
            <w:r w:rsidRPr="00F65CED">
              <w:rPr>
                <w:rFonts w:eastAsia="Times New Roman" w:cstheme="minorHAnsi"/>
                <w:b/>
                <w:bCs/>
              </w:rPr>
              <w:t xml:space="preserve">. If you are unable to provide us with two recent employers, please clearly outline who your referees are. (References will only be taken if you </w:t>
            </w:r>
            <w:r w:rsidR="002C5A15">
              <w:rPr>
                <w:rFonts w:eastAsia="Times New Roman" w:cstheme="minorHAnsi"/>
                <w:b/>
                <w:bCs/>
              </w:rPr>
              <w:t>are offered and accept the role</w:t>
            </w:r>
            <w:r w:rsidRPr="00F65CED">
              <w:rPr>
                <w:rFonts w:eastAsia="Times New Roman" w:cstheme="minorHAnsi"/>
                <w:b/>
                <w:bCs/>
              </w:rPr>
              <w:t>).</w:t>
            </w:r>
            <w:r w:rsidRPr="00F65CED">
              <w:rPr>
                <w:rFonts w:eastAsia="Times New Roman" w:cstheme="minorHAnsi"/>
                <w:b/>
                <w:bCs/>
              </w:rPr>
              <w:br/>
            </w:r>
            <w:r w:rsidRPr="00F65CED">
              <w:rPr>
                <w:rFonts w:eastAsia="Times New Roman" w:cstheme="minorHAnsi"/>
                <w:b/>
                <w:bCs/>
              </w:rPr>
              <w:br/>
              <w:t xml:space="preserve">Reference One </w:t>
            </w:r>
          </w:p>
        </w:tc>
      </w:tr>
      <w:tr w:rsidR="00C3079C" w:rsidRPr="006E7BA9" w14:paraId="1F7CF2FD" w14:textId="77777777" w:rsidTr="002649F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BE7EE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Name:</w:t>
            </w:r>
          </w:p>
          <w:p w14:paraId="53F96311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Their Position:</w:t>
            </w:r>
          </w:p>
          <w:p w14:paraId="4BB4CB78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Work Relationship:</w:t>
            </w:r>
          </w:p>
          <w:p w14:paraId="12C98D39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Organisation:</w:t>
            </w:r>
          </w:p>
          <w:p w14:paraId="6FB26B13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Dates Employed:</w:t>
            </w:r>
          </w:p>
          <w:p w14:paraId="7F13E543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Address:</w:t>
            </w:r>
          </w:p>
          <w:p w14:paraId="2A9A798D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Postcode:</w:t>
            </w:r>
          </w:p>
          <w:p w14:paraId="3FED06C5" w14:textId="77777777" w:rsidR="00CE62AC" w:rsidRPr="00CE62AC" w:rsidRDefault="00CE62AC" w:rsidP="002649F1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Telephone:</w:t>
            </w:r>
          </w:p>
          <w:p w14:paraId="1D3BF043" w14:textId="2B024B5E" w:rsidR="00CE62AC" w:rsidRPr="006E7BA9" w:rsidRDefault="00CE62AC" w:rsidP="002649F1">
            <w:pPr>
              <w:spacing w:after="0"/>
              <w:rPr>
                <w:rFonts w:eastAsia="Times New Roman" w:cstheme="minorHAnsi"/>
              </w:rPr>
            </w:pPr>
            <w:r w:rsidRPr="00CE62AC">
              <w:rPr>
                <w:rFonts w:eastAsia="Times New Roman" w:cstheme="minorHAnsi"/>
                <w:b/>
                <w:bCs/>
              </w:rPr>
              <w:t>Email:</w:t>
            </w:r>
          </w:p>
        </w:tc>
      </w:tr>
    </w:tbl>
    <w:p w14:paraId="178293AD" w14:textId="77777777" w:rsidR="00C3079C" w:rsidRPr="006E7BA9" w:rsidRDefault="00C3079C" w:rsidP="00C3079C">
      <w:pPr>
        <w:spacing w:after="0"/>
        <w:rPr>
          <w:rFonts w:eastAsia="Times New Roman" w:cstheme="minorHAnsi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C3079C" w:rsidRPr="006E7BA9" w14:paraId="403DC6AC" w14:textId="77777777" w:rsidTr="00F65CED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B997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81D6E" w14:textId="552035EF" w:rsidR="00C3079C" w:rsidRPr="006E7BA9" w:rsidRDefault="00C3079C" w:rsidP="002649F1">
            <w:pPr>
              <w:spacing w:after="0"/>
              <w:rPr>
                <w:rFonts w:eastAsia="Times New Roman" w:cstheme="minorHAnsi"/>
              </w:rPr>
            </w:pPr>
            <w:r w:rsidRPr="00CE62AC">
              <w:rPr>
                <w:rFonts w:eastAsia="Times New Roman" w:cstheme="minorHAnsi"/>
                <w:b/>
                <w:bCs/>
              </w:rPr>
              <w:t>Reference Two</w:t>
            </w:r>
            <w:r w:rsidRPr="006E7BA9">
              <w:rPr>
                <w:rFonts w:eastAsia="Times New Roman" w:cstheme="minorHAnsi"/>
              </w:rPr>
              <w:t xml:space="preserve"> </w:t>
            </w:r>
          </w:p>
        </w:tc>
      </w:tr>
      <w:tr w:rsidR="00C3079C" w:rsidRPr="006E7BA9" w14:paraId="5049017F" w14:textId="77777777" w:rsidTr="002649F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3C19B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Name:</w:t>
            </w:r>
          </w:p>
          <w:p w14:paraId="7CA74C91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Their Position:</w:t>
            </w:r>
          </w:p>
          <w:p w14:paraId="39316138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Work Relationship:</w:t>
            </w:r>
          </w:p>
          <w:p w14:paraId="366B75A4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Organisation:</w:t>
            </w:r>
          </w:p>
          <w:p w14:paraId="538CD551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Dates Employed:</w:t>
            </w:r>
          </w:p>
          <w:p w14:paraId="5CE05BDE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Address:</w:t>
            </w:r>
          </w:p>
          <w:p w14:paraId="26312C84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Postcode:</w:t>
            </w:r>
          </w:p>
          <w:p w14:paraId="478587C3" w14:textId="77777777" w:rsidR="00CE62AC" w:rsidRPr="00CE62AC" w:rsidRDefault="00CE62AC" w:rsidP="00CE62A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E62AC">
              <w:rPr>
                <w:rFonts w:eastAsia="Times New Roman" w:cstheme="minorHAnsi"/>
                <w:b/>
                <w:bCs/>
              </w:rPr>
              <w:t>Telephone:</w:t>
            </w:r>
          </w:p>
          <w:p w14:paraId="42BC63AF" w14:textId="68B62C70" w:rsidR="00C3079C" w:rsidRPr="006E7BA9" w:rsidRDefault="00CE62AC" w:rsidP="00CE62AC">
            <w:pPr>
              <w:spacing w:after="0"/>
              <w:rPr>
                <w:rFonts w:eastAsia="Times New Roman" w:cstheme="minorHAnsi"/>
              </w:rPr>
            </w:pPr>
            <w:r w:rsidRPr="00CE62AC">
              <w:rPr>
                <w:rFonts w:eastAsia="Times New Roman" w:cstheme="minorHAnsi"/>
                <w:b/>
                <w:bCs/>
              </w:rPr>
              <w:t>Email:</w:t>
            </w:r>
          </w:p>
        </w:tc>
      </w:tr>
      <w:bookmarkEnd w:id="0"/>
    </w:tbl>
    <w:p w14:paraId="6038C31C" w14:textId="77777777" w:rsidR="00C3079C" w:rsidRPr="000D2987" w:rsidRDefault="00C3079C" w:rsidP="00C3079C">
      <w:pPr>
        <w:spacing w:after="0"/>
        <w:rPr>
          <w:rFonts w:eastAsia="Times New Roman" w:cstheme="minorHAnsi"/>
        </w:rPr>
      </w:pPr>
    </w:p>
    <w:sectPr w:rsidR="00C3079C" w:rsidRPr="000D2987" w:rsidSect="00110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DE38" w14:textId="77777777" w:rsidR="0011094A" w:rsidRDefault="0011094A" w:rsidP="00FE3018">
      <w:pPr>
        <w:spacing w:after="0"/>
      </w:pPr>
      <w:r>
        <w:separator/>
      </w:r>
    </w:p>
    <w:p w14:paraId="7D060479" w14:textId="77777777" w:rsidR="0011094A" w:rsidRDefault="0011094A"/>
  </w:endnote>
  <w:endnote w:type="continuationSeparator" w:id="0">
    <w:p w14:paraId="2B88AFBA" w14:textId="77777777" w:rsidR="0011094A" w:rsidRDefault="0011094A" w:rsidP="00FE3018">
      <w:pPr>
        <w:spacing w:after="0"/>
      </w:pPr>
      <w:r>
        <w:continuationSeparator/>
      </w:r>
    </w:p>
    <w:p w14:paraId="35CA4FDB" w14:textId="77777777" w:rsidR="0011094A" w:rsidRDefault="00110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5560" w14:textId="77777777" w:rsidR="0011094A" w:rsidRDefault="00110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912E" w14:textId="13BA9FCB" w:rsidR="003B04F8" w:rsidRDefault="00BB52C9">
    <w:pPr>
      <w:pStyle w:val="Footer"/>
    </w:pPr>
    <w:sdt>
      <w:sdtPr>
        <w:alias w:val="Title"/>
        <w:tag w:val=""/>
        <w:id w:val="-2051444519"/>
        <w:placeholder>
          <w:docPart w:val="180FFD9E8C5142748ECF68E3DEBF1EF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21D4">
          <w:t>Accreditation and Recognition Panel team member – Lay</w:t>
        </w:r>
      </w:sdtContent>
    </w:sdt>
    <w:r w:rsidR="003B04F8">
      <w:ptab w:relativeTo="margin" w:alignment="right" w:leader="none"/>
    </w:r>
    <w:r w:rsidR="003B04F8">
      <w:t xml:space="preserve">Page </w:t>
    </w:r>
    <w:r w:rsidR="003B04F8">
      <w:fldChar w:fldCharType="begin"/>
    </w:r>
    <w:r w:rsidR="003B04F8">
      <w:instrText xml:space="preserve"> page </w:instrText>
    </w:r>
    <w:r w:rsidR="003B04F8">
      <w:fldChar w:fldCharType="separate"/>
    </w:r>
    <w:r w:rsidR="003B04F8">
      <w:rPr>
        <w:noProof/>
      </w:rPr>
      <w:t>1</w:t>
    </w:r>
    <w:r w:rsidR="003B04F8">
      <w:fldChar w:fldCharType="end"/>
    </w:r>
    <w:r w:rsidR="003B04F8">
      <w:t xml:space="preserve"> of </w:t>
    </w:r>
    <w:r w:rsidR="00500E07">
      <w:rPr>
        <w:noProof/>
      </w:rPr>
      <w:fldChar w:fldCharType="begin"/>
    </w:r>
    <w:r w:rsidR="00500E07">
      <w:rPr>
        <w:noProof/>
      </w:rPr>
      <w:instrText xml:space="preserve"> numpages </w:instrText>
    </w:r>
    <w:r w:rsidR="00500E07">
      <w:rPr>
        <w:noProof/>
      </w:rPr>
      <w:fldChar w:fldCharType="separate"/>
    </w:r>
    <w:r w:rsidR="003B04F8">
      <w:rPr>
        <w:noProof/>
      </w:rPr>
      <w:t>2</w:t>
    </w:r>
    <w:r w:rsidR="00500E07">
      <w:rPr>
        <w:noProof/>
      </w:rPr>
      <w:fldChar w:fldCharType="end"/>
    </w:r>
  </w:p>
  <w:p w14:paraId="341C8E18" w14:textId="77777777" w:rsidR="005B6712" w:rsidRDefault="005B67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ACEA" w14:textId="2AF12FD8" w:rsidR="0011094A" w:rsidRDefault="00BB52C9">
    <w:pPr>
      <w:pStyle w:val="Footer"/>
    </w:pPr>
    <w:sdt>
      <w:sdtPr>
        <w:alias w:val="Title"/>
        <w:tag w:val=""/>
        <w:id w:val="218327565"/>
        <w:placeholder>
          <w:docPart w:val="59FFB9927CB24643BCC9E1C7BEBD8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21D4">
          <w:t>Accreditation and Recognition Panel team member – Lay</w:t>
        </w:r>
      </w:sdtContent>
    </w:sdt>
    <w:r w:rsidR="0011094A">
      <w:ptab w:relativeTo="margin" w:alignment="right" w:leader="none"/>
    </w:r>
    <w:r w:rsidR="0011094A">
      <w:t xml:space="preserve">Page </w:t>
    </w:r>
    <w:r w:rsidR="0011094A">
      <w:fldChar w:fldCharType="begin"/>
    </w:r>
    <w:r w:rsidR="0011094A">
      <w:instrText xml:space="preserve"> page </w:instrText>
    </w:r>
    <w:r w:rsidR="0011094A">
      <w:fldChar w:fldCharType="separate"/>
    </w:r>
    <w:r w:rsidR="0011094A">
      <w:rPr>
        <w:noProof/>
      </w:rPr>
      <w:t>1</w:t>
    </w:r>
    <w:r w:rsidR="0011094A">
      <w:fldChar w:fldCharType="end"/>
    </w:r>
    <w:r w:rsidR="0011094A">
      <w:t xml:space="preserve"> of </w:t>
    </w:r>
    <w:r w:rsidR="0011094A">
      <w:rPr>
        <w:noProof/>
      </w:rPr>
      <w:fldChar w:fldCharType="begin"/>
    </w:r>
    <w:r w:rsidR="0011094A">
      <w:rPr>
        <w:noProof/>
      </w:rPr>
      <w:instrText xml:space="preserve"> numpages </w:instrText>
    </w:r>
    <w:r w:rsidR="0011094A">
      <w:rPr>
        <w:noProof/>
      </w:rPr>
      <w:fldChar w:fldCharType="separate"/>
    </w:r>
    <w:r w:rsidR="0011094A">
      <w:rPr>
        <w:noProof/>
      </w:rPr>
      <w:t>2</w:t>
    </w:r>
    <w:r w:rsidR="001109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B14C" w14:textId="77777777" w:rsidR="0011094A" w:rsidRDefault="0011094A" w:rsidP="00FE3018">
      <w:pPr>
        <w:spacing w:after="0"/>
      </w:pPr>
      <w:r>
        <w:separator/>
      </w:r>
    </w:p>
    <w:p w14:paraId="19348DF9" w14:textId="77777777" w:rsidR="0011094A" w:rsidRDefault="0011094A"/>
  </w:footnote>
  <w:footnote w:type="continuationSeparator" w:id="0">
    <w:p w14:paraId="34069907" w14:textId="77777777" w:rsidR="0011094A" w:rsidRDefault="0011094A" w:rsidP="00FE3018">
      <w:pPr>
        <w:spacing w:after="0"/>
      </w:pPr>
      <w:r>
        <w:continuationSeparator/>
      </w:r>
    </w:p>
    <w:p w14:paraId="7C29815F" w14:textId="77777777" w:rsidR="0011094A" w:rsidRDefault="00110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1749" w14:textId="77777777" w:rsidR="0011094A" w:rsidRDefault="00110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A265" w14:textId="77777777" w:rsidR="003B04F8" w:rsidRDefault="003B04F8">
    <w:pPr>
      <w:pStyle w:val="Header"/>
    </w:pPr>
  </w:p>
  <w:p w14:paraId="547FD3FB" w14:textId="77777777" w:rsidR="005B6712" w:rsidRDefault="005B67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C72D" w14:textId="77777777" w:rsidR="0011094A" w:rsidRDefault="001109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2C864" wp14:editId="74254F7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770" cy="2038350"/>
          <wp:effectExtent l="0" t="0" r="508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934"/>
                  <a:stretch/>
                </pic:blipFill>
                <pic:spPr bwMode="auto">
                  <a:xfrm>
                    <a:off x="0" y="0"/>
                    <a:ext cx="7557770" cy="203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09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6E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A4E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88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8F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34B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21E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3015FF1"/>
    <w:multiLevelType w:val="multilevel"/>
    <w:tmpl w:val="DFDED352"/>
    <w:numStyleLink w:val="GPhCBullets"/>
  </w:abstractNum>
  <w:abstractNum w:abstractNumId="13" w15:restartNumberingAfterBreak="0">
    <w:nsid w:val="060355A9"/>
    <w:multiLevelType w:val="hybridMultilevel"/>
    <w:tmpl w:val="B0623554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1135" w:hanging="284"/>
      </w:pPr>
      <w:rPr>
        <w:rFonts w:ascii="Open Sans" w:hAnsi="Open Sans" w:hint="default"/>
      </w:rPr>
    </w:lvl>
    <w:lvl w:ilvl="2">
      <w:start w:val="1"/>
      <w:numFmt w:val="bullet"/>
      <w:pStyle w:val="ListBullet3"/>
      <w:lvlText w:val=""/>
      <w:lvlJc w:val="left"/>
      <w:pPr>
        <w:ind w:left="1419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72F1505"/>
    <w:multiLevelType w:val="hybridMultilevel"/>
    <w:tmpl w:val="FF1A1EB2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55ABC"/>
    <w:multiLevelType w:val="hybridMultilevel"/>
    <w:tmpl w:val="58CC16AE"/>
    <w:lvl w:ilvl="0" w:tplc="356604E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9" w15:restartNumberingAfterBreak="0">
    <w:nsid w:val="2DB10A91"/>
    <w:multiLevelType w:val="multilevel"/>
    <w:tmpl w:val="C4C69D06"/>
    <w:numStyleLink w:val="GPhCListNumbers"/>
  </w:abstractNum>
  <w:abstractNum w:abstractNumId="20" w15:restartNumberingAfterBreak="0">
    <w:nsid w:val="3ED938DA"/>
    <w:multiLevelType w:val="hybridMultilevel"/>
    <w:tmpl w:val="ACB2DC28"/>
    <w:lvl w:ilvl="0" w:tplc="A2CA958C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FE4C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A01EC7"/>
    <w:multiLevelType w:val="hybridMultilevel"/>
    <w:tmpl w:val="DBC47606"/>
    <w:lvl w:ilvl="0" w:tplc="356604E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755B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92D787B"/>
    <w:multiLevelType w:val="hybridMultilevel"/>
    <w:tmpl w:val="9B74162A"/>
    <w:lvl w:ilvl="0" w:tplc="356604E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B3716"/>
    <w:multiLevelType w:val="hybridMultilevel"/>
    <w:tmpl w:val="E6DC1060"/>
    <w:lvl w:ilvl="0" w:tplc="83664216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8185">
    <w:abstractNumId w:val="22"/>
  </w:num>
  <w:num w:numId="2" w16cid:durableId="1173764615">
    <w:abstractNumId w:val="25"/>
  </w:num>
  <w:num w:numId="3" w16cid:durableId="438377577">
    <w:abstractNumId w:val="10"/>
  </w:num>
  <w:num w:numId="4" w16cid:durableId="1676960500">
    <w:abstractNumId w:val="15"/>
  </w:num>
  <w:num w:numId="5" w16cid:durableId="1387416264">
    <w:abstractNumId w:val="24"/>
  </w:num>
  <w:num w:numId="6" w16cid:durableId="1182862872">
    <w:abstractNumId w:val="26"/>
  </w:num>
  <w:num w:numId="7" w16cid:durableId="295066701">
    <w:abstractNumId w:val="14"/>
  </w:num>
  <w:num w:numId="8" w16cid:durableId="1762795229">
    <w:abstractNumId w:val="21"/>
  </w:num>
  <w:num w:numId="9" w16cid:durableId="1461875937">
    <w:abstractNumId w:val="11"/>
  </w:num>
  <w:num w:numId="10" w16cid:durableId="1562591211">
    <w:abstractNumId w:val="18"/>
  </w:num>
  <w:num w:numId="11" w16cid:durableId="387145407">
    <w:abstractNumId w:val="9"/>
  </w:num>
  <w:num w:numId="12" w16cid:durableId="543559625">
    <w:abstractNumId w:val="12"/>
  </w:num>
  <w:num w:numId="13" w16cid:durableId="376204471">
    <w:abstractNumId w:val="7"/>
  </w:num>
  <w:num w:numId="14" w16cid:durableId="1148210195">
    <w:abstractNumId w:val="12"/>
  </w:num>
  <w:num w:numId="15" w16cid:durableId="197359453">
    <w:abstractNumId w:val="6"/>
  </w:num>
  <w:num w:numId="16" w16cid:durableId="2050303877">
    <w:abstractNumId w:val="12"/>
  </w:num>
  <w:num w:numId="17" w16cid:durableId="704328376">
    <w:abstractNumId w:val="5"/>
  </w:num>
  <w:num w:numId="18" w16cid:durableId="63340331">
    <w:abstractNumId w:val="5"/>
  </w:num>
  <w:num w:numId="19" w16cid:durableId="1191531693">
    <w:abstractNumId w:val="4"/>
  </w:num>
  <w:num w:numId="20" w16cid:durableId="1782919841">
    <w:abstractNumId w:val="4"/>
  </w:num>
  <w:num w:numId="21" w16cid:durableId="75791056">
    <w:abstractNumId w:val="8"/>
  </w:num>
  <w:num w:numId="22" w16cid:durableId="1638560723">
    <w:abstractNumId w:val="19"/>
  </w:num>
  <w:num w:numId="23" w16cid:durableId="574702179">
    <w:abstractNumId w:val="3"/>
  </w:num>
  <w:num w:numId="24" w16cid:durableId="173351251">
    <w:abstractNumId w:val="19"/>
  </w:num>
  <w:num w:numId="25" w16cid:durableId="522865860">
    <w:abstractNumId w:val="2"/>
  </w:num>
  <w:num w:numId="26" w16cid:durableId="1446999531">
    <w:abstractNumId w:val="19"/>
  </w:num>
  <w:num w:numId="27" w16cid:durableId="1861356365">
    <w:abstractNumId w:val="1"/>
  </w:num>
  <w:num w:numId="28" w16cid:durableId="431902512">
    <w:abstractNumId w:val="1"/>
  </w:num>
  <w:num w:numId="29" w16cid:durableId="77676533">
    <w:abstractNumId w:val="0"/>
  </w:num>
  <w:num w:numId="30" w16cid:durableId="1595796">
    <w:abstractNumId w:val="0"/>
  </w:num>
  <w:num w:numId="31" w16cid:durableId="1740445389">
    <w:abstractNumId w:val="23"/>
  </w:num>
  <w:num w:numId="32" w16cid:durableId="1441875476">
    <w:abstractNumId w:val="20"/>
  </w:num>
  <w:num w:numId="33" w16cid:durableId="1226642356">
    <w:abstractNumId w:val="28"/>
  </w:num>
  <w:num w:numId="34" w16cid:durableId="1566380066">
    <w:abstractNumId w:val="27"/>
  </w:num>
  <w:num w:numId="35" w16cid:durableId="1368796317">
    <w:abstractNumId w:val="17"/>
  </w:num>
  <w:num w:numId="36" w16cid:durableId="220141493">
    <w:abstractNumId w:val="13"/>
  </w:num>
  <w:num w:numId="37" w16cid:durableId="1964384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4A"/>
    <w:rsid w:val="0005232B"/>
    <w:rsid w:val="00082DB7"/>
    <w:rsid w:val="000B2DCF"/>
    <w:rsid w:val="00100B5D"/>
    <w:rsid w:val="0011094A"/>
    <w:rsid w:val="0013728B"/>
    <w:rsid w:val="00141BDF"/>
    <w:rsid w:val="00187909"/>
    <w:rsid w:val="001A0403"/>
    <w:rsid w:val="001B2AAE"/>
    <w:rsid w:val="001C24A7"/>
    <w:rsid w:val="001D6AB6"/>
    <w:rsid w:val="001E57FB"/>
    <w:rsid w:val="001E7E00"/>
    <w:rsid w:val="001F2A84"/>
    <w:rsid w:val="002467AF"/>
    <w:rsid w:val="00257EC0"/>
    <w:rsid w:val="002649F1"/>
    <w:rsid w:val="002C5A15"/>
    <w:rsid w:val="002D19F9"/>
    <w:rsid w:val="003041A0"/>
    <w:rsid w:val="00306D73"/>
    <w:rsid w:val="00352483"/>
    <w:rsid w:val="0036020B"/>
    <w:rsid w:val="00364409"/>
    <w:rsid w:val="00375A42"/>
    <w:rsid w:val="003A5F0A"/>
    <w:rsid w:val="003B04F8"/>
    <w:rsid w:val="004133B6"/>
    <w:rsid w:val="00451AA3"/>
    <w:rsid w:val="004636B8"/>
    <w:rsid w:val="004A1374"/>
    <w:rsid w:val="004A3ED6"/>
    <w:rsid w:val="004C5A6F"/>
    <w:rsid w:val="004E41AE"/>
    <w:rsid w:val="004E7349"/>
    <w:rsid w:val="00500E07"/>
    <w:rsid w:val="00582A4E"/>
    <w:rsid w:val="005902E6"/>
    <w:rsid w:val="005973AC"/>
    <w:rsid w:val="005B6712"/>
    <w:rsid w:val="005F320F"/>
    <w:rsid w:val="00611690"/>
    <w:rsid w:val="00615CCF"/>
    <w:rsid w:val="00615E8D"/>
    <w:rsid w:val="00621AF2"/>
    <w:rsid w:val="00626D17"/>
    <w:rsid w:val="00627288"/>
    <w:rsid w:val="00650D8D"/>
    <w:rsid w:val="006833E8"/>
    <w:rsid w:val="006F33FB"/>
    <w:rsid w:val="007200F6"/>
    <w:rsid w:val="007220E8"/>
    <w:rsid w:val="00741C47"/>
    <w:rsid w:val="007431F1"/>
    <w:rsid w:val="0074514E"/>
    <w:rsid w:val="007648F1"/>
    <w:rsid w:val="007652FC"/>
    <w:rsid w:val="00767A96"/>
    <w:rsid w:val="00787E49"/>
    <w:rsid w:val="0080085C"/>
    <w:rsid w:val="00814F0C"/>
    <w:rsid w:val="00863456"/>
    <w:rsid w:val="00884308"/>
    <w:rsid w:val="00896ABF"/>
    <w:rsid w:val="00897C34"/>
    <w:rsid w:val="008B3A04"/>
    <w:rsid w:val="008D5820"/>
    <w:rsid w:val="00905404"/>
    <w:rsid w:val="00925E55"/>
    <w:rsid w:val="00935ADA"/>
    <w:rsid w:val="00943488"/>
    <w:rsid w:val="0095009E"/>
    <w:rsid w:val="0095299C"/>
    <w:rsid w:val="00961859"/>
    <w:rsid w:val="00963AB7"/>
    <w:rsid w:val="00965D51"/>
    <w:rsid w:val="009C189B"/>
    <w:rsid w:val="009D3DD2"/>
    <w:rsid w:val="009E0AA5"/>
    <w:rsid w:val="009E2E90"/>
    <w:rsid w:val="009E5A43"/>
    <w:rsid w:val="00A06ED2"/>
    <w:rsid w:val="00A21B2B"/>
    <w:rsid w:val="00A51CE0"/>
    <w:rsid w:val="00A9396A"/>
    <w:rsid w:val="00AF40E6"/>
    <w:rsid w:val="00AF5161"/>
    <w:rsid w:val="00AF6573"/>
    <w:rsid w:val="00B3523C"/>
    <w:rsid w:val="00B55E28"/>
    <w:rsid w:val="00B659D1"/>
    <w:rsid w:val="00BB52C9"/>
    <w:rsid w:val="00C3079C"/>
    <w:rsid w:val="00C52463"/>
    <w:rsid w:val="00CB5B3D"/>
    <w:rsid w:val="00CC7009"/>
    <w:rsid w:val="00CE62AC"/>
    <w:rsid w:val="00D03B6B"/>
    <w:rsid w:val="00D10DC3"/>
    <w:rsid w:val="00D13C0F"/>
    <w:rsid w:val="00D5038D"/>
    <w:rsid w:val="00D64B79"/>
    <w:rsid w:val="00D66D3B"/>
    <w:rsid w:val="00D73D01"/>
    <w:rsid w:val="00DA18CE"/>
    <w:rsid w:val="00DA61B9"/>
    <w:rsid w:val="00DC75FA"/>
    <w:rsid w:val="00EA2420"/>
    <w:rsid w:val="00EA5DFA"/>
    <w:rsid w:val="00EF05E7"/>
    <w:rsid w:val="00F071F4"/>
    <w:rsid w:val="00F076C5"/>
    <w:rsid w:val="00F153A3"/>
    <w:rsid w:val="00F42529"/>
    <w:rsid w:val="00F427B0"/>
    <w:rsid w:val="00F537FA"/>
    <w:rsid w:val="00F621D4"/>
    <w:rsid w:val="00F65CED"/>
    <w:rsid w:val="00F73373"/>
    <w:rsid w:val="00F84094"/>
    <w:rsid w:val="00F9203E"/>
    <w:rsid w:val="00FB404C"/>
    <w:rsid w:val="00FC499D"/>
    <w:rsid w:val="00FC5E90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C6E3"/>
  <w15:docId w15:val="{12B3E1B0-45A3-408D-A0CF-4CDDE0F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8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09"/>
  </w:style>
  <w:style w:type="paragraph" w:styleId="Heading1">
    <w:name w:val="heading 1"/>
    <w:next w:val="Normal"/>
    <w:link w:val="Heading1Char"/>
    <w:uiPriority w:val="2"/>
    <w:qFormat/>
    <w:rsid w:val="009C189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650D8D"/>
    <w:pPr>
      <w:keepNext/>
      <w:keepLines/>
      <w:outlineLvl w:val="1"/>
    </w:pPr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563C75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650D8D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759B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563C75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563C75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563C75" w:themeColor="text2"/>
      <w:sz w:val="28"/>
    </w:rPr>
  </w:style>
  <w:style w:type="paragraph" w:styleId="TOC2">
    <w:name w:val="toc 2"/>
    <w:next w:val="Normal"/>
    <w:uiPriority w:val="39"/>
    <w:semiHidden/>
    <w:unhideWhenUsed/>
    <w:rsid w:val="00650D8D"/>
    <w:pPr>
      <w:tabs>
        <w:tab w:val="left" w:pos="567"/>
        <w:tab w:val="right" w:leader="dot" w:pos="10206"/>
      </w:tabs>
    </w:pPr>
    <w:rPr>
      <w:b/>
      <w:color w:val="00759B" w:themeColor="accent1"/>
    </w:rPr>
  </w:style>
  <w:style w:type="character" w:customStyle="1" w:styleId="Heading1Char">
    <w:name w:val="Heading 1 Char"/>
    <w:basedOn w:val="DefaultParagraphFont"/>
    <w:link w:val="Heading1"/>
    <w:uiPriority w:val="2"/>
    <w:rsid w:val="009C189B"/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TOCHeading">
    <w:name w:val="TOC Heading"/>
    <w:next w:val="Normal"/>
    <w:uiPriority w:val="39"/>
    <w:semiHidden/>
    <w:unhideWhenUsed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semiHidden/>
    <w:unhideWhenUsed/>
    <w:rsid w:val="00AF5161"/>
    <w:rPr>
      <w:b/>
      <w:i w:val="0"/>
      <w:color w:val="auto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650D8D"/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563C75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650D8D"/>
    <w:rPr>
      <w:rFonts w:asciiTheme="majorHAnsi" w:eastAsiaTheme="majorEastAsia" w:hAnsiTheme="majorHAnsi" w:cstheme="majorBidi"/>
      <w:b/>
      <w:iCs/>
      <w:color w:val="00759B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CD2E8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563C75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563C75" w:themeFill="text2"/>
      </w:tcPr>
    </w:tblStylePr>
  </w:style>
  <w:style w:type="paragraph" w:customStyle="1" w:styleId="Intro">
    <w:name w:val="Intro"/>
    <w:uiPriority w:val="9"/>
    <w:qFormat/>
    <w:rsid w:val="00FB404C"/>
    <w:pPr>
      <w:spacing w:after="280" w:line="280" w:lineRule="atLeast"/>
    </w:pPr>
    <w:rPr>
      <w:b/>
      <w:color w:val="00759B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00759B" w:themeColor="accent1" w:shadow="1"/>
        <w:left w:val="single" w:sz="2" w:space="10" w:color="00759B" w:themeColor="accent1" w:shadow="1"/>
        <w:bottom w:val="single" w:sz="2" w:space="10" w:color="00759B" w:themeColor="accent1" w:shadow="1"/>
        <w:right w:val="single" w:sz="2" w:space="10" w:color="00759B" w:themeColor="accent1" w:shadow="1"/>
      </w:pBdr>
      <w:ind w:left="1152" w:right="1152"/>
    </w:pPr>
    <w:rPr>
      <w:rFonts w:eastAsiaTheme="minorEastAsia"/>
      <w:i/>
      <w:iCs/>
      <w:color w:val="00759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u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</w:rPr>
      <w:tblPr/>
      <w:tcPr>
        <w:shd w:val="clear" w:color="auto" w:fill="71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</w:rPr>
      <w:tblPr/>
      <w:tcPr>
        <w:shd w:val="clear" w:color="auto" w:fill="BAA6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A6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</w:rPr>
      <w:tblPr/>
      <w:tcPr>
        <w:shd w:val="clear" w:color="auto" w:fill="BCE3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3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</w:rPr>
      <w:tblPr/>
      <w:tcPr>
        <w:shd w:val="clear" w:color="auto" w:fill="EF9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9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</w:rPr>
      <w:tblPr/>
      <w:tcPr>
        <w:shd w:val="clear" w:color="auto" w:fill="F8CA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</w:rPr>
      <w:tblPr/>
      <w:tcPr>
        <w:shd w:val="clear" w:color="auto" w:fill="F692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2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184F" w:themeFill="accent4" w:themeFillShade="CC"/>
      </w:tcPr>
    </w:tblStylePr>
    <w:tblStylePr w:type="lastRow">
      <w:rPr>
        <w:b/>
        <w:bCs/>
        <w:color w:val="96184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A7A" w:themeFill="accent3" w:themeFillShade="CC"/>
      </w:tcPr>
    </w:tblStylePr>
    <w:tblStylePr w:type="lastRow">
      <w:rPr>
        <w:b/>
        <w:bCs/>
        <w:color w:val="419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0C24" w:themeFill="accent6" w:themeFillShade="CC"/>
      </w:tcPr>
    </w:tblStylePr>
    <w:tblStylePr w:type="lastRow">
      <w:rPr>
        <w:b/>
        <w:bCs/>
        <w:color w:val="9F0C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4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20C" w:themeFill="accent5" w:themeFillShade="CC"/>
      </w:tcPr>
    </w:tblStylePr>
    <w:tblStylePr w:type="lastRow">
      <w:rPr>
        <w:b/>
        <w:bCs/>
        <w:color w:val="BF62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6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65D" w:themeColor="accent1" w:themeShade="99"/>
          <w:insideV w:val="nil"/>
        </w:tcBorders>
        <w:shd w:val="clear" w:color="auto" w:fill="0046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D" w:themeFill="accent1" w:themeFillShade="99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4E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4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446" w:themeColor="accent2" w:themeShade="99"/>
          <w:insideV w:val="nil"/>
        </w:tcBorders>
        <w:shd w:val="clear" w:color="auto" w:fill="3324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446" w:themeFill="accent2" w:themeFillShade="99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A991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C1E63" w:themeColor="accent4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35B" w:themeColor="accent3" w:themeShade="99"/>
          <w:insideV w:val="nil"/>
        </w:tcBorders>
        <w:shd w:val="clear" w:color="auto" w:fill="307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35B" w:themeFill="accent3" w:themeFillShade="99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B997" w:themeColor="accent3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12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123B" w:themeColor="accent4" w:themeShade="99"/>
          <w:insideV w:val="nil"/>
        </w:tcBorders>
        <w:shd w:val="clear" w:color="auto" w:fill="7012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23B" w:themeFill="accent4" w:themeFillShade="99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B81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8102E" w:themeColor="accent6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9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909" w:themeColor="accent5" w:themeShade="99"/>
          <w:insideV w:val="nil"/>
        </w:tcBorders>
        <w:shd w:val="clear" w:color="auto" w:fill="8F49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909" w:themeFill="accent5" w:themeFillShade="99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7BD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7B10" w:themeColor="accent5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0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091B" w:themeColor="accent6" w:themeShade="99"/>
          <w:insideV w:val="nil"/>
        </w:tcBorders>
        <w:shd w:val="clear" w:color="auto" w:fill="770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91B" w:themeFill="accent6" w:themeFillShade="99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4778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50D8D"/>
    <w:pPr>
      <w:pBdr>
        <w:top w:val="single" w:sz="4" w:space="8" w:color="00759B" w:themeColor="accent1"/>
      </w:pBdr>
      <w:spacing w:after="0" w:line="260" w:lineRule="exact"/>
    </w:pPr>
    <w:rPr>
      <w:color w:val="00759B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650D8D"/>
    <w:rPr>
      <w:color w:val="00759B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7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1E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2D5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F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0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0F3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16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D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B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08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0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E301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96A"/>
    <w:rPr>
      <w:b w:val="0"/>
      <w:color w:val="000000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7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8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9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10"/>
      </w:numPr>
    </w:pPr>
  </w:style>
  <w:style w:type="table" w:customStyle="1" w:styleId="GPhCTable2">
    <w:name w:val="GPhC Table 2"/>
    <w:basedOn w:val="GPhCTableDefault"/>
    <w:uiPriority w:val="17"/>
    <w:rsid w:val="00A9396A"/>
    <w:tblPr/>
    <w:tcPr>
      <w:shd w:val="clear" w:color="auto" w:fill="B8EDFF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59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59B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1DBFF" w:themeColor="accent1" w:themeTint="66"/>
        <w:left w:val="single" w:sz="4" w:space="0" w:color="71DBFF" w:themeColor="accent1" w:themeTint="66"/>
        <w:bottom w:val="single" w:sz="4" w:space="0" w:color="71DBFF" w:themeColor="accent1" w:themeTint="66"/>
        <w:right w:val="single" w:sz="4" w:space="0" w:color="71DBFF" w:themeColor="accent1" w:themeTint="66"/>
        <w:insideH w:val="single" w:sz="4" w:space="0" w:color="71DBFF" w:themeColor="accent1" w:themeTint="66"/>
        <w:insideV w:val="single" w:sz="4" w:space="0" w:color="71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AA6D1" w:themeColor="accent2" w:themeTint="66"/>
        <w:left w:val="single" w:sz="4" w:space="0" w:color="BAA6D1" w:themeColor="accent2" w:themeTint="66"/>
        <w:bottom w:val="single" w:sz="4" w:space="0" w:color="BAA6D1" w:themeColor="accent2" w:themeTint="66"/>
        <w:right w:val="single" w:sz="4" w:space="0" w:color="BAA6D1" w:themeColor="accent2" w:themeTint="66"/>
        <w:insideH w:val="single" w:sz="4" w:space="0" w:color="BAA6D1" w:themeColor="accent2" w:themeTint="66"/>
        <w:insideV w:val="single" w:sz="4" w:space="0" w:color="BAA6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E3D5" w:themeColor="accent3" w:themeTint="66"/>
        <w:left w:val="single" w:sz="4" w:space="0" w:color="BCE3D5" w:themeColor="accent3" w:themeTint="66"/>
        <w:bottom w:val="single" w:sz="4" w:space="0" w:color="BCE3D5" w:themeColor="accent3" w:themeTint="66"/>
        <w:right w:val="single" w:sz="4" w:space="0" w:color="BCE3D5" w:themeColor="accent3" w:themeTint="66"/>
        <w:insideH w:val="single" w:sz="4" w:space="0" w:color="BCE3D5" w:themeColor="accent3" w:themeTint="66"/>
        <w:insideV w:val="single" w:sz="4" w:space="0" w:color="BCE3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9ABF" w:themeColor="accent4" w:themeTint="66"/>
        <w:left w:val="single" w:sz="4" w:space="0" w:color="EF9ABF" w:themeColor="accent4" w:themeTint="66"/>
        <w:bottom w:val="single" w:sz="4" w:space="0" w:color="EF9ABF" w:themeColor="accent4" w:themeTint="66"/>
        <w:right w:val="single" w:sz="4" w:space="0" w:color="EF9ABF" w:themeColor="accent4" w:themeTint="66"/>
        <w:insideH w:val="single" w:sz="4" w:space="0" w:color="EF9ABF" w:themeColor="accent4" w:themeTint="66"/>
        <w:insideV w:val="single" w:sz="4" w:space="0" w:color="EF9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8CA9F" w:themeColor="accent5" w:themeTint="66"/>
        <w:left w:val="single" w:sz="4" w:space="0" w:color="F8CA9F" w:themeColor="accent5" w:themeTint="66"/>
        <w:bottom w:val="single" w:sz="4" w:space="0" w:color="F8CA9F" w:themeColor="accent5" w:themeTint="66"/>
        <w:right w:val="single" w:sz="4" w:space="0" w:color="F8CA9F" w:themeColor="accent5" w:themeTint="66"/>
        <w:insideH w:val="single" w:sz="4" w:space="0" w:color="F8CA9F" w:themeColor="accent5" w:themeTint="66"/>
        <w:insideV w:val="single" w:sz="4" w:space="0" w:color="F8CA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692A2" w:themeColor="accent6" w:themeTint="66"/>
        <w:left w:val="single" w:sz="4" w:space="0" w:color="F692A2" w:themeColor="accent6" w:themeTint="66"/>
        <w:bottom w:val="single" w:sz="4" w:space="0" w:color="F692A2" w:themeColor="accent6" w:themeTint="66"/>
        <w:right w:val="single" w:sz="4" w:space="0" w:color="F692A2" w:themeColor="accent6" w:themeTint="66"/>
        <w:insideH w:val="single" w:sz="4" w:space="0" w:color="F692A2" w:themeColor="accent6" w:themeTint="66"/>
        <w:insideV w:val="single" w:sz="4" w:space="0" w:color="F692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2ACAFF" w:themeColor="accent1" w:themeTint="99"/>
        <w:bottom w:val="single" w:sz="2" w:space="0" w:color="2ACAFF" w:themeColor="accent1" w:themeTint="99"/>
        <w:insideH w:val="single" w:sz="2" w:space="0" w:color="2ACAFF" w:themeColor="accent1" w:themeTint="99"/>
        <w:insideV w:val="single" w:sz="2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87ABB" w:themeColor="accent2" w:themeTint="99"/>
        <w:bottom w:val="single" w:sz="2" w:space="0" w:color="987ABB" w:themeColor="accent2" w:themeTint="99"/>
        <w:insideH w:val="single" w:sz="2" w:space="0" w:color="987ABB" w:themeColor="accent2" w:themeTint="99"/>
        <w:insideV w:val="single" w:sz="2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7A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BD5C0" w:themeColor="accent3" w:themeTint="99"/>
        <w:bottom w:val="single" w:sz="2" w:space="0" w:color="9BD5C0" w:themeColor="accent3" w:themeTint="99"/>
        <w:insideH w:val="single" w:sz="2" w:space="0" w:color="9BD5C0" w:themeColor="accent3" w:themeTint="99"/>
        <w:insideV w:val="single" w:sz="2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5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E6679F" w:themeColor="accent4" w:themeTint="99"/>
        <w:bottom w:val="single" w:sz="2" w:space="0" w:color="E6679F" w:themeColor="accent4" w:themeTint="99"/>
        <w:insideH w:val="single" w:sz="2" w:space="0" w:color="E6679F" w:themeColor="accent4" w:themeTint="99"/>
        <w:insideV w:val="single" w:sz="2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7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5AF6F" w:themeColor="accent5" w:themeTint="99"/>
        <w:bottom w:val="single" w:sz="2" w:space="0" w:color="F5AF6F" w:themeColor="accent5" w:themeTint="99"/>
        <w:insideH w:val="single" w:sz="2" w:space="0" w:color="F5AF6F" w:themeColor="accent5" w:themeTint="99"/>
        <w:insideV w:val="single" w:sz="2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AF6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25B73" w:themeColor="accent6" w:themeTint="99"/>
        <w:bottom w:val="single" w:sz="2" w:space="0" w:color="F25B73" w:themeColor="accent6" w:themeTint="99"/>
        <w:insideH w:val="single" w:sz="2" w:space="0" w:color="F25B73" w:themeColor="accent6" w:themeTint="99"/>
        <w:insideV w:val="single" w:sz="2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5B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71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BAA6D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BCE3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F9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8CA9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692A2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563C7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563C75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00759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00759B" w:themeColor="accent1"/>
        <w:bottom w:val="single" w:sz="4" w:space="10" w:color="00759B" w:themeColor="accent1"/>
      </w:pBdr>
      <w:spacing w:before="360" w:after="360"/>
      <w:ind w:left="864" w:right="864"/>
      <w:jc w:val="center"/>
    </w:pPr>
    <w:rPr>
      <w:i/>
      <w:iCs/>
      <w:color w:val="0075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00759B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00759B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1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  <w:shd w:val="clear" w:color="auto" w:fill="A7E9FF" w:themeFill="accent1" w:themeFillTint="3F"/>
      </w:tcPr>
    </w:tblStylePr>
    <w:tblStylePr w:type="band2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1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  <w:shd w:val="clear" w:color="auto" w:fill="D4C8E3" w:themeFill="accent2" w:themeFillTint="3F"/>
      </w:tcPr>
    </w:tblStylePr>
    <w:tblStylePr w:type="band2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1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  <w:shd w:val="clear" w:color="auto" w:fill="D5EDE5" w:themeFill="accent3" w:themeFillTint="3F"/>
      </w:tcPr>
    </w:tblStylePr>
    <w:tblStylePr w:type="band2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1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  <w:shd w:val="clear" w:color="auto" w:fill="F5C0D7" w:themeFill="accent4" w:themeFillTint="3F"/>
      </w:tcPr>
    </w:tblStylePr>
    <w:tblStylePr w:type="band2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1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  <w:shd w:val="clear" w:color="auto" w:fill="FBDEC3" w:themeFill="accent5" w:themeFillTint="3F"/>
      </w:tcPr>
    </w:tblStylePr>
    <w:tblStylePr w:type="band2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1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  <w:shd w:val="clear" w:color="auto" w:fill="F9BBC5" w:themeFill="accent6" w:themeFillTint="3F"/>
      </w:tcPr>
    </w:tblStylePr>
    <w:tblStylePr w:type="band2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73373"/>
    <w:pPr>
      <w:numPr>
        <w:numId w:val="16"/>
      </w:numPr>
      <w:ind w:left="426"/>
    </w:pPr>
  </w:style>
  <w:style w:type="paragraph" w:styleId="ListBullet2">
    <w:name w:val="List Bullet 2"/>
    <w:basedOn w:val="Normal"/>
    <w:uiPriority w:val="11"/>
    <w:unhideWhenUsed/>
    <w:qFormat/>
    <w:rsid w:val="00F73373"/>
    <w:pPr>
      <w:numPr>
        <w:ilvl w:val="1"/>
        <w:numId w:val="16"/>
      </w:numPr>
      <w:ind w:left="568"/>
    </w:pPr>
  </w:style>
  <w:style w:type="paragraph" w:styleId="ListBullet3">
    <w:name w:val="List Bullet 3"/>
    <w:basedOn w:val="Normal"/>
    <w:uiPriority w:val="12"/>
    <w:unhideWhenUsed/>
    <w:qFormat/>
    <w:rsid w:val="00F73373"/>
    <w:pPr>
      <w:numPr>
        <w:ilvl w:val="2"/>
        <w:numId w:val="16"/>
      </w:numPr>
      <w:ind w:left="709"/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73373"/>
    <w:pPr>
      <w:numPr>
        <w:numId w:val="26"/>
      </w:numPr>
    </w:pPr>
  </w:style>
  <w:style w:type="paragraph" w:styleId="ListNumber2">
    <w:name w:val="List Number 2"/>
    <w:basedOn w:val="Normal"/>
    <w:uiPriority w:val="14"/>
    <w:unhideWhenUsed/>
    <w:qFormat/>
    <w:rsid w:val="007200F6"/>
    <w:pPr>
      <w:numPr>
        <w:ilvl w:val="1"/>
        <w:numId w:val="26"/>
      </w:numPr>
    </w:pPr>
  </w:style>
  <w:style w:type="paragraph" w:styleId="ListNumber3">
    <w:name w:val="List Number 3"/>
    <w:basedOn w:val="Normal"/>
    <w:uiPriority w:val="15"/>
    <w:unhideWhenUsed/>
    <w:qFormat/>
    <w:rsid w:val="007200F6"/>
    <w:pPr>
      <w:numPr>
        <w:ilvl w:val="2"/>
        <w:numId w:val="26"/>
      </w:numPr>
      <w:ind w:left="1135" w:hanging="284"/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semiHidden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bottom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bottom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bottom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bottom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bottom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bottom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759B" w:themeColor="accent1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9B" w:themeColor="accent1"/>
          <w:right w:val="single" w:sz="4" w:space="0" w:color="00759B" w:themeColor="accent1"/>
        </w:tcBorders>
      </w:tcPr>
    </w:tblStylePr>
    <w:tblStylePr w:type="band1Horz">
      <w:tblPr/>
      <w:tcPr>
        <w:tcBorders>
          <w:top w:val="single" w:sz="4" w:space="0" w:color="00759B" w:themeColor="accent1"/>
          <w:bottom w:val="single" w:sz="4" w:space="0" w:color="007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9B" w:themeColor="accent1"/>
          <w:left w:val="nil"/>
        </w:tcBorders>
      </w:tcPr>
    </w:tblStylePr>
    <w:tblStylePr w:type="swCell">
      <w:tblPr/>
      <w:tcPr>
        <w:tcBorders>
          <w:top w:val="double" w:sz="4" w:space="0" w:color="007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3C75" w:themeColor="accent2"/>
          <w:right w:val="single" w:sz="4" w:space="0" w:color="563C75" w:themeColor="accent2"/>
        </w:tcBorders>
      </w:tcPr>
    </w:tblStylePr>
    <w:tblStylePr w:type="band1Horz">
      <w:tblPr/>
      <w:tcPr>
        <w:tcBorders>
          <w:top w:val="single" w:sz="4" w:space="0" w:color="563C75" w:themeColor="accent2"/>
          <w:bottom w:val="single" w:sz="4" w:space="0" w:color="563C7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3C75" w:themeColor="accent2"/>
          <w:left w:val="nil"/>
        </w:tcBorders>
      </w:tcPr>
    </w:tblStylePr>
    <w:tblStylePr w:type="swCell">
      <w:tblPr/>
      <w:tcPr>
        <w:tcBorders>
          <w:top w:val="double" w:sz="4" w:space="0" w:color="563C7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9B997" w:themeColor="accent3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B997" w:themeColor="accent3"/>
          <w:right w:val="single" w:sz="4" w:space="0" w:color="59B997" w:themeColor="accent3"/>
        </w:tcBorders>
      </w:tcPr>
    </w:tblStylePr>
    <w:tblStylePr w:type="band1Horz">
      <w:tblPr/>
      <w:tcPr>
        <w:tcBorders>
          <w:top w:val="single" w:sz="4" w:space="0" w:color="59B997" w:themeColor="accent3"/>
          <w:bottom w:val="single" w:sz="4" w:space="0" w:color="59B99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B997" w:themeColor="accent3"/>
          <w:left w:val="nil"/>
        </w:tcBorders>
      </w:tcPr>
    </w:tblStylePr>
    <w:tblStylePr w:type="swCell">
      <w:tblPr/>
      <w:tcPr>
        <w:tcBorders>
          <w:top w:val="double" w:sz="4" w:space="0" w:color="59B99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1E63" w:themeColor="accent4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1E63" w:themeColor="accent4"/>
          <w:right w:val="single" w:sz="4" w:space="0" w:color="BC1E63" w:themeColor="accent4"/>
        </w:tcBorders>
      </w:tcPr>
    </w:tblStylePr>
    <w:tblStylePr w:type="band1Horz">
      <w:tblPr/>
      <w:tcPr>
        <w:tcBorders>
          <w:top w:val="single" w:sz="4" w:space="0" w:color="BC1E63" w:themeColor="accent4"/>
          <w:bottom w:val="single" w:sz="4" w:space="0" w:color="BC1E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1E63" w:themeColor="accent4"/>
          <w:left w:val="nil"/>
        </w:tcBorders>
      </w:tcPr>
    </w:tblStylePr>
    <w:tblStylePr w:type="swCell">
      <w:tblPr/>
      <w:tcPr>
        <w:tcBorders>
          <w:top w:val="double" w:sz="4" w:space="0" w:color="BC1E6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7B10" w:themeColor="accent5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7B10" w:themeColor="accent5"/>
          <w:right w:val="single" w:sz="4" w:space="0" w:color="EF7B10" w:themeColor="accent5"/>
        </w:tcBorders>
      </w:tcPr>
    </w:tblStylePr>
    <w:tblStylePr w:type="band1Horz">
      <w:tblPr/>
      <w:tcPr>
        <w:tcBorders>
          <w:top w:val="single" w:sz="4" w:space="0" w:color="EF7B10" w:themeColor="accent5"/>
          <w:bottom w:val="single" w:sz="4" w:space="0" w:color="EF7B1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7B10" w:themeColor="accent5"/>
          <w:left w:val="nil"/>
        </w:tcBorders>
      </w:tcPr>
    </w:tblStylePr>
    <w:tblStylePr w:type="swCell">
      <w:tblPr/>
      <w:tcPr>
        <w:tcBorders>
          <w:top w:val="double" w:sz="4" w:space="0" w:color="EF7B1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8102E" w:themeColor="accent6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102E" w:themeColor="accent6"/>
          <w:right w:val="single" w:sz="4" w:space="0" w:color="C8102E" w:themeColor="accent6"/>
        </w:tcBorders>
      </w:tcPr>
    </w:tblStylePr>
    <w:tblStylePr w:type="band1Horz">
      <w:tblPr/>
      <w:tcPr>
        <w:tcBorders>
          <w:top w:val="single" w:sz="4" w:space="0" w:color="C8102E" w:themeColor="accent6"/>
          <w:bottom w:val="single" w:sz="4" w:space="0" w:color="C810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102E" w:themeColor="accent6"/>
          <w:left w:val="nil"/>
        </w:tcBorders>
      </w:tcPr>
    </w:tblStylePr>
    <w:tblStylePr w:type="swCell">
      <w:tblPr/>
      <w:tcPr>
        <w:tcBorders>
          <w:top w:val="double" w:sz="4" w:space="0" w:color="C810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9B" w:themeColor="accent1"/>
        <w:left w:val="single" w:sz="24" w:space="0" w:color="00759B" w:themeColor="accent1"/>
        <w:bottom w:val="single" w:sz="24" w:space="0" w:color="00759B" w:themeColor="accent1"/>
        <w:right w:val="single" w:sz="24" w:space="0" w:color="00759B" w:themeColor="accent1"/>
      </w:tblBorders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3C75" w:themeColor="accent2"/>
        <w:left w:val="single" w:sz="24" w:space="0" w:color="563C75" w:themeColor="accent2"/>
        <w:bottom w:val="single" w:sz="24" w:space="0" w:color="563C75" w:themeColor="accent2"/>
        <w:right w:val="single" w:sz="24" w:space="0" w:color="563C75" w:themeColor="accent2"/>
      </w:tblBorders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B997" w:themeColor="accent3"/>
        <w:left w:val="single" w:sz="24" w:space="0" w:color="59B997" w:themeColor="accent3"/>
        <w:bottom w:val="single" w:sz="24" w:space="0" w:color="59B997" w:themeColor="accent3"/>
        <w:right w:val="single" w:sz="24" w:space="0" w:color="59B997" w:themeColor="accent3"/>
      </w:tblBorders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1E63" w:themeColor="accent4"/>
        <w:left w:val="single" w:sz="24" w:space="0" w:color="BC1E63" w:themeColor="accent4"/>
        <w:bottom w:val="single" w:sz="24" w:space="0" w:color="BC1E63" w:themeColor="accent4"/>
        <w:right w:val="single" w:sz="24" w:space="0" w:color="BC1E63" w:themeColor="accent4"/>
      </w:tblBorders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7B10" w:themeColor="accent5"/>
        <w:left w:val="single" w:sz="24" w:space="0" w:color="EF7B10" w:themeColor="accent5"/>
        <w:bottom w:val="single" w:sz="24" w:space="0" w:color="EF7B10" w:themeColor="accent5"/>
        <w:right w:val="single" w:sz="24" w:space="0" w:color="EF7B10" w:themeColor="accent5"/>
      </w:tblBorders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102E" w:themeColor="accent6"/>
        <w:left w:val="single" w:sz="24" w:space="0" w:color="C8102E" w:themeColor="accent6"/>
        <w:bottom w:val="single" w:sz="24" w:space="0" w:color="C8102E" w:themeColor="accent6"/>
        <w:right w:val="single" w:sz="24" w:space="0" w:color="C8102E" w:themeColor="accent6"/>
      </w:tblBorders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00759B" w:themeColor="accent1"/>
        <w:bottom w:val="single" w:sz="4" w:space="0" w:color="007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563C75" w:themeColor="accent2"/>
        <w:bottom w:val="single" w:sz="4" w:space="0" w:color="563C7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3C7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59B997" w:themeColor="accent3"/>
        <w:bottom w:val="single" w:sz="4" w:space="0" w:color="59B99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B99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BC1E63" w:themeColor="accent4"/>
        <w:bottom w:val="single" w:sz="4" w:space="0" w:color="BC1E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C1E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EF7B10" w:themeColor="accent5"/>
        <w:bottom w:val="single" w:sz="4" w:space="0" w:color="EF7B1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7B1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C8102E" w:themeColor="accent6"/>
        <w:bottom w:val="single" w:sz="4" w:space="0" w:color="C810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10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3C7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3C7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3C7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3C7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B99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B99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B99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B99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1E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1E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1E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1E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7B1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7B1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7B1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7B1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10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10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10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10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  <w:insideV w:val="single" w:sz="8" w:space="0" w:color="00B7F4" w:themeColor="accent1" w:themeTint="BF"/>
      </w:tblBorders>
    </w:tblPr>
    <w:tcPr>
      <w:shd w:val="clear" w:color="auto" w:fill="A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7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  <w:insideV w:val="single" w:sz="8" w:space="0" w:color="7E5AAA" w:themeColor="accent2" w:themeTint="BF"/>
      </w:tblBorders>
    </w:tblPr>
    <w:tcPr>
      <w:shd w:val="clear" w:color="auto" w:fill="D4C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5A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  <w:insideV w:val="single" w:sz="8" w:space="0" w:color="82CAB0" w:themeColor="accent3" w:themeTint="BF"/>
      </w:tblBorders>
    </w:tblPr>
    <w:tcPr>
      <w:shd w:val="clear" w:color="auto" w:fill="D5ED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CA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  <w:insideV w:val="single" w:sz="8" w:space="0" w:color="E04287" w:themeColor="accent4" w:themeTint="BF"/>
      </w:tblBorders>
    </w:tblPr>
    <w:tcPr>
      <w:shd w:val="clear" w:color="auto" w:fill="F5C0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2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  <w:insideV w:val="single" w:sz="8" w:space="0" w:color="F39B4B" w:themeColor="accent5" w:themeTint="BF"/>
      </w:tblBorders>
    </w:tblPr>
    <w:tcPr>
      <w:shd w:val="clear" w:color="auto" w:fill="FBDE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B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  <w:insideV w:val="single" w:sz="8" w:space="0" w:color="EE3351" w:themeColor="accent6" w:themeTint="BF"/>
      </w:tblBorders>
    </w:tblPr>
    <w:tcPr>
      <w:shd w:val="clear" w:color="auto" w:fill="F9BB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3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cPr>
      <w:shd w:val="clear" w:color="auto" w:fill="A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1" w:themeFillTint="33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tcBorders>
          <w:insideH w:val="single" w:sz="6" w:space="0" w:color="00759B" w:themeColor="accent1"/>
          <w:insideV w:val="single" w:sz="6" w:space="0" w:color="00759B" w:themeColor="accent1"/>
        </w:tcBorders>
        <w:shd w:val="clear" w:color="auto" w:fill="4E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cPr>
      <w:shd w:val="clear" w:color="auto" w:fill="D4C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2E8" w:themeFill="accent2" w:themeFillTint="33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tcBorders>
          <w:insideH w:val="single" w:sz="6" w:space="0" w:color="563C75" w:themeColor="accent2"/>
          <w:insideV w:val="single" w:sz="6" w:space="0" w:color="563C75" w:themeColor="accent2"/>
        </w:tcBorders>
        <w:shd w:val="clear" w:color="auto" w:fill="A991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cPr>
      <w:shd w:val="clear" w:color="auto" w:fill="D5ED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A" w:themeFill="accent3" w:themeFillTint="33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tcBorders>
          <w:insideH w:val="single" w:sz="6" w:space="0" w:color="59B997" w:themeColor="accent3"/>
          <w:insideV w:val="single" w:sz="6" w:space="0" w:color="59B997" w:themeColor="accent3"/>
        </w:tcBorders>
        <w:shd w:val="clear" w:color="auto" w:fill="ACDC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cPr>
      <w:shd w:val="clear" w:color="auto" w:fill="F5C0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E" w:themeFill="accent4" w:themeFillTint="33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tcBorders>
          <w:insideH w:val="single" w:sz="6" w:space="0" w:color="BC1E63" w:themeColor="accent4"/>
          <w:insideV w:val="single" w:sz="6" w:space="0" w:color="BC1E63" w:themeColor="accent4"/>
        </w:tcBorders>
        <w:shd w:val="clear" w:color="auto" w:fill="EB81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cPr>
      <w:shd w:val="clear" w:color="auto" w:fill="FBDE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F" w:themeFill="accent5" w:themeFillTint="33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tcBorders>
          <w:insideH w:val="single" w:sz="6" w:space="0" w:color="EF7B10" w:themeColor="accent5"/>
          <w:insideV w:val="single" w:sz="6" w:space="0" w:color="EF7B10" w:themeColor="accent5"/>
        </w:tcBorders>
        <w:shd w:val="clear" w:color="auto" w:fill="F7BD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cPr>
      <w:shd w:val="clear" w:color="auto" w:fill="F9BB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D0" w:themeFill="accent6" w:themeFillTint="33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tcBorders>
          <w:insideH w:val="single" w:sz="6" w:space="0" w:color="C8102E" w:themeColor="accent6"/>
          <w:insideV w:val="single" w:sz="6" w:space="0" w:color="C8102E" w:themeColor="accent6"/>
        </w:tcBorders>
        <w:shd w:val="clear" w:color="auto" w:fill="F477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91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91C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0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81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81A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E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D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D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B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7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78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9B" w:themeColor="accen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shd w:val="clear" w:color="auto" w:fill="A7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3C75" w:themeColor="accent2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shd w:val="clear" w:color="auto" w:fill="D4C8E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B997" w:themeColor="accent3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shd w:val="clear" w:color="auto" w:fill="D5ED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1E63" w:themeColor="accent4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shd w:val="clear" w:color="auto" w:fill="F5C0D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B10" w:themeColor="accent5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shd w:val="clear" w:color="auto" w:fill="FBDE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102E" w:themeColor="accent6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shd w:val="clear" w:color="auto" w:fill="F9BB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3C7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3C7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B99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B99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1E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1E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0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B1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B1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E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10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10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B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0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E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563C75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8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semiHidden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650D8D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DA61B9"/>
    <w:rPr>
      <w:color w:val="FF0000"/>
    </w:rPr>
  </w:style>
  <w:style w:type="paragraph" w:customStyle="1" w:styleId="GPhCMainHeadingpurple">
    <w:name w:val="GPhC Main Heading purple"/>
    <w:basedOn w:val="Normal"/>
    <w:semiHidden/>
    <w:rsid w:val="00DA18CE"/>
    <w:rPr>
      <w:rFonts w:eastAsiaTheme="minorEastAsia"/>
      <w:b/>
      <w:color w:val="563C75" w:themeColor="text2"/>
      <w:sz w:val="56"/>
    </w:rPr>
  </w:style>
  <w:style w:type="paragraph" w:styleId="Revision">
    <w:name w:val="Revision"/>
    <w:hidden/>
    <w:uiPriority w:val="99"/>
    <w:semiHidden/>
    <w:rsid w:val="00897C3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&amp;P@pharmacyregulation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armacyregulation.org/privacy-polic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%20Simpson\AppData\Roaming\Microsoft\Work%20Group%20Templates\General%20no%20covers%20(Portrai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FFD9E8C5142748ECF68E3DEBF1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9C1A-83BF-4CA3-B2E2-DCB8235057F4}"/>
      </w:docPartPr>
      <w:docPartBody>
        <w:p w:rsidR="0068000A" w:rsidRDefault="00CE3455">
          <w:pPr>
            <w:pStyle w:val="180FFD9E8C5142748ECF68E3DEBF1EFE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59FFB9927CB24643BCC9E1C7BEBD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51C5-B7A3-4E31-BB35-7C4BA5047312}"/>
      </w:docPartPr>
      <w:docPartBody>
        <w:p w:rsidR="0068000A" w:rsidRDefault="00CE3455" w:rsidP="00CE3455">
          <w:pPr>
            <w:pStyle w:val="59FFB9927CB24643BCC9E1C7BEBD86F2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75FFC3084359410BB84B896A6C34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188F-B633-4FAC-94DD-F9F9EDC796EF}"/>
      </w:docPartPr>
      <w:docPartBody>
        <w:p w:rsidR="0068000A" w:rsidRDefault="00CE3455" w:rsidP="00CE3455">
          <w:pPr>
            <w:pStyle w:val="75FFC3084359410BB84B896A6C3419F6"/>
          </w:pPr>
          <w:r w:rsidRPr="00EB658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55"/>
    <w:rsid w:val="000B153B"/>
    <w:rsid w:val="0068000A"/>
    <w:rsid w:val="0083675B"/>
    <w:rsid w:val="00C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455"/>
    <w:rPr>
      <w:color w:val="808080" w:themeColor="background1" w:themeShade="80"/>
    </w:rPr>
  </w:style>
  <w:style w:type="paragraph" w:customStyle="1" w:styleId="180FFD9E8C5142748ECF68E3DEBF1EFE">
    <w:name w:val="180FFD9E8C5142748ECF68E3DEBF1EFE"/>
  </w:style>
  <w:style w:type="paragraph" w:customStyle="1" w:styleId="59FFB9927CB24643BCC9E1C7BEBD86F2">
    <w:name w:val="59FFB9927CB24643BCC9E1C7BEBD86F2"/>
    <w:rsid w:val="00CE3455"/>
  </w:style>
  <w:style w:type="paragraph" w:customStyle="1" w:styleId="75FFC3084359410BB84B896A6C3419F6">
    <w:name w:val="75FFC3084359410BB84B896A6C3419F6"/>
    <w:rsid w:val="00CE3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PhC 2020">
      <a:dk1>
        <a:srgbClr val="000000"/>
      </a:dk1>
      <a:lt1>
        <a:sysClr val="window" lastClr="FFFFFF"/>
      </a:lt1>
      <a:dk2>
        <a:srgbClr val="563C75"/>
      </a:dk2>
      <a:lt2>
        <a:srgbClr val="59B997"/>
      </a:lt2>
      <a:accent1>
        <a:srgbClr val="00759B"/>
      </a:accent1>
      <a:accent2>
        <a:srgbClr val="563C75"/>
      </a:accent2>
      <a:accent3>
        <a:srgbClr val="59B997"/>
      </a:accent3>
      <a:accent4>
        <a:srgbClr val="BC1E63"/>
      </a:accent4>
      <a:accent5>
        <a:srgbClr val="EF7B10"/>
      </a:accent5>
      <a:accent6>
        <a:srgbClr val="C8102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A97F-F3E0-4EAB-8A11-6F992486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 covers (Portrait)</Template>
  <TotalTime>5</TotalTime>
  <Pages>11</Pages>
  <Words>1124</Words>
  <Characters>6408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Panel member – Pharmacy Technician</vt:lpstr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and Recognition Panel team member – Lay</dc:title>
  <dc:subject/>
  <dc:creator>Leah Simpson</dc:creator>
  <cp:keywords/>
  <dc:description/>
  <cp:lastModifiedBy>Leah Simpson</cp:lastModifiedBy>
  <cp:revision>2</cp:revision>
  <dcterms:created xsi:type="dcterms:W3CDTF">2025-02-03T11:55:00Z</dcterms:created>
  <dcterms:modified xsi:type="dcterms:W3CDTF">2025-02-03T11:55:00Z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C">
    <vt:bool>false</vt:bool>
  </property>
</Properties>
</file>