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Body"/>
        <w:id w:val="-746178608"/>
        <w:placeholder>
          <w:docPart w:val="562BCE5DEDAD4CAC8EE26F21E7BB7732"/>
        </w:placeholder>
        <w:dataBinding w:prefixMappings="xmlns:ns0='http://purl.org/dc/elements/1.1/' xmlns:ns1='http://schemas.openxmlformats.org/package/2006/metadata/core-properties' " w:xpath="/ns1:coreProperties[1]/ns0:title[1]" w:storeItemID="{6C3C8BC8-F283-45AE-878A-BAB7291924A1}"/>
        <w:text/>
      </w:sdtPr>
      <w:sdtEndPr/>
      <w:sdtContent>
        <w:p w14:paraId="7A3A76CC" w14:textId="02F59F67" w:rsidR="009C189B" w:rsidRPr="008164E7" w:rsidRDefault="00C44418" w:rsidP="009C189B">
          <w:pPr>
            <w:pStyle w:val="Title"/>
          </w:pPr>
          <w:r>
            <w:t>Standard Setting Panel Member – Application Form</w:t>
          </w:r>
        </w:p>
      </w:sdtContent>
    </w:sdt>
    <w:p w14:paraId="2FEC62D3" w14:textId="77777777" w:rsidR="00FE3018" w:rsidRDefault="00FE3018"/>
    <w:sdt>
      <w:sdtPr>
        <w:rPr>
          <w:rFonts w:asciiTheme="minorHAnsi" w:eastAsiaTheme="minorHAnsi" w:hAnsiTheme="minorHAnsi" w:cstheme="minorBidi"/>
          <w:b w:val="0"/>
          <w:color w:val="auto"/>
          <w:sz w:val="22"/>
          <w:szCs w:val="22"/>
        </w:rPr>
        <w:id w:val="-1812778307"/>
        <w:docPartObj>
          <w:docPartGallery w:val="Table of Contents"/>
          <w:docPartUnique/>
        </w:docPartObj>
      </w:sdtPr>
      <w:sdtEndPr>
        <w:rPr>
          <w:bCs/>
          <w:sz w:val="24"/>
          <w:szCs w:val="24"/>
        </w:rPr>
      </w:sdtEndPr>
      <w:sdtContent>
        <w:p w14:paraId="1A981617" w14:textId="77777777" w:rsidR="00767A96" w:rsidRPr="008164E7" w:rsidRDefault="00767A96" w:rsidP="00767A96">
          <w:pPr>
            <w:pStyle w:val="TOCHeading"/>
          </w:pPr>
          <w:r w:rsidRPr="008164E7">
            <w:t>Contents</w:t>
          </w:r>
        </w:p>
        <w:p w14:paraId="09A3131F" w14:textId="5EB7FEDD" w:rsidR="00CB5083" w:rsidRDefault="00767A96">
          <w:pPr>
            <w:pStyle w:val="TOC2"/>
            <w:rPr>
              <w:rFonts w:eastAsiaTheme="minorEastAsia"/>
              <w:b w:val="0"/>
              <w:noProof/>
              <w:color w:val="auto"/>
              <w:kern w:val="2"/>
              <w:sz w:val="22"/>
              <w:szCs w:val="22"/>
              <w:lang w:eastAsia="en-GB"/>
              <w14:ligatures w14:val="standardContextual"/>
            </w:rPr>
          </w:pPr>
          <w:r w:rsidRPr="008164E7">
            <w:rPr>
              <w:color w:val="563C75" w:themeColor="text2"/>
              <w:sz w:val="32"/>
            </w:rPr>
            <w:fldChar w:fldCharType="begin"/>
          </w:r>
          <w:r w:rsidRPr="008164E7">
            <w:instrText xml:space="preserve"> TOC \o "1-2" \h \z \u </w:instrText>
          </w:r>
          <w:r w:rsidRPr="008164E7">
            <w:rPr>
              <w:color w:val="563C75" w:themeColor="text2"/>
              <w:sz w:val="32"/>
            </w:rPr>
            <w:fldChar w:fldCharType="separate"/>
          </w:r>
          <w:hyperlink w:anchor="_Toc189129495" w:history="1">
            <w:r w:rsidR="00CB5083" w:rsidRPr="00200082">
              <w:rPr>
                <w:rStyle w:val="Hyperlink"/>
                <w:noProof/>
              </w:rPr>
              <w:t>Introduction</w:t>
            </w:r>
            <w:r w:rsidR="00CB5083">
              <w:rPr>
                <w:noProof/>
                <w:webHidden/>
              </w:rPr>
              <w:tab/>
            </w:r>
            <w:r w:rsidR="00CB5083">
              <w:rPr>
                <w:noProof/>
                <w:webHidden/>
              </w:rPr>
              <w:fldChar w:fldCharType="begin"/>
            </w:r>
            <w:r w:rsidR="00CB5083">
              <w:rPr>
                <w:noProof/>
                <w:webHidden/>
              </w:rPr>
              <w:instrText xml:space="preserve"> PAGEREF _Toc189129495 \h </w:instrText>
            </w:r>
            <w:r w:rsidR="00CB5083">
              <w:rPr>
                <w:noProof/>
                <w:webHidden/>
              </w:rPr>
            </w:r>
            <w:r w:rsidR="00CB5083">
              <w:rPr>
                <w:noProof/>
                <w:webHidden/>
              </w:rPr>
              <w:fldChar w:fldCharType="separate"/>
            </w:r>
            <w:r w:rsidR="00CB5083">
              <w:rPr>
                <w:noProof/>
                <w:webHidden/>
              </w:rPr>
              <w:t>2</w:t>
            </w:r>
            <w:r w:rsidR="00CB5083">
              <w:rPr>
                <w:noProof/>
                <w:webHidden/>
              </w:rPr>
              <w:fldChar w:fldCharType="end"/>
            </w:r>
          </w:hyperlink>
        </w:p>
        <w:p w14:paraId="50213878" w14:textId="5C734D8D" w:rsidR="00CB5083" w:rsidRDefault="00CB5083">
          <w:pPr>
            <w:pStyle w:val="TOC2"/>
            <w:rPr>
              <w:rFonts w:eastAsiaTheme="minorEastAsia"/>
              <w:b w:val="0"/>
              <w:noProof/>
              <w:color w:val="auto"/>
              <w:kern w:val="2"/>
              <w:sz w:val="22"/>
              <w:szCs w:val="22"/>
              <w:lang w:eastAsia="en-GB"/>
              <w14:ligatures w14:val="standardContextual"/>
            </w:rPr>
          </w:pPr>
          <w:hyperlink w:anchor="_Toc189129496" w:history="1">
            <w:r w:rsidRPr="00200082">
              <w:rPr>
                <w:rStyle w:val="Hyperlink"/>
                <w:noProof/>
              </w:rPr>
              <w:t>Section 1: Your Details</w:t>
            </w:r>
            <w:r>
              <w:rPr>
                <w:noProof/>
                <w:webHidden/>
              </w:rPr>
              <w:tab/>
            </w:r>
            <w:r>
              <w:rPr>
                <w:noProof/>
                <w:webHidden/>
              </w:rPr>
              <w:fldChar w:fldCharType="begin"/>
            </w:r>
            <w:r>
              <w:rPr>
                <w:noProof/>
                <w:webHidden/>
              </w:rPr>
              <w:instrText xml:space="preserve"> PAGEREF _Toc189129496 \h </w:instrText>
            </w:r>
            <w:r>
              <w:rPr>
                <w:noProof/>
                <w:webHidden/>
              </w:rPr>
            </w:r>
            <w:r>
              <w:rPr>
                <w:noProof/>
                <w:webHidden/>
              </w:rPr>
              <w:fldChar w:fldCharType="separate"/>
            </w:r>
            <w:r>
              <w:rPr>
                <w:noProof/>
                <w:webHidden/>
              </w:rPr>
              <w:t>2</w:t>
            </w:r>
            <w:r>
              <w:rPr>
                <w:noProof/>
                <w:webHidden/>
              </w:rPr>
              <w:fldChar w:fldCharType="end"/>
            </w:r>
          </w:hyperlink>
        </w:p>
        <w:p w14:paraId="258033E1" w14:textId="25ECD823" w:rsidR="00CB5083" w:rsidRDefault="00CB5083">
          <w:pPr>
            <w:pStyle w:val="TOC2"/>
            <w:rPr>
              <w:rFonts w:eastAsiaTheme="minorEastAsia"/>
              <w:b w:val="0"/>
              <w:noProof/>
              <w:color w:val="auto"/>
              <w:kern w:val="2"/>
              <w:sz w:val="22"/>
              <w:szCs w:val="22"/>
              <w:lang w:eastAsia="en-GB"/>
              <w14:ligatures w14:val="standardContextual"/>
            </w:rPr>
          </w:pPr>
          <w:hyperlink w:anchor="_Toc189129497" w:history="1">
            <w:r w:rsidRPr="00200082">
              <w:rPr>
                <w:rStyle w:val="Hyperlink"/>
                <w:noProof/>
              </w:rPr>
              <w:t>Section 2: Eligibility</w:t>
            </w:r>
            <w:r>
              <w:rPr>
                <w:noProof/>
                <w:webHidden/>
              </w:rPr>
              <w:tab/>
            </w:r>
            <w:r>
              <w:rPr>
                <w:noProof/>
                <w:webHidden/>
              </w:rPr>
              <w:fldChar w:fldCharType="begin"/>
            </w:r>
            <w:r>
              <w:rPr>
                <w:noProof/>
                <w:webHidden/>
              </w:rPr>
              <w:instrText xml:space="preserve"> PAGEREF _Toc189129497 \h </w:instrText>
            </w:r>
            <w:r>
              <w:rPr>
                <w:noProof/>
                <w:webHidden/>
              </w:rPr>
            </w:r>
            <w:r>
              <w:rPr>
                <w:noProof/>
                <w:webHidden/>
              </w:rPr>
              <w:fldChar w:fldCharType="separate"/>
            </w:r>
            <w:r>
              <w:rPr>
                <w:noProof/>
                <w:webHidden/>
              </w:rPr>
              <w:t>3</w:t>
            </w:r>
            <w:r>
              <w:rPr>
                <w:noProof/>
                <w:webHidden/>
              </w:rPr>
              <w:fldChar w:fldCharType="end"/>
            </w:r>
          </w:hyperlink>
        </w:p>
        <w:p w14:paraId="425301E0" w14:textId="26F1B2BF" w:rsidR="00CB5083" w:rsidRDefault="00CB5083">
          <w:pPr>
            <w:pStyle w:val="TOC2"/>
            <w:rPr>
              <w:rFonts w:eastAsiaTheme="minorEastAsia"/>
              <w:b w:val="0"/>
              <w:noProof/>
              <w:color w:val="auto"/>
              <w:kern w:val="2"/>
              <w:sz w:val="22"/>
              <w:szCs w:val="22"/>
              <w:lang w:eastAsia="en-GB"/>
              <w14:ligatures w14:val="standardContextual"/>
            </w:rPr>
          </w:pPr>
          <w:hyperlink w:anchor="_Toc189129498" w:history="1">
            <w:r w:rsidRPr="00200082">
              <w:rPr>
                <w:rStyle w:val="Hyperlink"/>
                <w:noProof/>
              </w:rPr>
              <w:t>Section 3: Skills, Knowledge and Experience</w:t>
            </w:r>
            <w:r>
              <w:rPr>
                <w:noProof/>
                <w:webHidden/>
              </w:rPr>
              <w:tab/>
            </w:r>
            <w:r>
              <w:rPr>
                <w:noProof/>
                <w:webHidden/>
              </w:rPr>
              <w:fldChar w:fldCharType="begin"/>
            </w:r>
            <w:r>
              <w:rPr>
                <w:noProof/>
                <w:webHidden/>
              </w:rPr>
              <w:instrText xml:space="preserve"> PAGEREF _Toc189129498 \h </w:instrText>
            </w:r>
            <w:r>
              <w:rPr>
                <w:noProof/>
                <w:webHidden/>
              </w:rPr>
            </w:r>
            <w:r>
              <w:rPr>
                <w:noProof/>
                <w:webHidden/>
              </w:rPr>
              <w:fldChar w:fldCharType="separate"/>
            </w:r>
            <w:r>
              <w:rPr>
                <w:noProof/>
                <w:webHidden/>
              </w:rPr>
              <w:t>3</w:t>
            </w:r>
            <w:r>
              <w:rPr>
                <w:noProof/>
                <w:webHidden/>
              </w:rPr>
              <w:fldChar w:fldCharType="end"/>
            </w:r>
          </w:hyperlink>
        </w:p>
        <w:p w14:paraId="057BBEA1" w14:textId="0D14544F" w:rsidR="00CB5083" w:rsidRDefault="00CB5083">
          <w:pPr>
            <w:pStyle w:val="TOC2"/>
            <w:rPr>
              <w:rFonts w:eastAsiaTheme="minorEastAsia"/>
              <w:b w:val="0"/>
              <w:noProof/>
              <w:color w:val="auto"/>
              <w:kern w:val="2"/>
              <w:sz w:val="22"/>
              <w:szCs w:val="22"/>
              <w:lang w:eastAsia="en-GB"/>
              <w14:ligatures w14:val="standardContextual"/>
            </w:rPr>
          </w:pPr>
          <w:hyperlink w:anchor="_Toc189129499" w:history="1">
            <w:r w:rsidRPr="00200082">
              <w:rPr>
                <w:rStyle w:val="Hyperlink"/>
                <w:noProof/>
              </w:rPr>
              <w:t>Section 4: Tasks</w:t>
            </w:r>
            <w:r>
              <w:rPr>
                <w:noProof/>
                <w:webHidden/>
              </w:rPr>
              <w:tab/>
            </w:r>
            <w:r>
              <w:rPr>
                <w:noProof/>
                <w:webHidden/>
              </w:rPr>
              <w:fldChar w:fldCharType="begin"/>
            </w:r>
            <w:r>
              <w:rPr>
                <w:noProof/>
                <w:webHidden/>
              </w:rPr>
              <w:instrText xml:space="preserve"> PAGEREF _Toc189129499 \h </w:instrText>
            </w:r>
            <w:r>
              <w:rPr>
                <w:noProof/>
                <w:webHidden/>
              </w:rPr>
            </w:r>
            <w:r>
              <w:rPr>
                <w:noProof/>
                <w:webHidden/>
              </w:rPr>
              <w:fldChar w:fldCharType="separate"/>
            </w:r>
            <w:r>
              <w:rPr>
                <w:noProof/>
                <w:webHidden/>
              </w:rPr>
              <w:t>6</w:t>
            </w:r>
            <w:r>
              <w:rPr>
                <w:noProof/>
                <w:webHidden/>
              </w:rPr>
              <w:fldChar w:fldCharType="end"/>
            </w:r>
          </w:hyperlink>
        </w:p>
        <w:p w14:paraId="774CC834" w14:textId="684ED494" w:rsidR="00CB5083" w:rsidRDefault="00CB5083">
          <w:pPr>
            <w:pStyle w:val="TOC2"/>
            <w:rPr>
              <w:rFonts w:eastAsiaTheme="minorEastAsia"/>
              <w:b w:val="0"/>
              <w:noProof/>
              <w:color w:val="auto"/>
              <w:kern w:val="2"/>
              <w:sz w:val="22"/>
              <w:szCs w:val="22"/>
              <w:lang w:eastAsia="en-GB"/>
              <w14:ligatures w14:val="standardContextual"/>
            </w:rPr>
          </w:pPr>
          <w:hyperlink w:anchor="_Toc189129500" w:history="1">
            <w:r w:rsidRPr="00200082">
              <w:rPr>
                <w:rStyle w:val="Hyperlink"/>
                <w:noProof/>
              </w:rPr>
              <w:t>Selection task 2</w:t>
            </w:r>
            <w:r>
              <w:rPr>
                <w:noProof/>
                <w:webHidden/>
              </w:rPr>
              <w:tab/>
            </w:r>
            <w:r>
              <w:rPr>
                <w:noProof/>
                <w:webHidden/>
              </w:rPr>
              <w:fldChar w:fldCharType="begin"/>
            </w:r>
            <w:r>
              <w:rPr>
                <w:noProof/>
                <w:webHidden/>
              </w:rPr>
              <w:instrText xml:space="preserve"> PAGEREF _Toc189129500 \h </w:instrText>
            </w:r>
            <w:r>
              <w:rPr>
                <w:noProof/>
                <w:webHidden/>
              </w:rPr>
            </w:r>
            <w:r>
              <w:rPr>
                <w:noProof/>
                <w:webHidden/>
              </w:rPr>
              <w:fldChar w:fldCharType="separate"/>
            </w:r>
            <w:r>
              <w:rPr>
                <w:noProof/>
                <w:webHidden/>
              </w:rPr>
              <w:t>8</w:t>
            </w:r>
            <w:r>
              <w:rPr>
                <w:noProof/>
                <w:webHidden/>
              </w:rPr>
              <w:fldChar w:fldCharType="end"/>
            </w:r>
          </w:hyperlink>
        </w:p>
        <w:p w14:paraId="57A9690D" w14:textId="08F5666C" w:rsidR="00CB5083" w:rsidRDefault="00CB5083">
          <w:pPr>
            <w:pStyle w:val="TOC2"/>
            <w:rPr>
              <w:rFonts w:eastAsiaTheme="minorEastAsia"/>
              <w:b w:val="0"/>
              <w:noProof/>
              <w:color w:val="auto"/>
              <w:kern w:val="2"/>
              <w:sz w:val="22"/>
              <w:szCs w:val="22"/>
              <w:lang w:eastAsia="en-GB"/>
              <w14:ligatures w14:val="standardContextual"/>
            </w:rPr>
          </w:pPr>
          <w:hyperlink w:anchor="_Toc189129501" w:history="1">
            <w:r w:rsidRPr="00200082">
              <w:rPr>
                <w:rStyle w:val="Hyperlink"/>
                <w:noProof/>
              </w:rPr>
              <w:t>Selection Task 3</w:t>
            </w:r>
            <w:r>
              <w:rPr>
                <w:noProof/>
                <w:webHidden/>
              </w:rPr>
              <w:tab/>
            </w:r>
            <w:r>
              <w:rPr>
                <w:noProof/>
                <w:webHidden/>
              </w:rPr>
              <w:fldChar w:fldCharType="begin"/>
            </w:r>
            <w:r>
              <w:rPr>
                <w:noProof/>
                <w:webHidden/>
              </w:rPr>
              <w:instrText xml:space="preserve"> PAGEREF _Toc189129501 \h </w:instrText>
            </w:r>
            <w:r>
              <w:rPr>
                <w:noProof/>
                <w:webHidden/>
              </w:rPr>
            </w:r>
            <w:r>
              <w:rPr>
                <w:noProof/>
                <w:webHidden/>
              </w:rPr>
              <w:fldChar w:fldCharType="separate"/>
            </w:r>
            <w:r>
              <w:rPr>
                <w:noProof/>
                <w:webHidden/>
              </w:rPr>
              <w:t>12</w:t>
            </w:r>
            <w:r>
              <w:rPr>
                <w:noProof/>
                <w:webHidden/>
              </w:rPr>
              <w:fldChar w:fldCharType="end"/>
            </w:r>
          </w:hyperlink>
        </w:p>
        <w:p w14:paraId="193002CC" w14:textId="5FC405A7" w:rsidR="00CB5083" w:rsidRDefault="00CB5083">
          <w:pPr>
            <w:pStyle w:val="TOC2"/>
            <w:rPr>
              <w:rFonts w:eastAsiaTheme="minorEastAsia"/>
              <w:b w:val="0"/>
              <w:noProof/>
              <w:color w:val="auto"/>
              <w:kern w:val="2"/>
              <w:sz w:val="22"/>
              <w:szCs w:val="22"/>
              <w:lang w:eastAsia="en-GB"/>
              <w14:ligatures w14:val="standardContextual"/>
            </w:rPr>
          </w:pPr>
          <w:hyperlink w:anchor="_Toc189129502" w:history="1">
            <w:r w:rsidRPr="00200082">
              <w:rPr>
                <w:rStyle w:val="Hyperlink"/>
                <w:noProof/>
              </w:rPr>
              <w:t>Section 5: Education, Professional Qualifications and Work Experience</w:t>
            </w:r>
            <w:r>
              <w:rPr>
                <w:noProof/>
                <w:webHidden/>
              </w:rPr>
              <w:tab/>
            </w:r>
            <w:r>
              <w:rPr>
                <w:noProof/>
                <w:webHidden/>
              </w:rPr>
              <w:fldChar w:fldCharType="begin"/>
            </w:r>
            <w:r>
              <w:rPr>
                <w:noProof/>
                <w:webHidden/>
              </w:rPr>
              <w:instrText xml:space="preserve"> PAGEREF _Toc189129502 \h </w:instrText>
            </w:r>
            <w:r>
              <w:rPr>
                <w:noProof/>
                <w:webHidden/>
              </w:rPr>
            </w:r>
            <w:r>
              <w:rPr>
                <w:noProof/>
                <w:webHidden/>
              </w:rPr>
              <w:fldChar w:fldCharType="separate"/>
            </w:r>
            <w:r>
              <w:rPr>
                <w:noProof/>
                <w:webHidden/>
              </w:rPr>
              <w:t>14</w:t>
            </w:r>
            <w:r>
              <w:rPr>
                <w:noProof/>
                <w:webHidden/>
              </w:rPr>
              <w:fldChar w:fldCharType="end"/>
            </w:r>
          </w:hyperlink>
        </w:p>
        <w:p w14:paraId="61E8153D" w14:textId="45A28C5B" w:rsidR="00CB5083" w:rsidRDefault="00CB5083">
          <w:pPr>
            <w:pStyle w:val="TOC2"/>
            <w:rPr>
              <w:rFonts w:eastAsiaTheme="minorEastAsia"/>
              <w:b w:val="0"/>
              <w:noProof/>
              <w:color w:val="auto"/>
              <w:kern w:val="2"/>
              <w:sz w:val="22"/>
              <w:szCs w:val="22"/>
              <w:lang w:eastAsia="en-GB"/>
              <w14:ligatures w14:val="standardContextual"/>
            </w:rPr>
          </w:pPr>
          <w:hyperlink w:anchor="_Toc189129503" w:history="1">
            <w:r w:rsidRPr="00200082">
              <w:rPr>
                <w:rStyle w:val="Hyperlink"/>
                <w:noProof/>
              </w:rPr>
              <w:t>Section 6: Declaration</w:t>
            </w:r>
            <w:r>
              <w:rPr>
                <w:noProof/>
                <w:webHidden/>
              </w:rPr>
              <w:tab/>
            </w:r>
            <w:r>
              <w:rPr>
                <w:noProof/>
                <w:webHidden/>
              </w:rPr>
              <w:fldChar w:fldCharType="begin"/>
            </w:r>
            <w:r>
              <w:rPr>
                <w:noProof/>
                <w:webHidden/>
              </w:rPr>
              <w:instrText xml:space="preserve"> PAGEREF _Toc189129503 \h </w:instrText>
            </w:r>
            <w:r>
              <w:rPr>
                <w:noProof/>
                <w:webHidden/>
              </w:rPr>
            </w:r>
            <w:r>
              <w:rPr>
                <w:noProof/>
                <w:webHidden/>
              </w:rPr>
              <w:fldChar w:fldCharType="separate"/>
            </w:r>
            <w:r>
              <w:rPr>
                <w:noProof/>
                <w:webHidden/>
              </w:rPr>
              <w:t>15</w:t>
            </w:r>
            <w:r>
              <w:rPr>
                <w:noProof/>
                <w:webHidden/>
              </w:rPr>
              <w:fldChar w:fldCharType="end"/>
            </w:r>
          </w:hyperlink>
        </w:p>
        <w:p w14:paraId="1F83A9CB" w14:textId="323931E4" w:rsidR="00CB5083" w:rsidRDefault="00CB5083">
          <w:pPr>
            <w:pStyle w:val="TOC2"/>
            <w:rPr>
              <w:rFonts w:eastAsiaTheme="minorEastAsia"/>
              <w:b w:val="0"/>
              <w:noProof/>
              <w:color w:val="auto"/>
              <w:kern w:val="2"/>
              <w:sz w:val="22"/>
              <w:szCs w:val="22"/>
              <w:lang w:eastAsia="en-GB"/>
              <w14:ligatures w14:val="standardContextual"/>
            </w:rPr>
          </w:pPr>
          <w:hyperlink w:anchor="_Toc189129504" w:history="1">
            <w:r w:rsidRPr="00200082">
              <w:rPr>
                <w:rStyle w:val="Hyperlink"/>
                <w:noProof/>
              </w:rPr>
              <w:t>References</w:t>
            </w:r>
            <w:r>
              <w:rPr>
                <w:noProof/>
                <w:webHidden/>
              </w:rPr>
              <w:tab/>
            </w:r>
            <w:r>
              <w:rPr>
                <w:noProof/>
                <w:webHidden/>
              </w:rPr>
              <w:fldChar w:fldCharType="begin"/>
            </w:r>
            <w:r>
              <w:rPr>
                <w:noProof/>
                <w:webHidden/>
              </w:rPr>
              <w:instrText xml:space="preserve"> PAGEREF _Toc189129504 \h </w:instrText>
            </w:r>
            <w:r>
              <w:rPr>
                <w:noProof/>
                <w:webHidden/>
              </w:rPr>
            </w:r>
            <w:r>
              <w:rPr>
                <w:noProof/>
                <w:webHidden/>
              </w:rPr>
              <w:fldChar w:fldCharType="separate"/>
            </w:r>
            <w:r>
              <w:rPr>
                <w:noProof/>
                <w:webHidden/>
              </w:rPr>
              <w:t>17</w:t>
            </w:r>
            <w:r>
              <w:rPr>
                <w:noProof/>
                <w:webHidden/>
              </w:rPr>
              <w:fldChar w:fldCharType="end"/>
            </w:r>
          </w:hyperlink>
        </w:p>
        <w:p w14:paraId="1915820D" w14:textId="6D0EF22F" w:rsidR="00CB5083" w:rsidRDefault="00CB5083">
          <w:pPr>
            <w:pStyle w:val="TOC2"/>
            <w:rPr>
              <w:rFonts w:eastAsiaTheme="minorEastAsia"/>
              <w:b w:val="0"/>
              <w:noProof/>
              <w:color w:val="auto"/>
              <w:kern w:val="2"/>
              <w:sz w:val="22"/>
              <w:szCs w:val="22"/>
              <w:lang w:eastAsia="en-GB"/>
              <w14:ligatures w14:val="standardContextual"/>
            </w:rPr>
          </w:pPr>
          <w:hyperlink w:anchor="_Toc189129505" w:history="1">
            <w:r w:rsidRPr="00200082">
              <w:rPr>
                <w:rStyle w:val="Hyperlink"/>
                <w:noProof/>
              </w:rPr>
              <w:t>Equalities Monitoring Form</w:t>
            </w:r>
            <w:r>
              <w:rPr>
                <w:noProof/>
                <w:webHidden/>
              </w:rPr>
              <w:tab/>
            </w:r>
            <w:r>
              <w:rPr>
                <w:noProof/>
                <w:webHidden/>
              </w:rPr>
              <w:fldChar w:fldCharType="begin"/>
            </w:r>
            <w:r>
              <w:rPr>
                <w:noProof/>
                <w:webHidden/>
              </w:rPr>
              <w:instrText xml:space="preserve"> PAGEREF _Toc189129505 \h </w:instrText>
            </w:r>
            <w:r>
              <w:rPr>
                <w:noProof/>
                <w:webHidden/>
              </w:rPr>
            </w:r>
            <w:r>
              <w:rPr>
                <w:noProof/>
                <w:webHidden/>
              </w:rPr>
              <w:fldChar w:fldCharType="separate"/>
            </w:r>
            <w:r>
              <w:rPr>
                <w:noProof/>
                <w:webHidden/>
              </w:rPr>
              <w:t>18</w:t>
            </w:r>
            <w:r>
              <w:rPr>
                <w:noProof/>
                <w:webHidden/>
              </w:rPr>
              <w:fldChar w:fldCharType="end"/>
            </w:r>
          </w:hyperlink>
        </w:p>
        <w:p w14:paraId="692AF421" w14:textId="297E6AF6" w:rsidR="00CB5083" w:rsidRDefault="00CB5083">
          <w:pPr>
            <w:pStyle w:val="TOC2"/>
            <w:rPr>
              <w:rFonts w:eastAsiaTheme="minorEastAsia"/>
              <w:b w:val="0"/>
              <w:noProof/>
              <w:color w:val="auto"/>
              <w:kern w:val="2"/>
              <w:sz w:val="22"/>
              <w:szCs w:val="22"/>
              <w:lang w:eastAsia="en-GB"/>
              <w14:ligatures w14:val="standardContextual"/>
            </w:rPr>
          </w:pPr>
          <w:hyperlink w:anchor="_Toc189129506" w:history="1">
            <w:r w:rsidRPr="00200082">
              <w:rPr>
                <w:rStyle w:val="Hyperlink"/>
                <w:noProof/>
              </w:rPr>
              <w:t>Submitting your application</w:t>
            </w:r>
            <w:r>
              <w:rPr>
                <w:noProof/>
                <w:webHidden/>
              </w:rPr>
              <w:tab/>
            </w:r>
            <w:r>
              <w:rPr>
                <w:noProof/>
                <w:webHidden/>
              </w:rPr>
              <w:fldChar w:fldCharType="begin"/>
            </w:r>
            <w:r>
              <w:rPr>
                <w:noProof/>
                <w:webHidden/>
              </w:rPr>
              <w:instrText xml:space="preserve"> PAGEREF _Toc189129506 \h </w:instrText>
            </w:r>
            <w:r>
              <w:rPr>
                <w:noProof/>
                <w:webHidden/>
              </w:rPr>
            </w:r>
            <w:r>
              <w:rPr>
                <w:noProof/>
                <w:webHidden/>
              </w:rPr>
              <w:fldChar w:fldCharType="separate"/>
            </w:r>
            <w:r>
              <w:rPr>
                <w:noProof/>
                <w:webHidden/>
              </w:rPr>
              <w:t>20</w:t>
            </w:r>
            <w:r>
              <w:rPr>
                <w:noProof/>
                <w:webHidden/>
              </w:rPr>
              <w:fldChar w:fldCharType="end"/>
            </w:r>
          </w:hyperlink>
        </w:p>
        <w:p w14:paraId="6DC111CB" w14:textId="2FE473CD" w:rsidR="00767A96" w:rsidRDefault="00767A96" w:rsidP="00767A96">
          <w:r w:rsidRPr="008164E7">
            <w:rPr>
              <w:color w:val="000000" w:themeColor="text1"/>
              <w:sz w:val="28"/>
            </w:rPr>
            <w:fldChar w:fldCharType="end"/>
          </w:r>
        </w:p>
      </w:sdtContent>
    </w:sdt>
    <w:p w14:paraId="22D47B47" w14:textId="77777777" w:rsidR="00767A96" w:rsidRDefault="00767A96"/>
    <w:p w14:paraId="4C8A273D" w14:textId="77777777" w:rsidR="00767A96" w:rsidRDefault="00767A96">
      <w:pPr>
        <w:sectPr w:rsidR="00767A96" w:rsidSect="00FE3018">
          <w:headerReference w:type="default" r:id="rId8"/>
          <w:footerReference w:type="default" r:id="rId9"/>
          <w:pgSz w:w="11906" w:h="16838" w:code="9"/>
          <w:pgMar w:top="1701" w:right="851" w:bottom="1418" w:left="851" w:header="851" w:footer="567" w:gutter="0"/>
          <w:cols w:space="708"/>
          <w:docGrid w:linePitch="360"/>
        </w:sectPr>
      </w:pPr>
    </w:p>
    <w:p w14:paraId="645569F1" w14:textId="0091EACF" w:rsidR="00FE3018" w:rsidRDefault="00680A5B" w:rsidP="007200F6">
      <w:pPr>
        <w:pStyle w:val="Heading2"/>
      </w:pPr>
      <w:bookmarkStart w:id="0" w:name="_Toc189129495"/>
      <w:r>
        <w:lastRenderedPageBreak/>
        <w:t>Introduction</w:t>
      </w:r>
      <w:bookmarkEnd w:id="0"/>
    </w:p>
    <w:p w14:paraId="3AE7824C" w14:textId="3EC3CB0F" w:rsidR="00680A5B" w:rsidRDefault="00680A5B" w:rsidP="00680A5B">
      <w:r>
        <w:t xml:space="preserve">Welcome to the application form for the role of Standard Setter. Please find the role description for this position on our website. </w:t>
      </w:r>
    </w:p>
    <w:p w14:paraId="51FE6C87" w14:textId="0A1D8AD1" w:rsidR="00680A5B" w:rsidRDefault="00680A5B" w:rsidP="00680A5B">
      <w:r>
        <w:t xml:space="preserve">Once you have finished your application, please send it to the Associates and Partners Team at: </w:t>
      </w:r>
      <w:hyperlink r:id="rId10" w:history="1">
        <w:r w:rsidRPr="004273D4">
          <w:rPr>
            <w:rStyle w:val="Hyperlink"/>
          </w:rPr>
          <w:t>A&amp;P@Pharmacyregulation.org</w:t>
        </w:r>
      </w:hyperlink>
      <w:r>
        <w:t xml:space="preserve">. Please put “Standard Setters Application” in the title of the email and you must include your name in the name of your word document. </w:t>
      </w:r>
    </w:p>
    <w:p w14:paraId="6510C0AA" w14:textId="41727607" w:rsidR="00680A5B" w:rsidRDefault="00680A5B" w:rsidP="00680A5B">
      <w:r>
        <w:t>Applications must be submitted 11:59PM on 02 March 2025. Applications received after this time will not be accepted.</w:t>
      </w:r>
    </w:p>
    <w:p w14:paraId="31A2E653" w14:textId="38F90088" w:rsidR="00680A5B" w:rsidRDefault="0059727E" w:rsidP="00680A5B">
      <w:r>
        <w:t xml:space="preserve">If you have any questions, or need any further support with your application (for example, this application form in another accessible format), please contact: </w:t>
      </w:r>
      <w:hyperlink r:id="rId11" w:history="1">
        <w:r w:rsidRPr="004273D4">
          <w:rPr>
            <w:rStyle w:val="Hyperlink"/>
          </w:rPr>
          <w:t>A&amp;P@Pharmacyregulation.org</w:t>
        </w:r>
      </w:hyperlink>
    </w:p>
    <w:p w14:paraId="641075A7" w14:textId="77777777" w:rsidR="0059727E" w:rsidRDefault="0059727E" w:rsidP="00680A5B"/>
    <w:p w14:paraId="6772A496" w14:textId="79DE0D85" w:rsidR="0059727E" w:rsidRDefault="0059727E" w:rsidP="0059727E">
      <w:pPr>
        <w:pStyle w:val="Heading2"/>
      </w:pPr>
      <w:bookmarkStart w:id="1" w:name="_Toc189129496"/>
      <w:r>
        <w:t>Section 1: Your Details</w:t>
      </w:r>
      <w:bookmarkEnd w:id="1"/>
    </w:p>
    <w:p w14:paraId="181CD74F" w14:textId="1C05BB7E" w:rsidR="0059727E" w:rsidRPr="0059727E" w:rsidRDefault="0059727E" w:rsidP="0059727E">
      <w:pPr>
        <w:rPr>
          <w:shd w:val="clear" w:color="auto" w:fill="FFFFFF"/>
        </w:rPr>
      </w:pPr>
      <w:r w:rsidRPr="0097746C">
        <w:rPr>
          <w:shd w:val="clear" w:color="auto" w:fill="FFFFFF"/>
        </w:rPr>
        <w:t xml:space="preserve">Thank you for taking the time to complete this form. Please do not send a CV, complete the application form </w:t>
      </w:r>
      <w:r>
        <w:rPr>
          <w:shd w:val="clear" w:color="auto" w:fill="FFFFFF"/>
        </w:rPr>
        <w:t>and</w:t>
      </w:r>
      <w:r w:rsidRPr="0097746C">
        <w:rPr>
          <w:shd w:val="clear" w:color="auto" w:fill="FFFFFF"/>
        </w:rPr>
        <w:t xml:space="preserve"> the relevant tasks</w:t>
      </w:r>
      <w:r>
        <w:rPr>
          <w:shd w:val="clear" w:color="auto" w:fill="FFFFFF"/>
        </w:rPr>
        <w:t xml:space="preserve"> in this document.</w:t>
      </w:r>
      <w:r w:rsidRPr="0097746C">
        <w:br/>
      </w:r>
      <w:r w:rsidRPr="0097746C">
        <w:br/>
      </w:r>
      <w:r w:rsidRPr="0097746C">
        <w:rPr>
          <w:shd w:val="clear" w:color="auto" w:fill="FFFFFF"/>
        </w:rPr>
        <w:t xml:space="preserve">We will anonymise this form for long and shortlisting. Do not include any identifiable and personal information such as your name, or anything else that could indicate your gender or ethnicity, in the body of the application other than </w:t>
      </w:r>
      <w:r>
        <w:rPr>
          <w:shd w:val="clear" w:color="auto" w:fill="FFFFFF"/>
        </w:rPr>
        <w:t>in section 1</w:t>
      </w:r>
      <w:r w:rsidR="00CB5083">
        <w:rPr>
          <w:shd w:val="clear" w:color="auto" w:fill="FFFFFF"/>
        </w:rPr>
        <w:t xml:space="preserve"> (Your details) &amp; 2 (Eligibility) </w:t>
      </w:r>
      <w:r w:rsidRPr="0097746C">
        <w:rPr>
          <w:shd w:val="clear" w:color="auto" w:fill="FFFFFF"/>
        </w:rPr>
        <w:t>.</w:t>
      </w:r>
    </w:p>
    <w:tbl>
      <w:tblPr>
        <w:tblStyle w:val="TableGrid"/>
        <w:tblW w:w="0" w:type="auto"/>
        <w:tblLook w:val="04A0" w:firstRow="1" w:lastRow="0" w:firstColumn="1" w:lastColumn="0" w:noHBand="0" w:noVBand="1"/>
      </w:tblPr>
      <w:tblGrid>
        <w:gridCol w:w="10194"/>
      </w:tblGrid>
      <w:tr w:rsidR="0059727E" w14:paraId="63EE431E" w14:textId="77777777" w:rsidTr="0059727E">
        <w:tc>
          <w:tcPr>
            <w:tcW w:w="10194" w:type="dxa"/>
            <w:shd w:val="clear" w:color="auto" w:fill="59B997" w:themeFill="background2"/>
          </w:tcPr>
          <w:p w14:paraId="1D2307C8" w14:textId="51777CE5" w:rsidR="0059727E" w:rsidRPr="0059727E" w:rsidRDefault="0059727E" w:rsidP="0059727E">
            <w:pPr>
              <w:rPr>
                <w:b/>
                <w:bCs/>
              </w:rPr>
            </w:pPr>
            <w:r>
              <w:rPr>
                <w:b/>
                <w:bCs/>
              </w:rPr>
              <w:t xml:space="preserve">Q1. </w:t>
            </w:r>
            <w:r w:rsidRPr="00117B97">
              <w:t>Your Name</w:t>
            </w:r>
          </w:p>
        </w:tc>
      </w:tr>
      <w:tr w:rsidR="0059727E" w14:paraId="62F21F13" w14:textId="77777777" w:rsidTr="0059727E">
        <w:trPr>
          <w:trHeight w:val="1226"/>
        </w:trPr>
        <w:tc>
          <w:tcPr>
            <w:tcW w:w="10194" w:type="dxa"/>
          </w:tcPr>
          <w:p w14:paraId="40C2314D" w14:textId="77777777" w:rsidR="0059727E" w:rsidRDefault="0059727E" w:rsidP="0059727E">
            <w:r>
              <w:t>Title:</w:t>
            </w:r>
          </w:p>
          <w:p w14:paraId="4D22D921" w14:textId="77777777" w:rsidR="0059727E" w:rsidRDefault="0059727E" w:rsidP="0059727E">
            <w:r>
              <w:t>First Name:</w:t>
            </w:r>
          </w:p>
          <w:p w14:paraId="75E4F534" w14:textId="77777777" w:rsidR="0059727E" w:rsidRDefault="0059727E" w:rsidP="0059727E">
            <w:r>
              <w:t>Middle name(s):</w:t>
            </w:r>
          </w:p>
          <w:p w14:paraId="4691D055" w14:textId="2356FC1C" w:rsidR="0059727E" w:rsidRDefault="0059727E" w:rsidP="0059727E">
            <w:r>
              <w:t>Surname:</w:t>
            </w:r>
          </w:p>
        </w:tc>
      </w:tr>
    </w:tbl>
    <w:p w14:paraId="281DB084" w14:textId="77777777" w:rsidR="0059727E" w:rsidRPr="0059727E" w:rsidRDefault="0059727E" w:rsidP="0059727E"/>
    <w:tbl>
      <w:tblPr>
        <w:tblStyle w:val="TableGrid"/>
        <w:tblW w:w="0" w:type="auto"/>
        <w:tblLook w:val="04A0" w:firstRow="1" w:lastRow="0" w:firstColumn="1" w:lastColumn="0" w:noHBand="0" w:noVBand="1"/>
      </w:tblPr>
      <w:tblGrid>
        <w:gridCol w:w="10194"/>
      </w:tblGrid>
      <w:tr w:rsidR="0059727E" w14:paraId="25D8BD4C" w14:textId="77777777" w:rsidTr="00DF0DF7">
        <w:tc>
          <w:tcPr>
            <w:tcW w:w="10194" w:type="dxa"/>
            <w:shd w:val="clear" w:color="auto" w:fill="59B997" w:themeFill="background2"/>
          </w:tcPr>
          <w:p w14:paraId="12962A12" w14:textId="38AB8CC8" w:rsidR="0059727E" w:rsidRPr="0059727E" w:rsidRDefault="0059727E" w:rsidP="00DF0DF7">
            <w:pPr>
              <w:rPr>
                <w:b/>
                <w:bCs/>
              </w:rPr>
            </w:pPr>
            <w:r>
              <w:rPr>
                <w:b/>
                <w:bCs/>
              </w:rPr>
              <w:t xml:space="preserve">Q2. </w:t>
            </w:r>
            <w:r w:rsidRPr="00117B97">
              <w:t>Your address</w:t>
            </w:r>
          </w:p>
        </w:tc>
      </w:tr>
      <w:tr w:rsidR="0059727E" w14:paraId="0A7CAA24" w14:textId="77777777" w:rsidTr="00DF0DF7">
        <w:trPr>
          <w:trHeight w:val="1226"/>
        </w:trPr>
        <w:tc>
          <w:tcPr>
            <w:tcW w:w="10194" w:type="dxa"/>
          </w:tcPr>
          <w:p w14:paraId="6EBE02C1" w14:textId="5440A20D" w:rsidR="0059727E" w:rsidRDefault="0059727E" w:rsidP="00DF0DF7"/>
        </w:tc>
      </w:tr>
    </w:tbl>
    <w:p w14:paraId="6B97DCA6" w14:textId="77777777" w:rsidR="0059727E" w:rsidRPr="0059727E" w:rsidRDefault="0059727E" w:rsidP="0059727E"/>
    <w:tbl>
      <w:tblPr>
        <w:tblStyle w:val="TableGrid"/>
        <w:tblW w:w="0" w:type="auto"/>
        <w:tblLook w:val="04A0" w:firstRow="1" w:lastRow="0" w:firstColumn="1" w:lastColumn="0" w:noHBand="0" w:noVBand="1"/>
      </w:tblPr>
      <w:tblGrid>
        <w:gridCol w:w="10194"/>
      </w:tblGrid>
      <w:tr w:rsidR="0059727E" w14:paraId="520F9174" w14:textId="77777777" w:rsidTr="00DF0DF7">
        <w:tc>
          <w:tcPr>
            <w:tcW w:w="10194" w:type="dxa"/>
            <w:shd w:val="clear" w:color="auto" w:fill="59B997" w:themeFill="background2"/>
          </w:tcPr>
          <w:p w14:paraId="3BF8C7A3" w14:textId="2AF327E9" w:rsidR="0059727E" w:rsidRPr="0059727E" w:rsidRDefault="0059727E" w:rsidP="00DF0DF7">
            <w:pPr>
              <w:rPr>
                <w:b/>
                <w:bCs/>
              </w:rPr>
            </w:pPr>
            <w:r>
              <w:rPr>
                <w:b/>
                <w:bCs/>
              </w:rPr>
              <w:t xml:space="preserve">Q3. </w:t>
            </w:r>
            <w:r w:rsidRPr="00117B97">
              <w:t>Your contact details</w:t>
            </w:r>
          </w:p>
        </w:tc>
      </w:tr>
      <w:tr w:rsidR="0059727E" w14:paraId="555A5CB7" w14:textId="77777777" w:rsidTr="0059727E">
        <w:trPr>
          <w:trHeight w:val="671"/>
        </w:trPr>
        <w:tc>
          <w:tcPr>
            <w:tcW w:w="10194" w:type="dxa"/>
          </w:tcPr>
          <w:p w14:paraId="27E94FB2" w14:textId="77777777" w:rsidR="0059727E" w:rsidRDefault="0059727E" w:rsidP="00DF0DF7">
            <w:r>
              <w:t>Telephone (Mobile):</w:t>
            </w:r>
          </w:p>
          <w:p w14:paraId="4687732D" w14:textId="7CDFEC49" w:rsidR="0059727E" w:rsidRDefault="0059727E" w:rsidP="00DF0DF7">
            <w:r>
              <w:t>Telephone (Work):</w:t>
            </w:r>
          </w:p>
        </w:tc>
      </w:tr>
    </w:tbl>
    <w:p w14:paraId="61D885CD" w14:textId="77777777" w:rsidR="0059727E" w:rsidRDefault="0059727E" w:rsidP="0059727E"/>
    <w:tbl>
      <w:tblPr>
        <w:tblStyle w:val="TableGrid"/>
        <w:tblW w:w="0" w:type="auto"/>
        <w:tblLook w:val="04A0" w:firstRow="1" w:lastRow="0" w:firstColumn="1" w:lastColumn="0" w:noHBand="0" w:noVBand="1"/>
      </w:tblPr>
      <w:tblGrid>
        <w:gridCol w:w="10194"/>
      </w:tblGrid>
      <w:tr w:rsidR="0059727E" w14:paraId="59C765DD" w14:textId="77777777" w:rsidTr="00DF0DF7">
        <w:tc>
          <w:tcPr>
            <w:tcW w:w="10194" w:type="dxa"/>
            <w:shd w:val="clear" w:color="auto" w:fill="59B997" w:themeFill="background2"/>
          </w:tcPr>
          <w:p w14:paraId="4A91E33D" w14:textId="1653C5FB" w:rsidR="0059727E" w:rsidRPr="0059727E" w:rsidRDefault="0059727E" w:rsidP="00DF0DF7">
            <w:pPr>
              <w:rPr>
                <w:b/>
                <w:bCs/>
              </w:rPr>
            </w:pPr>
            <w:r>
              <w:rPr>
                <w:b/>
                <w:bCs/>
              </w:rPr>
              <w:t xml:space="preserve">Q4. </w:t>
            </w:r>
            <w:r w:rsidRPr="00117B97">
              <w:t>Your email address</w:t>
            </w:r>
          </w:p>
        </w:tc>
      </w:tr>
      <w:tr w:rsidR="0059727E" w14:paraId="5A3E7AE7" w14:textId="77777777" w:rsidTr="0059727E">
        <w:trPr>
          <w:trHeight w:val="691"/>
        </w:trPr>
        <w:tc>
          <w:tcPr>
            <w:tcW w:w="10194" w:type="dxa"/>
          </w:tcPr>
          <w:p w14:paraId="1153E32A" w14:textId="26DEDAFE" w:rsidR="0059727E" w:rsidRDefault="0059727E" w:rsidP="00DF0DF7"/>
        </w:tc>
      </w:tr>
    </w:tbl>
    <w:p w14:paraId="07A21490" w14:textId="77777777" w:rsidR="0059727E" w:rsidRDefault="0059727E" w:rsidP="0059727E"/>
    <w:tbl>
      <w:tblPr>
        <w:tblStyle w:val="TableGrid"/>
        <w:tblW w:w="0" w:type="auto"/>
        <w:tblLook w:val="04A0" w:firstRow="1" w:lastRow="0" w:firstColumn="1" w:lastColumn="0" w:noHBand="0" w:noVBand="1"/>
      </w:tblPr>
      <w:tblGrid>
        <w:gridCol w:w="10194"/>
      </w:tblGrid>
      <w:tr w:rsidR="0059727E" w14:paraId="217C070E" w14:textId="77777777" w:rsidTr="00DF0DF7">
        <w:tc>
          <w:tcPr>
            <w:tcW w:w="10194" w:type="dxa"/>
            <w:shd w:val="clear" w:color="auto" w:fill="59B997" w:themeFill="background2"/>
          </w:tcPr>
          <w:p w14:paraId="6FFB947A" w14:textId="7659AB65" w:rsidR="0059727E" w:rsidRPr="0059727E" w:rsidRDefault="0059727E" w:rsidP="00DF0DF7">
            <w:pPr>
              <w:rPr>
                <w:b/>
                <w:bCs/>
              </w:rPr>
            </w:pPr>
            <w:r>
              <w:rPr>
                <w:b/>
                <w:bCs/>
              </w:rPr>
              <w:lastRenderedPageBreak/>
              <w:t xml:space="preserve">Q5. </w:t>
            </w:r>
            <w:r w:rsidRPr="00117B97">
              <w:t>Are there any restrictions on your continued residence or employment in the UK? If ‘yes’ specify below:</w:t>
            </w:r>
          </w:p>
        </w:tc>
      </w:tr>
      <w:tr w:rsidR="0059727E" w14:paraId="3964DDCF" w14:textId="77777777" w:rsidTr="00DF0DF7">
        <w:trPr>
          <w:trHeight w:val="407"/>
        </w:trPr>
        <w:tc>
          <w:tcPr>
            <w:tcW w:w="10194" w:type="dxa"/>
          </w:tcPr>
          <w:p w14:paraId="1E54DBE0" w14:textId="77777777" w:rsidR="00F01DD9" w:rsidRPr="0097746C" w:rsidRDefault="00A77F6F" w:rsidP="00F01DD9">
            <w:pPr>
              <w:shd w:val="clear" w:color="auto" w:fill="FFFFFF"/>
              <w:rPr>
                <w:rFonts w:eastAsia="Times New Roman" w:cstheme="minorHAnsi"/>
                <w:color w:val="222222"/>
              </w:rPr>
            </w:pPr>
            <w:sdt>
              <w:sdtPr>
                <w:rPr>
                  <w:rFonts w:eastAsia="Times New Roman" w:cstheme="minorHAnsi"/>
                  <w:color w:val="222222"/>
                </w:rPr>
                <w:id w:val="1496226186"/>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Yes</w:t>
            </w:r>
            <w:r w:rsidR="00F01DD9">
              <w:rPr>
                <w:rFonts w:eastAsia="Times New Roman" w:cstheme="minorHAnsi"/>
                <w:color w:val="222222"/>
              </w:rPr>
              <w:t xml:space="preserve"> </w:t>
            </w:r>
          </w:p>
          <w:p w14:paraId="3883DBDE" w14:textId="77777777" w:rsidR="00F01DD9" w:rsidRDefault="00A77F6F" w:rsidP="00F01DD9">
            <w:pPr>
              <w:shd w:val="clear" w:color="auto" w:fill="FFFFFF"/>
              <w:rPr>
                <w:rFonts w:eastAsia="Times New Roman" w:cstheme="minorHAnsi"/>
                <w:color w:val="222222"/>
              </w:rPr>
            </w:pPr>
            <w:sdt>
              <w:sdtPr>
                <w:rPr>
                  <w:rFonts w:eastAsia="Times New Roman" w:cstheme="minorHAnsi"/>
                  <w:color w:val="222222"/>
                </w:rPr>
                <w:id w:val="-1408755428"/>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No</w:t>
            </w:r>
            <w:r w:rsidR="00F01DD9">
              <w:rPr>
                <w:rFonts w:eastAsia="Times New Roman" w:cstheme="minorHAnsi"/>
                <w:color w:val="222222"/>
              </w:rPr>
              <w:t xml:space="preserve"> </w:t>
            </w:r>
          </w:p>
          <w:p w14:paraId="3596B608" w14:textId="77777777" w:rsidR="00F01DD9" w:rsidRPr="0097746C" w:rsidRDefault="00F01DD9" w:rsidP="00F01DD9">
            <w:pPr>
              <w:shd w:val="clear" w:color="auto" w:fill="FFFFFF"/>
              <w:rPr>
                <w:rFonts w:eastAsia="Times New Roman" w:cstheme="minorHAnsi"/>
                <w:color w:val="222222"/>
              </w:rPr>
            </w:pPr>
            <w:r w:rsidRPr="0097746C">
              <w:rPr>
                <w:rFonts w:eastAsia="Times New Roman" w:cstheme="minorHAnsi"/>
                <w:color w:val="222222"/>
              </w:rPr>
              <w:t>Comments:</w:t>
            </w:r>
          </w:p>
          <w:p w14:paraId="2E276BF2" w14:textId="77777777" w:rsidR="0059727E" w:rsidRDefault="0059727E" w:rsidP="00F01DD9">
            <w:pPr>
              <w:shd w:val="clear" w:color="auto" w:fill="FFFFFF"/>
            </w:pPr>
          </w:p>
        </w:tc>
      </w:tr>
    </w:tbl>
    <w:p w14:paraId="29FDD60C" w14:textId="77777777" w:rsidR="0059727E" w:rsidRDefault="0059727E" w:rsidP="0059727E"/>
    <w:tbl>
      <w:tblPr>
        <w:tblStyle w:val="TableGrid"/>
        <w:tblW w:w="0" w:type="auto"/>
        <w:tblLook w:val="04A0" w:firstRow="1" w:lastRow="0" w:firstColumn="1" w:lastColumn="0" w:noHBand="0" w:noVBand="1"/>
      </w:tblPr>
      <w:tblGrid>
        <w:gridCol w:w="10194"/>
      </w:tblGrid>
      <w:tr w:rsidR="0059727E" w14:paraId="5BA01B04" w14:textId="77777777" w:rsidTr="00DF0DF7">
        <w:tc>
          <w:tcPr>
            <w:tcW w:w="10194" w:type="dxa"/>
            <w:shd w:val="clear" w:color="auto" w:fill="59B997" w:themeFill="background2"/>
          </w:tcPr>
          <w:p w14:paraId="00E49120" w14:textId="4E441C7E" w:rsidR="0059727E" w:rsidRPr="0059727E" w:rsidRDefault="0059727E" w:rsidP="00DF0DF7">
            <w:pPr>
              <w:rPr>
                <w:b/>
                <w:bCs/>
              </w:rPr>
            </w:pPr>
            <w:r>
              <w:rPr>
                <w:b/>
                <w:bCs/>
              </w:rPr>
              <w:t xml:space="preserve">Q6. </w:t>
            </w:r>
            <w:r w:rsidRPr="00117B97">
              <w:t xml:space="preserve">Are you required to hold a work permit to work in the UK? </w:t>
            </w:r>
            <w:r w:rsidRPr="00117B97">
              <w:br/>
              <w:t>If 'yes', specify below.</w:t>
            </w:r>
          </w:p>
        </w:tc>
      </w:tr>
      <w:tr w:rsidR="0059727E" w14:paraId="3B740B06" w14:textId="77777777" w:rsidTr="00DF0DF7">
        <w:trPr>
          <w:trHeight w:val="407"/>
        </w:trPr>
        <w:tc>
          <w:tcPr>
            <w:tcW w:w="10194" w:type="dxa"/>
          </w:tcPr>
          <w:p w14:paraId="2F797911"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24438780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Yes</w:t>
            </w:r>
            <w:r w:rsidR="00642D07">
              <w:rPr>
                <w:rFonts w:eastAsia="Times New Roman" w:cstheme="minorHAnsi"/>
                <w:color w:val="222222"/>
              </w:rPr>
              <w:t xml:space="preserve"> </w:t>
            </w:r>
          </w:p>
          <w:p w14:paraId="2839509B" w14:textId="714B3EFB" w:rsidR="0059727E" w:rsidRDefault="00A77F6F" w:rsidP="00642D07">
            <w:pPr>
              <w:shd w:val="clear" w:color="auto" w:fill="FFFFFF"/>
              <w:rPr>
                <w:rFonts w:eastAsia="Times New Roman" w:cstheme="minorHAnsi"/>
                <w:color w:val="222222"/>
              </w:rPr>
            </w:pPr>
            <w:sdt>
              <w:sdtPr>
                <w:rPr>
                  <w:rFonts w:eastAsia="Times New Roman" w:cstheme="minorHAnsi"/>
                  <w:color w:val="222222"/>
                </w:rPr>
                <w:id w:val="2314589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No</w:t>
            </w:r>
            <w:r w:rsidR="00642D07">
              <w:rPr>
                <w:rFonts w:eastAsia="Times New Roman" w:cstheme="minorHAnsi"/>
                <w:color w:val="222222"/>
              </w:rPr>
              <w:t xml:space="preserve"> </w:t>
            </w:r>
          </w:p>
          <w:p w14:paraId="60EC3F10" w14:textId="77777777" w:rsidR="0059727E" w:rsidRPr="0097746C" w:rsidRDefault="0059727E" w:rsidP="00DF0DF7">
            <w:pPr>
              <w:shd w:val="clear" w:color="auto" w:fill="FFFFFF"/>
              <w:rPr>
                <w:rFonts w:eastAsia="Times New Roman" w:cstheme="minorHAnsi"/>
                <w:color w:val="222222"/>
              </w:rPr>
            </w:pPr>
            <w:r w:rsidRPr="0097746C">
              <w:rPr>
                <w:rFonts w:eastAsia="Times New Roman" w:cstheme="minorHAnsi"/>
                <w:color w:val="222222"/>
              </w:rPr>
              <w:t>Comments:</w:t>
            </w:r>
          </w:p>
          <w:p w14:paraId="623C396E" w14:textId="77777777" w:rsidR="0059727E" w:rsidRDefault="0059727E" w:rsidP="00DF0DF7"/>
        </w:tc>
      </w:tr>
    </w:tbl>
    <w:p w14:paraId="7E82CDEF" w14:textId="77777777" w:rsidR="0059727E" w:rsidRDefault="0059727E" w:rsidP="0059727E"/>
    <w:tbl>
      <w:tblPr>
        <w:tblStyle w:val="TableGrid"/>
        <w:tblW w:w="0" w:type="auto"/>
        <w:tblLook w:val="04A0" w:firstRow="1" w:lastRow="0" w:firstColumn="1" w:lastColumn="0" w:noHBand="0" w:noVBand="1"/>
      </w:tblPr>
      <w:tblGrid>
        <w:gridCol w:w="10194"/>
      </w:tblGrid>
      <w:tr w:rsidR="0059727E" w14:paraId="133227D9" w14:textId="77777777" w:rsidTr="00DF0DF7">
        <w:tc>
          <w:tcPr>
            <w:tcW w:w="10194" w:type="dxa"/>
            <w:shd w:val="clear" w:color="auto" w:fill="59B997" w:themeFill="background2"/>
          </w:tcPr>
          <w:p w14:paraId="7B23459A" w14:textId="033BA5A2" w:rsidR="0059727E" w:rsidRPr="0059727E" w:rsidRDefault="0059727E" w:rsidP="00DF0DF7">
            <w:pPr>
              <w:rPr>
                <w:b/>
                <w:bCs/>
              </w:rPr>
            </w:pPr>
            <w:r>
              <w:rPr>
                <w:b/>
                <w:bCs/>
              </w:rPr>
              <w:t xml:space="preserve">Q7. </w:t>
            </w:r>
            <w:r w:rsidRPr="00117B97">
              <w:t xml:space="preserve">Are you </w:t>
            </w:r>
            <w:r w:rsidR="002F6011" w:rsidRPr="00117B97">
              <w:rPr>
                <w:rFonts w:eastAsia="Times New Roman" w:cstheme="minorHAnsi"/>
                <w:color w:val="000000"/>
              </w:rPr>
              <w:t xml:space="preserve">related to any member of the GPhC's Council or to any employee of the GPhC? </w:t>
            </w:r>
            <w:r w:rsidRPr="00117B97">
              <w:t>If 'yes', specify below.</w:t>
            </w:r>
          </w:p>
        </w:tc>
      </w:tr>
      <w:tr w:rsidR="0059727E" w14:paraId="75F6D16C" w14:textId="77777777" w:rsidTr="00642D07">
        <w:trPr>
          <w:trHeight w:val="1116"/>
        </w:trPr>
        <w:tc>
          <w:tcPr>
            <w:tcW w:w="10194" w:type="dxa"/>
          </w:tcPr>
          <w:p w14:paraId="681344D7"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206335805"/>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Yes</w:t>
            </w:r>
            <w:r w:rsidR="00642D07">
              <w:rPr>
                <w:rFonts w:eastAsia="Times New Roman" w:cstheme="minorHAnsi"/>
                <w:color w:val="222222"/>
              </w:rPr>
              <w:t xml:space="preserve"> </w:t>
            </w:r>
          </w:p>
          <w:p w14:paraId="4644D00F"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263391425"/>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No</w:t>
            </w:r>
            <w:r w:rsidR="00642D07">
              <w:rPr>
                <w:rFonts w:eastAsia="Times New Roman" w:cstheme="minorHAnsi"/>
                <w:color w:val="222222"/>
              </w:rPr>
              <w:t xml:space="preserve"> </w:t>
            </w:r>
          </w:p>
          <w:p w14:paraId="32E18636" w14:textId="77777777" w:rsidR="0059727E" w:rsidRPr="0097746C" w:rsidRDefault="0059727E" w:rsidP="00DF0DF7">
            <w:pPr>
              <w:shd w:val="clear" w:color="auto" w:fill="FFFFFF"/>
              <w:rPr>
                <w:rFonts w:eastAsia="Times New Roman" w:cstheme="minorHAnsi"/>
                <w:color w:val="222222"/>
              </w:rPr>
            </w:pPr>
            <w:r w:rsidRPr="0097746C">
              <w:rPr>
                <w:rFonts w:eastAsia="Times New Roman" w:cstheme="minorHAnsi"/>
                <w:color w:val="222222"/>
              </w:rPr>
              <w:t>Comments:</w:t>
            </w:r>
          </w:p>
          <w:p w14:paraId="10E68130" w14:textId="77777777" w:rsidR="0059727E" w:rsidRDefault="0059727E" w:rsidP="00DF0DF7"/>
        </w:tc>
      </w:tr>
    </w:tbl>
    <w:p w14:paraId="467490D2" w14:textId="77777777" w:rsidR="0059727E" w:rsidRPr="0017343E" w:rsidRDefault="0059727E" w:rsidP="0059727E">
      <w:pPr>
        <w:rPr>
          <w:sz w:val="14"/>
          <w:szCs w:val="14"/>
        </w:rPr>
      </w:pPr>
    </w:p>
    <w:p w14:paraId="26EE07B1" w14:textId="663651BF" w:rsidR="002F6011" w:rsidRDefault="002F6011" w:rsidP="002F6011">
      <w:pPr>
        <w:pStyle w:val="Heading2"/>
      </w:pPr>
      <w:bookmarkStart w:id="2" w:name="_Toc189129497"/>
      <w:r>
        <w:t>Section 2: Eligibility</w:t>
      </w:r>
      <w:bookmarkEnd w:id="2"/>
    </w:p>
    <w:tbl>
      <w:tblPr>
        <w:tblStyle w:val="TableGrid"/>
        <w:tblW w:w="0" w:type="auto"/>
        <w:tblLook w:val="04A0" w:firstRow="1" w:lastRow="0" w:firstColumn="1" w:lastColumn="0" w:noHBand="0" w:noVBand="1"/>
      </w:tblPr>
      <w:tblGrid>
        <w:gridCol w:w="10194"/>
      </w:tblGrid>
      <w:tr w:rsidR="002F6011" w14:paraId="51648727" w14:textId="77777777" w:rsidTr="00DF0DF7">
        <w:tc>
          <w:tcPr>
            <w:tcW w:w="10194" w:type="dxa"/>
            <w:shd w:val="clear" w:color="auto" w:fill="59B997" w:themeFill="background2"/>
          </w:tcPr>
          <w:p w14:paraId="14A9CE85" w14:textId="08172444" w:rsidR="002F6011" w:rsidRPr="0059727E" w:rsidRDefault="002F6011" w:rsidP="00DF0DF7">
            <w:pPr>
              <w:rPr>
                <w:b/>
                <w:bCs/>
              </w:rPr>
            </w:pPr>
            <w:r>
              <w:rPr>
                <w:b/>
                <w:bCs/>
              </w:rPr>
              <w:t xml:space="preserve">Q8. </w:t>
            </w:r>
            <w:r w:rsidRPr="00117B97">
              <w:t xml:space="preserve">Are you </w:t>
            </w:r>
            <w:r w:rsidRPr="00117B97">
              <w:rPr>
                <w:rFonts w:eastAsia="Times New Roman" w:cstheme="minorHAnsi"/>
                <w:color w:val="000000"/>
              </w:rPr>
              <w:t>registered with the GPhC or PSNI?</w:t>
            </w:r>
          </w:p>
        </w:tc>
      </w:tr>
      <w:tr w:rsidR="002F6011" w14:paraId="500C8ABC" w14:textId="77777777" w:rsidTr="00DF0DF7">
        <w:trPr>
          <w:trHeight w:val="407"/>
        </w:trPr>
        <w:tc>
          <w:tcPr>
            <w:tcW w:w="10194" w:type="dxa"/>
          </w:tcPr>
          <w:p w14:paraId="43EFD6D6"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1849013194"/>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Yes</w:t>
            </w:r>
            <w:r w:rsidR="00642D07">
              <w:rPr>
                <w:rFonts w:eastAsia="Times New Roman" w:cstheme="minorHAnsi"/>
                <w:color w:val="222222"/>
              </w:rPr>
              <w:t xml:space="preserve"> </w:t>
            </w:r>
          </w:p>
          <w:p w14:paraId="18A1BDE9" w14:textId="369556F5" w:rsidR="002F6011" w:rsidRDefault="00A77F6F" w:rsidP="00642D07">
            <w:pPr>
              <w:shd w:val="clear" w:color="auto" w:fill="FFFFFF"/>
              <w:rPr>
                <w:rFonts w:eastAsia="Times New Roman" w:cstheme="minorHAnsi"/>
                <w:color w:val="222222"/>
              </w:rPr>
            </w:pPr>
            <w:sdt>
              <w:sdtPr>
                <w:rPr>
                  <w:rFonts w:eastAsia="Times New Roman" w:cstheme="minorHAnsi"/>
                  <w:color w:val="222222"/>
                </w:rPr>
                <w:id w:val="291258184"/>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No</w:t>
            </w:r>
            <w:r w:rsidR="00642D07">
              <w:rPr>
                <w:rFonts w:eastAsia="Times New Roman" w:cstheme="minorHAnsi"/>
                <w:color w:val="222222"/>
              </w:rPr>
              <w:t xml:space="preserve"> </w:t>
            </w:r>
          </w:p>
          <w:p w14:paraId="35393F13" w14:textId="7CF6DE51" w:rsidR="002F6011" w:rsidRDefault="002F6011" w:rsidP="00DF0DF7">
            <w:pPr>
              <w:shd w:val="clear" w:color="auto" w:fill="FFFFFF"/>
              <w:rPr>
                <w:rFonts w:eastAsia="Times New Roman" w:cstheme="minorHAnsi"/>
                <w:color w:val="222222"/>
              </w:rPr>
            </w:pPr>
            <w:r>
              <w:rPr>
                <w:rFonts w:eastAsia="Times New Roman" w:cstheme="minorHAnsi"/>
                <w:color w:val="222222"/>
              </w:rPr>
              <w:t>Please enter your GPhC/PSNI Registration Number:</w:t>
            </w:r>
          </w:p>
          <w:p w14:paraId="711B28A1" w14:textId="77777777" w:rsidR="0017343E" w:rsidRDefault="0017343E" w:rsidP="00DF0DF7">
            <w:pPr>
              <w:shd w:val="clear" w:color="auto" w:fill="FFFFFF"/>
              <w:rPr>
                <w:rFonts w:eastAsia="Times New Roman" w:cstheme="minorHAnsi"/>
                <w:color w:val="222222"/>
              </w:rPr>
            </w:pPr>
          </w:p>
          <w:p w14:paraId="2C5B4A31" w14:textId="3AA808BE" w:rsidR="0017343E" w:rsidRPr="0097746C" w:rsidRDefault="0017343E" w:rsidP="00DF0DF7">
            <w:pPr>
              <w:shd w:val="clear" w:color="auto" w:fill="FFFFFF"/>
              <w:rPr>
                <w:rFonts w:eastAsia="Times New Roman" w:cstheme="minorHAnsi"/>
                <w:color w:val="222222"/>
              </w:rPr>
            </w:pPr>
            <w:r>
              <w:rPr>
                <w:rFonts w:eastAsia="Times New Roman" w:cstheme="minorHAnsi"/>
                <w:color w:val="222222"/>
              </w:rPr>
              <w:t>What year did you first register as a pharmacist:</w:t>
            </w:r>
          </w:p>
          <w:p w14:paraId="703583C2" w14:textId="77777777" w:rsidR="002F6011" w:rsidRDefault="002F6011" w:rsidP="00DF0DF7"/>
        </w:tc>
      </w:tr>
    </w:tbl>
    <w:p w14:paraId="495C5D71" w14:textId="77777777" w:rsidR="002F6011" w:rsidRDefault="002F6011" w:rsidP="002F6011"/>
    <w:p w14:paraId="722C9645" w14:textId="1E59CF8C" w:rsidR="002F6011" w:rsidRDefault="002F6011" w:rsidP="002F6011">
      <w:pPr>
        <w:pStyle w:val="Heading2"/>
      </w:pPr>
      <w:bookmarkStart w:id="3" w:name="_Toc189129498"/>
      <w:r>
        <w:t>Section 3: Skills, Knowledge and Experience</w:t>
      </w:r>
      <w:bookmarkEnd w:id="3"/>
    </w:p>
    <w:p w14:paraId="0C2C9323" w14:textId="6F3AAC4B" w:rsidR="002F6011" w:rsidRDefault="002F6011" w:rsidP="002F6011">
      <w:r>
        <w:t xml:space="preserve">This section is to let us know about: yourself, your experiences, your skills, your abilities and how you think they meet the essential and (where applicable) the desirable criteria. </w:t>
      </w:r>
    </w:p>
    <w:tbl>
      <w:tblPr>
        <w:tblStyle w:val="TableGrid"/>
        <w:tblW w:w="0" w:type="auto"/>
        <w:tblLook w:val="04A0" w:firstRow="1" w:lastRow="0" w:firstColumn="1" w:lastColumn="0" w:noHBand="0" w:noVBand="1"/>
      </w:tblPr>
      <w:tblGrid>
        <w:gridCol w:w="10194"/>
      </w:tblGrid>
      <w:tr w:rsidR="00754AEF" w14:paraId="660D0039" w14:textId="77777777" w:rsidTr="00DF0DF7">
        <w:tc>
          <w:tcPr>
            <w:tcW w:w="10194" w:type="dxa"/>
            <w:shd w:val="clear" w:color="auto" w:fill="59B997" w:themeFill="background2"/>
          </w:tcPr>
          <w:p w14:paraId="34CE367C" w14:textId="70043473" w:rsidR="00754AEF" w:rsidRPr="0059727E" w:rsidRDefault="00754AEF" w:rsidP="00DF0DF7">
            <w:pPr>
              <w:rPr>
                <w:b/>
                <w:bCs/>
              </w:rPr>
            </w:pPr>
            <w:r>
              <w:rPr>
                <w:b/>
                <w:bCs/>
              </w:rPr>
              <w:t xml:space="preserve">Q9. </w:t>
            </w:r>
            <w:r w:rsidRPr="00117B97">
              <w:t xml:space="preserve">Are you </w:t>
            </w:r>
            <w:r w:rsidRPr="00117B97">
              <w:rPr>
                <w:rFonts w:eastAsia="Times New Roman" w:cstheme="minorHAnsi"/>
                <w:color w:val="000000"/>
              </w:rPr>
              <w:t>an independent prescriber?</w:t>
            </w:r>
          </w:p>
        </w:tc>
      </w:tr>
      <w:tr w:rsidR="00754AEF" w14:paraId="12CDE050" w14:textId="77777777" w:rsidTr="00DF0DF7">
        <w:trPr>
          <w:trHeight w:val="407"/>
        </w:trPr>
        <w:tc>
          <w:tcPr>
            <w:tcW w:w="10194" w:type="dxa"/>
          </w:tcPr>
          <w:p w14:paraId="0D8DACC9"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1717776158"/>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Yes</w:t>
            </w:r>
            <w:r w:rsidR="00642D07">
              <w:rPr>
                <w:rFonts w:eastAsia="Times New Roman" w:cstheme="minorHAnsi"/>
                <w:color w:val="222222"/>
              </w:rPr>
              <w:t xml:space="preserve"> </w:t>
            </w:r>
          </w:p>
          <w:p w14:paraId="3D95D0C3" w14:textId="67D54FFE" w:rsidR="00754AEF" w:rsidRDefault="00A77F6F" w:rsidP="00642D07">
            <w:pPr>
              <w:shd w:val="clear" w:color="auto" w:fill="FFFFFF"/>
              <w:rPr>
                <w:rFonts w:eastAsia="Times New Roman" w:cstheme="minorHAnsi"/>
                <w:color w:val="222222"/>
              </w:rPr>
            </w:pPr>
            <w:sdt>
              <w:sdtPr>
                <w:rPr>
                  <w:rFonts w:eastAsia="Times New Roman" w:cstheme="minorHAnsi"/>
                  <w:color w:val="222222"/>
                </w:rPr>
                <w:id w:val="644081903"/>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No</w:t>
            </w:r>
            <w:r w:rsidR="00642D07">
              <w:rPr>
                <w:rFonts w:eastAsia="Times New Roman" w:cstheme="minorHAnsi"/>
                <w:color w:val="222222"/>
              </w:rPr>
              <w:t xml:space="preserve"> </w:t>
            </w:r>
          </w:p>
          <w:p w14:paraId="13F73B55" w14:textId="77777777" w:rsidR="00642D07" w:rsidRDefault="00642D07" w:rsidP="00642D07">
            <w:pPr>
              <w:shd w:val="clear" w:color="auto" w:fill="FFFFFF"/>
              <w:rPr>
                <w:rFonts w:eastAsia="Times New Roman" w:cstheme="minorHAnsi"/>
                <w:color w:val="222222"/>
              </w:rPr>
            </w:pPr>
          </w:p>
          <w:p w14:paraId="3E827B59" w14:textId="0B3306B9" w:rsidR="00754AEF" w:rsidRPr="0097746C" w:rsidRDefault="00754AEF" w:rsidP="00642D07">
            <w:pPr>
              <w:shd w:val="clear" w:color="auto" w:fill="FFFFFF"/>
              <w:rPr>
                <w:rFonts w:eastAsia="Times New Roman" w:cstheme="minorHAnsi"/>
                <w:color w:val="222222"/>
              </w:rPr>
            </w:pPr>
            <w:r>
              <w:rPr>
                <w:rFonts w:eastAsia="Times New Roman" w:cstheme="minorHAnsi"/>
                <w:color w:val="222222"/>
              </w:rPr>
              <w:t>If yes, do you currently prescribe on a regular basis:</w:t>
            </w:r>
            <w:r>
              <w:rPr>
                <w:rFonts w:eastAsia="Times New Roman" w:cstheme="minorHAnsi"/>
                <w:color w:val="222222"/>
              </w:rPr>
              <w:br/>
            </w:r>
            <w:sdt>
              <w:sdtPr>
                <w:rPr>
                  <w:rFonts w:eastAsia="Times New Roman" w:cstheme="minorHAnsi"/>
                  <w:color w:val="222222"/>
                </w:rPr>
                <w:id w:val="1576550799"/>
                <w14:checkbox>
                  <w14:checked w14:val="0"/>
                  <w14:checkedState w14:val="2612" w14:font="MS Gothic"/>
                  <w14:uncheckedState w14:val="2610" w14:font="MS Gothic"/>
                </w14:checkbox>
              </w:sdtPr>
              <w:sdtEndPr/>
              <w:sdtContent>
                <w:r>
                  <w:rPr>
                    <w:rFonts w:ascii="MS Gothic" w:eastAsia="MS Gothic" w:hAnsi="MS Gothic" w:cstheme="minorHAnsi" w:hint="eastAsia"/>
                    <w:color w:val="222222"/>
                  </w:rPr>
                  <w:t>☐</w:t>
                </w:r>
              </w:sdtContent>
            </w:sdt>
            <w:r w:rsidRPr="0097746C">
              <w:rPr>
                <w:rFonts w:eastAsia="Times New Roman" w:cstheme="minorHAnsi"/>
                <w:color w:val="222222"/>
              </w:rPr>
              <w:t xml:space="preserve"> Yes</w:t>
            </w:r>
            <w:r>
              <w:rPr>
                <w:rFonts w:eastAsia="Times New Roman" w:cstheme="minorHAnsi"/>
                <w:color w:val="222222"/>
              </w:rPr>
              <w:t xml:space="preserve"> </w:t>
            </w:r>
          </w:p>
          <w:p w14:paraId="06AF6BF9" w14:textId="1A35E676" w:rsidR="00754AEF" w:rsidRPr="00754AEF" w:rsidRDefault="00A77F6F" w:rsidP="00642D07">
            <w:pPr>
              <w:shd w:val="clear" w:color="auto" w:fill="FFFFFF"/>
              <w:rPr>
                <w:rFonts w:eastAsia="Times New Roman" w:cstheme="minorHAnsi"/>
                <w:color w:val="222222"/>
              </w:rPr>
            </w:pPr>
            <w:sdt>
              <w:sdtPr>
                <w:rPr>
                  <w:rFonts w:eastAsia="Times New Roman" w:cstheme="minorHAnsi"/>
                  <w:color w:val="222222"/>
                </w:rPr>
                <w:id w:val="-1249581419"/>
                <w14:checkbox>
                  <w14:checked w14:val="0"/>
                  <w14:checkedState w14:val="2612" w14:font="MS Gothic"/>
                  <w14:uncheckedState w14:val="2610" w14:font="MS Gothic"/>
                </w14:checkbox>
              </w:sdtPr>
              <w:sdtEndPr/>
              <w:sdtContent>
                <w:r w:rsidR="004C2B3C">
                  <w:rPr>
                    <w:rFonts w:ascii="MS Gothic" w:eastAsia="MS Gothic" w:hAnsi="MS Gothic" w:cstheme="minorHAnsi" w:hint="eastAsia"/>
                    <w:color w:val="222222"/>
                  </w:rPr>
                  <w:t>☐</w:t>
                </w:r>
              </w:sdtContent>
            </w:sdt>
            <w:r w:rsidR="004C2B3C" w:rsidRPr="0097746C">
              <w:rPr>
                <w:rFonts w:eastAsia="Times New Roman" w:cstheme="minorHAnsi"/>
                <w:color w:val="222222"/>
              </w:rPr>
              <w:t xml:space="preserve"> </w:t>
            </w:r>
            <w:r w:rsidR="00754AEF" w:rsidRPr="0097746C">
              <w:rPr>
                <w:rFonts w:eastAsia="Times New Roman" w:cstheme="minorHAnsi"/>
                <w:color w:val="222222"/>
              </w:rPr>
              <w:t>No</w:t>
            </w:r>
            <w:r w:rsidR="00754AEF">
              <w:rPr>
                <w:rFonts w:eastAsia="Times New Roman" w:cstheme="minorHAnsi"/>
                <w:color w:val="222222"/>
              </w:rPr>
              <w:t xml:space="preserve"> </w:t>
            </w:r>
          </w:p>
        </w:tc>
      </w:tr>
    </w:tbl>
    <w:p w14:paraId="4138A2E6" w14:textId="54467534" w:rsidR="00642D07" w:rsidRDefault="00642D07" w:rsidP="002F6011"/>
    <w:p w14:paraId="4215AACE" w14:textId="7FBB65AF" w:rsidR="00754AEF" w:rsidRDefault="00642D07" w:rsidP="002F6011">
      <w:r>
        <w:br w:type="page"/>
      </w:r>
    </w:p>
    <w:tbl>
      <w:tblPr>
        <w:tblStyle w:val="TableGrid"/>
        <w:tblW w:w="0" w:type="auto"/>
        <w:tblLook w:val="04A0" w:firstRow="1" w:lastRow="0" w:firstColumn="1" w:lastColumn="0" w:noHBand="0" w:noVBand="1"/>
      </w:tblPr>
      <w:tblGrid>
        <w:gridCol w:w="10194"/>
      </w:tblGrid>
      <w:tr w:rsidR="00754AEF" w14:paraId="38C6E2B1" w14:textId="77777777" w:rsidTr="00DF0DF7">
        <w:tc>
          <w:tcPr>
            <w:tcW w:w="10194" w:type="dxa"/>
            <w:shd w:val="clear" w:color="auto" w:fill="59B997" w:themeFill="background2"/>
          </w:tcPr>
          <w:p w14:paraId="051604E8" w14:textId="39AC27D3" w:rsidR="00754AEF" w:rsidRPr="0059727E" w:rsidRDefault="00754AEF" w:rsidP="00DF0DF7">
            <w:pPr>
              <w:rPr>
                <w:b/>
                <w:bCs/>
              </w:rPr>
            </w:pPr>
            <w:r>
              <w:rPr>
                <w:b/>
                <w:bCs/>
              </w:rPr>
              <w:lastRenderedPageBreak/>
              <w:t xml:space="preserve">Q10. </w:t>
            </w:r>
            <w:r w:rsidRPr="00117B97">
              <w:t>Which country do you currently practise as a pharmacist in?</w:t>
            </w:r>
          </w:p>
        </w:tc>
      </w:tr>
      <w:tr w:rsidR="00754AEF" w14:paraId="3DC8DB94" w14:textId="77777777" w:rsidTr="00642D07">
        <w:trPr>
          <w:trHeight w:val="1207"/>
        </w:trPr>
        <w:tc>
          <w:tcPr>
            <w:tcW w:w="10194" w:type="dxa"/>
          </w:tcPr>
          <w:p w14:paraId="658B7215"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41313234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w:t>
            </w:r>
            <w:r w:rsidR="00642D07">
              <w:rPr>
                <w:rFonts w:eastAsia="Times New Roman" w:cstheme="minorHAnsi"/>
                <w:color w:val="222222"/>
              </w:rPr>
              <w:t>England</w:t>
            </w:r>
          </w:p>
          <w:p w14:paraId="31A4887D" w14:textId="77777777"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153561498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w:t>
            </w:r>
            <w:r w:rsidR="00642D07">
              <w:rPr>
                <w:rFonts w:eastAsia="Times New Roman" w:cstheme="minorHAnsi"/>
                <w:color w:val="222222"/>
              </w:rPr>
              <w:t xml:space="preserve">Scotland </w:t>
            </w:r>
          </w:p>
          <w:p w14:paraId="1014FCBA" w14:textId="77777777" w:rsidR="00642D07"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761184808"/>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Wales</w:t>
            </w:r>
          </w:p>
          <w:p w14:paraId="4A2D0FED" w14:textId="103032D5" w:rsidR="00754AEF" w:rsidRPr="004C2B3C" w:rsidRDefault="00A77F6F" w:rsidP="00642D07">
            <w:pPr>
              <w:shd w:val="clear" w:color="auto" w:fill="FFFFFF"/>
              <w:rPr>
                <w:rFonts w:eastAsia="Times New Roman" w:cstheme="minorHAnsi"/>
                <w:color w:val="222222"/>
              </w:rPr>
            </w:pPr>
            <w:sdt>
              <w:sdtPr>
                <w:rPr>
                  <w:rFonts w:eastAsia="Times New Roman" w:cstheme="minorHAnsi"/>
                  <w:color w:val="222222"/>
                </w:rPr>
                <w:id w:val="-209562213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w:t>
            </w:r>
            <w:r w:rsidR="00642D07">
              <w:rPr>
                <w:rFonts w:eastAsia="Times New Roman" w:cstheme="minorHAnsi"/>
                <w:color w:val="222222"/>
              </w:rPr>
              <w:t>Northern Ireland</w:t>
            </w:r>
          </w:p>
        </w:tc>
      </w:tr>
    </w:tbl>
    <w:p w14:paraId="268964F6" w14:textId="77777777" w:rsidR="004C2B3C" w:rsidRDefault="004C2B3C" w:rsidP="004C2B3C"/>
    <w:tbl>
      <w:tblPr>
        <w:tblStyle w:val="TableGrid"/>
        <w:tblW w:w="0" w:type="auto"/>
        <w:tblLook w:val="04A0" w:firstRow="1" w:lastRow="0" w:firstColumn="1" w:lastColumn="0" w:noHBand="0" w:noVBand="1"/>
      </w:tblPr>
      <w:tblGrid>
        <w:gridCol w:w="10194"/>
      </w:tblGrid>
      <w:tr w:rsidR="004C2B3C" w14:paraId="27C89B89" w14:textId="77777777" w:rsidTr="00DF0DF7">
        <w:tc>
          <w:tcPr>
            <w:tcW w:w="10194" w:type="dxa"/>
            <w:shd w:val="clear" w:color="auto" w:fill="59B997" w:themeFill="background2"/>
          </w:tcPr>
          <w:p w14:paraId="7FF2FC5E" w14:textId="70A31D77" w:rsidR="004C2B3C" w:rsidRPr="0059727E" w:rsidRDefault="004C2B3C" w:rsidP="00DF0DF7">
            <w:pPr>
              <w:rPr>
                <w:b/>
                <w:bCs/>
              </w:rPr>
            </w:pPr>
            <w:r>
              <w:rPr>
                <w:b/>
                <w:bCs/>
              </w:rPr>
              <w:t xml:space="preserve">Q11. </w:t>
            </w:r>
            <w:r w:rsidRPr="00117B97">
              <w:t>In which sector(s) of pharmacy do you currently work? Please tick all that apply</w:t>
            </w:r>
          </w:p>
        </w:tc>
      </w:tr>
      <w:tr w:rsidR="004C2B3C" w14:paraId="62B5B4FA" w14:textId="77777777" w:rsidTr="00642D07">
        <w:trPr>
          <w:trHeight w:val="420"/>
        </w:trPr>
        <w:tc>
          <w:tcPr>
            <w:tcW w:w="10194" w:type="dxa"/>
          </w:tcPr>
          <w:p w14:paraId="37FC34E8" w14:textId="6AEC9505" w:rsidR="004C2B3C" w:rsidRDefault="00A77F6F" w:rsidP="00642D07">
            <w:pPr>
              <w:shd w:val="clear" w:color="auto" w:fill="FFFFFF"/>
              <w:rPr>
                <w:rFonts w:eastAsia="Times New Roman" w:cstheme="minorHAnsi"/>
                <w:color w:val="222222"/>
              </w:rPr>
            </w:pPr>
            <w:sdt>
              <w:sdtPr>
                <w:rPr>
                  <w:rFonts w:eastAsia="Times New Roman" w:cstheme="minorHAnsi"/>
                  <w:color w:val="222222"/>
                </w:rPr>
                <w:id w:val="-323360028"/>
                <w14:checkbox>
                  <w14:checked w14:val="0"/>
                  <w14:checkedState w14:val="2612" w14:font="MS Gothic"/>
                  <w14:uncheckedState w14:val="2610" w14:font="MS Gothic"/>
                </w14:checkbox>
              </w:sdtPr>
              <w:sdtEndPr/>
              <w:sdtContent>
                <w:r w:rsidR="004C2B3C">
                  <w:rPr>
                    <w:rFonts w:ascii="MS Gothic" w:eastAsia="MS Gothic" w:hAnsi="MS Gothic" w:cstheme="minorHAnsi" w:hint="eastAsia"/>
                    <w:color w:val="222222"/>
                  </w:rPr>
                  <w:t>☐</w:t>
                </w:r>
              </w:sdtContent>
            </w:sdt>
            <w:r w:rsidR="004C2B3C" w:rsidRPr="0097746C">
              <w:rPr>
                <w:rFonts w:eastAsia="Times New Roman" w:cstheme="minorHAnsi"/>
                <w:color w:val="222222"/>
              </w:rPr>
              <w:t xml:space="preserve"> </w:t>
            </w:r>
            <w:r w:rsidR="004C2B3C">
              <w:rPr>
                <w:rFonts w:eastAsia="Times New Roman" w:cstheme="minorHAnsi"/>
                <w:color w:val="222222"/>
              </w:rPr>
              <w:t>Community Pharmacy</w:t>
            </w:r>
          </w:p>
          <w:p w14:paraId="61868198" w14:textId="33618EDA" w:rsidR="004C2B3C" w:rsidRPr="0097746C" w:rsidRDefault="00A77F6F" w:rsidP="00642D07">
            <w:pPr>
              <w:shd w:val="clear" w:color="auto" w:fill="FFFFFF"/>
              <w:rPr>
                <w:rFonts w:eastAsia="Times New Roman" w:cstheme="minorHAnsi"/>
                <w:color w:val="222222"/>
              </w:rPr>
            </w:pPr>
            <w:sdt>
              <w:sdtPr>
                <w:rPr>
                  <w:rFonts w:eastAsia="Times New Roman" w:cstheme="minorHAnsi"/>
                  <w:color w:val="222222"/>
                </w:rPr>
                <w:id w:val="-1586382170"/>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Hospital Pharmacy</w:t>
            </w:r>
          </w:p>
          <w:p w14:paraId="59590F81" w14:textId="77777777" w:rsidR="004C2B3C" w:rsidRDefault="00A77F6F" w:rsidP="00642D07">
            <w:pPr>
              <w:shd w:val="clear" w:color="auto" w:fill="FFFFFF"/>
              <w:rPr>
                <w:rFonts w:eastAsia="Times New Roman" w:cstheme="minorHAnsi"/>
                <w:color w:val="222222"/>
              </w:rPr>
            </w:pPr>
            <w:sdt>
              <w:sdtPr>
                <w:rPr>
                  <w:rFonts w:eastAsia="Times New Roman" w:cstheme="minorHAnsi"/>
                  <w:color w:val="222222"/>
                </w:rPr>
                <w:id w:val="-812479193"/>
                <w14:checkbox>
                  <w14:checked w14:val="0"/>
                  <w14:checkedState w14:val="2612" w14:font="MS Gothic"/>
                  <w14:uncheckedState w14:val="2610" w14:font="MS Gothic"/>
                </w14:checkbox>
              </w:sdtPr>
              <w:sdtEndPr/>
              <w:sdtContent>
                <w:r w:rsidR="004C2B3C">
                  <w:rPr>
                    <w:rFonts w:ascii="MS Gothic" w:eastAsia="MS Gothic" w:hAnsi="MS Gothic" w:cstheme="minorHAnsi" w:hint="eastAsia"/>
                    <w:color w:val="222222"/>
                  </w:rPr>
                  <w:t>☐</w:t>
                </w:r>
              </w:sdtContent>
            </w:sdt>
            <w:r w:rsidR="004C2B3C" w:rsidRPr="0097746C">
              <w:rPr>
                <w:rFonts w:eastAsia="Times New Roman" w:cstheme="minorHAnsi"/>
                <w:color w:val="222222"/>
              </w:rPr>
              <w:t xml:space="preserve"> </w:t>
            </w:r>
            <w:r w:rsidR="00642D07">
              <w:rPr>
                <w:rFonts w:eastAsia="Times New Roman" w:cstheme="minorHAnsi"/>
                <w:color w:val="222222"/>
              </w:rPr>
              <w:t>Primary care other than community pharmacy</w:t>
            </w:r>
          </w:p>
          <w:p w14:paraId="71977654" w14:textId="77777777"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1322733542"/>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Education and training</w:t>
            </w:r>
          </w:p>
          <w:p w14:paraId="758370DC" w14:textId="77777777"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1253665722"/>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Industry</w:t>
            </w:r>
          </w:p>
          <w:p w14:paraId="6DD5CDBC" w14:textId="40B21497"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1659220027"/>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Prison Pharmacy</w:t>
            </w:r>
          </w:p>
          <w:p w14:paraId="64FEA121" w14:textId="0ACCC511"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2089039450"/>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Hospice</w:t>
            </w:r>
          </w:p>
          <w:p w14:paraId="456A9836" w14:textId="77777777" w:rsidR="00642D07" w:rsidRDefault="00A77F6F" w:rsidP="00642D07">
            <w:pPr>
              <w:shd w:val="clear" w:color="auto" w:fill="FFFFFF"/>
              <w:rPr>
                <w:rFonts w:eastAsia="Times New Roman" w:cstheme="minorHAnsi"/>
                <w:color w:val="222222"/>
              </w:rPr>
            </w:pPr>
            <w:sdt>
              <w:sdtPr>
                <w:rPr>
                  <w:rFonts w:eastAsia="Times New Roman" w:cstheme="minorHAnsi"/>
                  <w:color w:val="222222"/>
                </w:rPr>
                <w:id w:val="-1195145588"/>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Online Pharmacy</w:t>
            </w:r>
          </w:p>
          <w:p w14:paraId="002691D8" w14:textId="5AF21458" w:rsidR="00642D07" w:rsidRPr="004C2B3C" w:rsidRDefault="00A77F6F" w:rsidP="00642D07">
            <w:pPr>
              <w:shd w:val="clear" w:color="auto" w:fill="FFFFFF"/>
              <w:rPr>
                <w:rFonts w:eastAsia="Times New Roman" w:cstheme="minorHAnsi"/>
                <w:color w:val="222222"/>
              </w:rPr>
            </w:pPr>
            <w:sdt>
              <w:sdtPr>
                <w:rPr>
                  <w:rFonts w:eastAsia="Times New Roman" w:cstheme="minorHAnsi"/>
                  <w:color w:val="222222"/>
                </w:rPr>
                <w:id w:val="1980727222"/>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Other</w:t>
            </w:r>
          </w:p>
        </w:tc>
      </w:tr>
    </w:tbl>
    <w:p w14:paraId="480BBB1C" w14:textId="1C008310" w:rsidR="00754AEF" w:rsidRDefault="00642D07" w:rsidP="002F6011">
      <w:r>
        <w:t xml:space="preserve"> </w:t>
      </w:r>
    </w:p>
    <w:tbl>
      <w:tblPr>
        <w:tblStyle w:val="TableGrid"/>
        <w:tblW w:w="0" w:type="auto"/>
        <w:tblLook w:val="04A0" w:firstRow="1" w:lastRow="0" w:firstColumn="1" w:lastColumn="0" w:noHBand="0" w:noVBand="1"/>
      </w:tblPr>
      <w:tblGrid>
        <w:gridCol w:w="10194"/>
      </w:tblGrid>
      <w:tr w:rsidR="00642D07" w14:paraId="04C47D6E" w14:textId="77777777" w:rsidTr="00DF0DF7">
        <w:tc>
          <w:tcPr>
            <w:tcW w:w="10194" w:type="dxa"/>
            <w:shd w:val="clear" w:color="auto" w:fill="59B997" w:themeFill="background2"/>
          </w:tcPr>
          <w:p w14:paraId="69A547E8" w14:textId="6119B033" w:rsidR="00642D07" w:rsidRPr="0059727E" w:rsidRDefault="00642D07" w:rsidP="00DF0DF7">
            <w:pPr>
              <w:rPr>
                <w:b/>
                <w:bCs/>
              </w:rPr>
            </w:pPr>
            <w:r>
              <w:rPr>
                <w:b/>
                <w:bCs/>
              </w:rPr>
              <w:t xml:space="preserve">Q12. </w:t>
            </w:r>
            <w:r w:rsidRPr="00117B97">
              <w:t>In which of the following sectors of pharmacy have you got significant experience? Please tick all that apply</w:t>
            </w:r>
          </w:p>
        </w:tc>
      </w:tr>
      <w:tr w:rsidR="00642D07" w14:paraId="3223C929" w14:textId="77777777" w:rsidTr="00DF0DF7">
        <w:trPr>
          <w:trHeight w:val="420"/>
        </w:trPr>
        <w:tc>
          <w:tcPr>
            <w:tcW w:w="10194" w:type="dxa"/>
          </w:tcPr>
          <w:p w14:paraId="010C98E4"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100487280"/>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w:t>
            </w:r>
            <w:r w:rsidR="00642D07">
              <w:rPr>
                <w:rFonts w:eastAsia="Times New Roman" w:cstheme="minorHAnsi"/>
                <w:color w:val="222222"/>
              </w:rPr>
              <w:t>Community Pharmacy</w:t>
            </w:r>
          </w:p>
          <w:p w14:paraId="5B521195" w14:textId="77777777" w:rsidR="00642D07" w:rsidRPr="0097746C" w:rsidRDefault="00A77F6F" w:rsidP="00DF0DF7">
            <w:pPr>
              <w:shd w:val="clear" w:color="auto" w:fill="FFFFFF"/>
              <w:rPr>
                <w:rFonts w:eastAsia="Times New Roman" w:cstheme="minorHAnsi"/>
                <w:color w:val="222222"/>
              </w:rPr>
            </w:pPr>
            <w:sdt>
              <w:sdtPr>
                <w:rPr>
                  <w:rFonts w:eastAsia="Times New Roman" w:cstheme="minorHAnsi"/>
                  <w:color w:val="222222"/>
                </w:rPr>
                <w:id w:val="1057278548"/>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Hospital Pharmacy</w:t>
            </w:r>
          </w:p>
          <w:p w14:paraId="76796827"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639530551"/>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sidRPr="0097746C">
              <w:rPr>
                <w:rFonts w:eastAsia="Times New Roman" w:cstheme="minorHAnsi"/>
                <w:color w:val="222222"/>
              </w:rPr>
              <w:t xml:space="preserve"> </w:t>
            </w:r>
            <w:r w:rsidR="00642D07">
              <w:rPr>
                <w:rFonts w:eastAsia="Times New Roman" w:cstheme="minorHAnsi"/>
                <w:color w:val="222222"/>
              </w:rPr>
              <w:t>Primary care other than community pharmacy</w:t>
            </w:r>
          </w:p>
          <w:p w14:paraId="2A9DA278"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027013500"/>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Education and training</w:t>
            </w:r>
          </w:p>
          <w:p w14:paraId="7C6EAAA2"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784871849"/>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Industry</w:t>
            </w:r>
          </w:p>
          <w:p w14:paraId="3C950F46"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266140624"/>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Prison Pharmacy</w:t>
            </w:r>
          </w:p>
          <w:p w14:paraId="3D77C52D"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1470351711"/>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Hospice</w:t>
            </w:r>
          </w:p>
          <w:p w14:paraId="36D41389" w14:textId="77777777" w:rsidR="00642D07" w:rsidRDefault="00A77F6F" w:rsidP="00DF0DF7">
            <w:pPr>
              <w:shd w:val="clear" w:color="auto" w:fill="FFFFFF"/>
              <w:rPr>
                <w:rFonts w:eastAsia="Times New Roman" w:cstheme="minorHAnsi"/>
                <w:color w:val="222222"/>
              </w:rPr>
            </w:pPr>
            <w:sdt>
              <w:sdtPr>
                <w:rPr>
                  <w:rFonts w:eastAsia="Times New Roman" w:cstheme="minorHAnsi"/>
                  <w:color w:val="222222"/>
                </w:rPr>
                <w:id w:val="501396441"/>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Online Pharmacy</w:t>
            </w:r>
          </w:p>
          <w:p w14:paraId="00FE2D7D" w14:textId="66278932" w:rsidR="00642D07" w:rsidRPr="004C2B3C" w:rsidRDefault="00A77F6F" w:rsidP="00DF0DF7">
            <w:pPr>
              <w:shd w:val="clear" w:color="auto" w:fill="FFFFFF"/>
              <w:rPr>
                <w:rFonts w:eastAsia="Times New Roman" w:cstheme="minorHAnsi"/>
                <w:color w:val="222222"/>
              </w:rPr>
            </w:pPr>
            <w:sdt>
              <w:sdtPr>
                <w:rPr>
                  <w:rFonts w:eastAsia="Times New Roman" w:cstheme="minorHAnsi"/>
                  <w:color w:val="222222"/>
                </w:rPr>
                <w:id w:val="-423263696"/>
                <w14:checkbox>
                  <w14:checked w14:val="0"/>
                  <w14:checkedState w14:val="2612" w14:font="MS Gothic"/>
                  <w14:uncheckedState w14:val="2610" w14:font="MS Gothic"/>
                </w14:checkbox>
              </w:sdtPr>
              <w:sdtEndPr/>
              <w:sdtContent>
                <w:r w:rsidR="00642D07">
                  <w:rPr>
                    <w:rFonts w:ascii="MS Gothic" w:eastAsia="MS Gothic" w:hAnsi="MS Gothic" w:cstheme="minorHAnsi" w:hint="eastAsia"/>
                    <w:color w:val="222222"/>
                  </w:rPr>
                  <w:t>☐</w:t>
                </w:r>
              </w:sdtContent>
            </w:sdt>
            <w:r w:rsidR="00642D07">
              <w:rPr>
                <w:rFonts w:eastAsia="Times New Roman" w:cstheme="minorHAnsi"/>
                <w:color w:val="222222"/>
              </w:rPr>
              <w:t xml:space="preserve"> Other Please specify:</w:t>
            </w:r>
          </w:p>
        </w:tc>
      </w:tr>
    </w:tbl>
    <w:p w14:paraId="21E8FEF1" w14:textId="77777777" w:rsidR="00642D07" w:rsidRPr="002F6011" w:rsidRDefault="00642D07" w:rsidP="00642D07">
      <w:r>
        <w:t xml:space="preserve"> </w:t>
      </w:r>
    </w:p>
    <w:tbl>
      <w:tblPr>
        <w:tblStyle w:val="TableGrid"/>
        <w:tblW w:w="0" w:type="auto"/>
        <w:tblLook w:val="04A0" w:firstRow="1" w:lastRow="0" w:firstColumn="1" w:lastColumn="0" w:noHBand="0" w:noVBand="1"/>
      </w:tblPr>
      <w:tblGrid>
        <w:gridCol w:w="10194"/>
      </w:tblGrid>
      <w:tr w:rsidR="00642D07" w14:paraId="73EC6F68" w14:textId="77777777" w:rsidTr="00DF0DF7">
        <w:tc>
          <w:tcPr>
            <w:tcW w:w="10194" w:type="dxa"/>
            <w:shd w:val="clear" w:color="auto" w:fill="59B997" w:themeFill="background2"/>
          </w:tcPr>
          <w:p w14:paraId="114DE239" w14:textId="6ACD6328" w:rsidR="00642D07" w:rsidRPr="0059727E" w:rsidRDefault="00642D07" w:rsidP="00DF0DF7">
            <w:pPr>
              <w:rPr>
                <w:b/>
                <w:bCs/>
              </w:rPr>
            </w:pPr>
            <w:r>
              <w:rPr>
                <w:b/>
                <w:bCs/>
              </w:rPr>
              <w:t xml:space="preserve">Q13. </w:t>
            </w:r>
            <w:r w:rsidR="00117B97" w:rsidRPr="00117B97">
              <w:t xml:space="preserve">Please provide a brief overview of your current experience </w:t>
            </w:r>
            <w:r w:rsidR="00291531">
              <w:t xml:space="preserve">working </w:t>
            </w:r>
            <w:r w:rsidR="00117B97" w:rsidRPr="00117B97">
              <w:t>in a role with a substantive patient-facing element in the UK (maximum 250 words).</w:t>
            </w:r>
          </w:p>
        </w:tc>
      </w:tr>
      <w:tr w:rsidR="00642D07" w14:paraId="2D5DDB05" w14:textId="77777777" w:rsidTr="00117B97">
        <w:trPr>
          <w:trHeight w:val="1383"/>
        </w:trPr>
        <w:tc>
          <w:tcPr>
            <w:tcW w:w="10194" w:type="dxa"/>
          </w:tcPr>
          <w:p w14:paraId="0F03CD7B" w14:textId="77777777" w:rsidR="00642D07" w:rsidRDefault="00642D07" w:rsidP="00DF0DF7">
            <w:pPr>
              <w:shd w:val="clear" w:color="auto" w:fill="FFFFFF"/>
              <w:rPr>
                <w:rFonts w:eastAsia="Times New Roman" w:cstheme="minorHAnsi"/>
                <w:color w:val="222222"/>
              </w:rPr>
            </w:pPr>
          </w:p>
          <w:p w14:paraId="1E9C2A35" w14:textId="77777777" w:rsidR="00291531" w:rsidRDefault="00291531" w:rsidP="00DF0DF7">
            <w:pPr>
              <w:shd w:val="clear" w:color="auto" w:fill="FFFFFF"/>
              <w:rPr>
                <w:rFonts w:eastAsia="Times New Roman" w:cstheme="minorHAnsi"/>
                <w:color w:val="222222"/>
              </w:rPr>
            </w:pPr>
          </w:p>
          <w:p w14:paraId="2B3ACA22" w14:textId="77777777" w:rsidR="00291531" w:rsidRDefault="00291531" w:rsidP="00DF0DF7">
            <w:pPr>
              <w:shd w:val="clear" w:color="auto" w:fill="FFFFFF"/>
              <w:rPr>
                <w:rFonts w:eastAsia="Times New Roman" w:cstheme="minorHAnsi"/>
                <w:color w:val="222222"/>
              </w:rPr>
            </w:pPr>
          </w:p>
          <w:p w14:paraId="6A25474D" w14:textId="77777777" w:rsidR="00291531" w:rsidRDefault="00291531" w:rsidP="00DF0DF7">
            <w:pPr>
              <w:shd w:val="clear" w:color="auto" w:fill="FFFFFF"/>
              <w:rPr>
                <w:rFonts w:eastAsia="Times New Roman" w:cstheme="minorHAnsi"/>
                <w:color w:val="222222"/>
              </w:rPr>
            </w:pPr>
          </w:p>
          <w:p w14:paraId="55F0BE66" w14:textId="77777777" w:rsidR="00291531" w:rsidRDefault="00291531" w:rsidP="00DF0DF7">
            <w:pPr>
              <w:shd w:val="clear" w:color="auto" w:fill="FFFFFF"/>
              <w:rPr>
                <w:rFonts w:eastAsia="Times New Roman" w:cstheme="minorHAnsi"/>
                <w:color w:val="222222"/>
              </w:rPr>
            </w:pPr>
          </w:p>
          <w:p w14:paraId="1C792B71" w14:textId="77777777" w:rsidR="00291531" w:rsidRDefault="00291531" w:rsidP="00DF0DF7">
            <w:pPr>
              <w:shd w:val="clear" w:color="auto" w:fill="FFFFFF"/>
              <w:rPr>
                <w:rFonts w:eastAsia="Times New Roman" w:cstheme="minorHAnsi"/>
                <w:color w:val="222222"/>
              </w:rPr>
            </w:pPr>
          </w:p>
          <w:p w14:paraId="3F291158" w14:textId="77777777" w:rsidR="00291531" w:rsidRDefault="00291531" w:rsidP="00DF0DF7">
            <w:pPr>
              <w:shd w:val="clear" w:color="auto" w:fill="FFFFFF"/>
              <w:rPr>
                <w:rFonts w:eastAsia="Times New Roman" w:cstheme="minorHAnsi"/>
                <w:color w:val="222222"/>
              </w:rPr>
            </w:pPr>
          </w:p>
          <w:p w14:paraId="6AA55F24" w14:textId="77777777" w:rsidR="00291531" w:rsidRDefault="00291531" w:rsidP="00DF0DF7">
            <w:pPr>
              <w:shd w:val="clear" w:color="auto" w:fill="FFFFFF"/>
              <w:rPr>
                <w:rFonts w:eastAsia="Times New Roman" w:cstheme="minorHAnsi"/>
                <w:color w:val="222222"/>
              </w:rPr>
            </w:pPr>
          </w:p>
          <w:p w14:paraId="5F68A7B5" w14:textId="77777777" w:rsidR="00291531" w:rsidRDefault="00291531" w:rsidP="00DF0DF7">
            <w:pPr>
              <w:shd w:val="clear" w:color="auto" w:fill="FFFFFF"/>
              <w:rPr>
                <w:rFonts w:eastAsia="Times New Roman" w:cstheme="minorHAnsi"/>
                <w:color w:val="222222"/>
              </w:rPr>
            </w:pPr>
          </w:p>
          <w:p w14:paraId="6D4FE700" w14:textId="3F9D2431" w:rsidR="00291531" w:rsidRPr="004C2B3C" w:rsidRDefault="00291531" w:rsidP="00DF0DF7">
            <w:pPr>
              <w:shd w:val="clear" w:color="auto" w:fill="FFFFFF"/>
              <w:rPr>
                <w:rFonts w:eastAsia="Times New Roman" w:cstheme="minorHAnsi"/>
                <w:color w:val="222222"/>
              </w:rPr>
            </w:pPr>
          </w:p>
        </w:tc>
      </w:tr>
    </w:tbl>
    <w:p w14:paraId="04A81793" w14:textId="459CE5DD" w:rsidR="00117B97" w:rsidRDefault="00642D07" w:rsidP="00642D07">
      <w:r>
        <w:t xml:space="preserve"> </w:t>
      </w:r>
    </w:p>
    <w:p w14:paraId="0DEFDA78" w14:textId="28340703" w:rsidR="00642D07" w:rsidRPr="002F6011" w:rsidRDefault="00117B97" w:rsidP="00642D07">
      <w:r>
        <w:br w:type="page"/>
      </w:r>
    </w:p>
    <w:tbl>
      <w:tblPr>
        <w:tblStyle w:val="TableGrid"/>
        <w:tblW w:w="0" w:type="auto"/>
        <w:tblLook w:val="04A0" w:firstRow="1" w:lastRow="0" w:firstColumn="1" w:lastColumn="0" w:noHBand="0" w:noVBand="1"/>
      </w:tblPr>
      <w:tblGrid>
        <w:gridCol w:w="10194"/>
      </w:tblGrid>
      <w:tr w:rsidR="00117B97" w14:paraId="0ABE19B0" w14:textId="77777777" w:rsidTr="00DF0DF7">
        <w:tc>
          <w:tcPr>
            <w:tcW w:w="10194" w:type="dxa"/>
            <w:shd w:val="clear" w:color="auto" w:fill="59B997" w:themeFill="background2"/>
          </w:tcPr>
          <w:p w14:paraId="6EAD55B6" w14:textId="15146616" w:rsidR="00117B97" w:rsidRPr="0059727E" w:rsidRDefault="00117B97" w:rsidP="00DF0DF7">
            <w:pPr>
              <w:rPr>
                <w:b/>
                <w:bCs/>
              </w:rPr>
            </w:pPr>
            <w:r w:rsidRPr="00117B97">
              <w:rPr>
                <w:b/>
                <w:bCs/>
              </w:rPr>
              <w:lastRenderedPageBreak/>
              <w:t xml:space="preserve">Q14. </w:t>
            </w:r>
            <w:r w:rsidRPr="00117B97">
              <w:t>Please provide a brief overview of your current experience working alongside foundation trainee pharmacists and/or recently qualified pharmacists (less than 2 years in practice) in a patient-facing context (maximum 250 words).</w:t>
            </w:r>
          </w:p>
        </w:tc>
      </w:tr>
      <w:tr w:rsidR="00117B97" w14:paraId="324A8E07" w14:textId="77777777" w:rsidTr="00DF0DF7">
        <w:trPr>
          <w:trHeight w:val="1383"/>
        </w:trPr>
        <w:tc>
          <w:tcPr>
            <w:tcW w:w="10194" w:type="dxa"/>
          </w:tcPr>
          <w:p w14:paraId="2E4B9EED" w14:textId="77777777" w:rsidR="00117B97" w:rsidRDefault="00117B97" w:rsidP="00DF0DF7">
            <w:pPr>
              <w:shd w:val="clear" w:color="auto" w:fill="FFFFFF"/>
              <w:rPr>
                <w:rFonts w:eastAsia="Times New Roman" w:cstheme="minorHAnsi"/>
                <w:color w:val="222222"/>
              </w:rPr>
            </w:pPr>
          </w:p>
          <w:p w14:paraId="350F0878" w14:textId="77777777" w:rsidR="00291531" w:rsidRDefault="00291531" w:rsidP="00DF0DF7">
            <w:pPr>
              <w:shd w:val="clear" w:color="auto" w:fill="FFFFFF"/>
              <w:rPr>
                <w:rFonts w:eastAsia="Times New Roman" w:cstheme="minorHAnsi"/>
                <w:color w:val="222222"/>
              </w:rPr>
            </w:pPr>
          </w:p>
          <w:p w14:paraId="41062F9F" w14:textId="77777777" w:rsidR="00291531" w:rsidRDefault="00291531" w:rsidP="00DF0DF7">
            <w:pPr>
              <w:shd w:val="clear" w:color="auto" w:fill="FFFFFF"/>
              <w:rPr>
                <w:rFonts w:eastAsia="Times New Roman" w:cstheme="minorHAnsi"/>
                <w:color w:val="222222"/>
              </w:rPr>
            </w:pPr>
          </w:p>
          <w:p w14:paraId="15938993" w14:textId="77777777" w:rsidR="00291531" w:rsidRDefault="00291531" w:rsidP="00DF0DF7">
            <w:pPr>
              <w:shd w:val="clear" w:color="auto" w:fill="FFFFFF"/>
              <w:rPr>
                <w:rFonts w:eastAsia="Times New Roman" w:cstheme="minorHAnsi"/>
                <w:color w:val="222222"/>
              </w:rPr>
            </w:pPr>
          </w:p>
          <w:p w14:paraId="3189363D" w14:textId="77777777" w:rsidR="00291531" w:rsidRDefault="00291531" w:rsidP="00DF0DF7">
            <w:pPr>
              <w:shd w:val="clear" w:color="auto" w:fill="FFFFFF"/>
              <w:rPr>
                <w:rFonts w:eastAsia="Times New Roman" w:cstheme="minorHAnsi"/>
                <w:color w:val="222222"/>
              </w:rPr>
            </w:pPr>
          </w:p>
          <w:p w14:paraId="3237B396" w14:textId="77777777" w:rsidR="00291531" w:rsidRDefault="00291531" w:rsidP="00DF0DF7">
            <w:pPr>
              <w:shd w:val="clear" w:color="auto" w:fill="FFFFFF"/>
              <w:rPr>
                <w:rFonts w:eastAsia="Times New Roman" w:cstheme="minorHAnsi"/>
                <w:color w:val="222222"/>
              </w:rPr>
            </w:pPr>
          </w:p>
          <w:p w14:paraId="4D0AB76A" w14:textId="77777777" w:rsidR="00291531" w:rsidRDefault="00291531" w:rsidP="00DF0DF7">
            <w:pPr>
              <w:shd w:val="clear" w:color="auto" w:fill="FFFFFF"/>
              <w:rPr>
                <w:rFonts w:eastAsia="Times New Roman" w:cstheme="minorHAnsi"/>
                <w:color w:val="222222"/>
              </w:rPr>
            </w:pPr>
          </w:p>
          <w:p w14:paraId="22258CA3" w14:textId="77777777" w:rsidR="00291531" w:rsidRDefault="00291531" w:rsidP="00DF0DF7">
            <w:pPr>
              <w:shd w:val="clear" w:color="auto" w:fill="FFFFFF"/>
              <w:rPr>
                <w:rFonts w:eastAsia="Times New Roman" w:cstheme="minorHAnsi"/>
                <w:color w:val="222222"/>
              </w:rPr>
            </w:pPr>
          </w:p>
          <w:p w14:paraId="0C81BB35" w14:textId="77777777" w:rsidR="00291531" w:rsidRDefault="00291531" w:rsidP="00DF0DF7">
            <w:pPr>
              <w:shd w:val="clear" w:color="auto" w:fill="FFFFFF"/>
              <w:rPr>
                <w:rFonts w:eastAsia="Times New Roman" w:cstheme="minorHAnsi"/>
                <w:color w:val="222222"/>
              </w:rPr>
            </w:pPr>
          </w:p>
          <w:p w14:paraId="7751B76D" w14:textId="77777777" w:rsidR="00291531" w:rsidRDefault="00291531" w:rsidP="00DF0DF7">
            <w:pPr>
              <w:shd w:val="clear" w:color="auto" w:fill="FFFFFF"/>
              <w:rPr>
                <w:rFonts w:eastAsia="Times New Roman" w:cstheme="minorHAnsi"/>
                <w:color w:val="222222"/>
              </w:rPr>
            </w:pPr>
          </w:p>
          <w:p w14:paraId="2AAEC3B5" w14:textId="77777777" w:rsidR="00291531" w:rsidRDefault="00291531" w:rsidP="00DF0DF7">
            <w:pPr>
              <w:shd w:val="clear" w:color="auto" w:fill="FFFFFF"/>
              <w:rPr>
                <w:rFonts w:eastAsia="Times New Roman" w:cstheme="minorHAnsi"/>
                <w:color w:val="222222"/>
              </w:rPr>
            </w:pPr>
          </w:p>
          <w:p w14:paraId="6DC1A968" w14:textId="77777777" w:rsidR="00291531" w:rsidRDefault="00291531" w:rsidP="00DF0DF7">
            <w:pPr>
              <w:shd w:val="clear" w:color="auto" w:fill="FFFFFF"/>
              <w:rPr>
                <w:rFonts w:eastAsia="Times New Roman" w:cstheme="minorHAnsi"/>
                <w:color w:val="222222"/>
              </w:rPr>
            </w:pPr>
          </w:p>
          <w:p w14:paraId="6D2CCDD5" w14:textId="77777777" w:rsidR="00291531" w:rsidRDefault="00291531" w:rsidP="00DF0DF7">
            <w:pPr>
              <w:shd w:val="clear" w:color="auto" w:fill="FFFFFF"/>
              <w:rPr>
                <w:rFonts w:eastAsia="Times New Roman" w:cstheme="minorHAnsi"/>
                <w:color w:val="222222"/>
              </w:rPr>
            </w:pPr>
          </w:p>
          <w:p w14:paraId="39EC1E13" w14:textId="77777777" w:rsidR="00291531" w:rsidRPr="004C2B3C" w:rsidRDefault="00291531" w:rsidP="00DF0DF7">
            <w:pPr>
              <w:shd w:val="clear" w:color="auto" w:fill="FFFFFF"/>
              <w:rPr>
                <w:rFonts w:eastAsia="Times New Roman" w:cstheme="minorHAnsi"/>
                <w:color w:val="222222"/>
              </w:rPr>
            </w:pPr>
          </w:p>
        </w:tc>
      </w:tr>
    </w:tbl>
    <w:p w14:paraId="71377530" w14:textId="77777777" w:rsidR="00117B97" w:rsidRPr="002F6011" w:rsidRDefault="00117B97" w:rsidP="00117B97">
      <w:r>
        <w:t xml:space="preserve"> </w:t>
      </w:r>
    </w:p>
    <w:tbl>
      <w:tblPr>
        <w:tblStyle w:val="TableGrid"/>
        <w:tblW w:w="0" w:type="auto"/>
        <w:tblLook w:val="04A0" w:firstRow="1" w:lastRow="0" w:firstColumn="1" w:lastColumn="0" w:noHBand="0" w:noVBand="1"/>
      </w:tblPr>
      <w:tblGrid>
        <w:gridCol w:w="10194"/>
      </w:tblGrid>
      <w:tr w:rsidR="00117B97" w14:paraId="29D3E0EC" w14:textId="77777777" w:rsidTr="00DF0DF7">
        <w:tc>
          <w:tcPr>
            <w:tcW w:w="10194" w:type="dxa"/>
            <w:shd w:val="clear" w:color="auto" w:fill="59B997" w:themeFill="background2"/>
          </w:tcPr>
          <w:p w14:paraId="2B279D8C" w14:textId="23D41992" w:rsidR="00117B97" w:rsidRPr="0059727E" w:rsidRDefault="00117B97" w:rsidP="00DF0DF7">
            <w:pPr>
              <w:rPr>
                <w:b/>
                <w:bCs/>
              </w:rPr>
            </w:pPr>
            <w:r w:rsidRPr="004B2684">
              <w:rPr>
                <w:rFonts w:eastAsia="Times New Roman" w:cstheme="minorHAnsi"/>
                <w:b/>
                <w:bCs/>
                <w:color w:val="000000"/>
              </w:rPr>
              <w:t>Q15.</w:t>
            </w:r>
            <w:r w:rsidRPr="004B2684">
              <w:rPr>
                <w:rFonts w:eastAsia="Times New Roman" w:cstheme="minorHAnsi"/>
                <w:color w:val="000000"/>
              </w:rPr>
              <w:t xml:space="preserve"> Please provide an example(s) where you have demonstrated a commitment to promoting equality, diversity, and inclusion (maximum 250 words).</w:t>
            </w:r>
          </w:p>
        </w:tc>
      </w:tr>
      <w:tr w:rsidR="00117B97" w14:paraId="053B8EB8" w14:textId="77777777" w:rsidTr="00DF0DF7">
        <w:trPr>
          <w:trHeight w:val="1383"/>
        </w:trPr>
        <w:tc>
          <w:tcPr>
            <w:tcW w:w="10194" w:type="dxa"/>
          </w:tcPr>
          <w:p w14:paraId="5F280FFD" w14:textId="77777777" w:rsidR="00117B97" w:rsidRDefault="00117B97" w:rsidP="00DF0DF7">
            <w:pPr>
              <w:shd w:val="clear" w:color="auto" w:fill="FFFFFF"/>
              <w:rPr>
                <w:rFonts w:eastAsia="Times New Roman" w:cstheme="minorHAnsi"/>
                <w:color w:val="222222"/>
              </w:rPr>
            </w:pPr>
          </w:p>
          <w:p w14:paraId="0013356D" w14:textId="77777777" w:rsidR="00291531" w:rsidRDefault="00291531" w:rsidP="00DF0DF7">
            <w:pPr>
              <w:shd w:val="clear" w:color="auto" w:fill="FFFFFF"/>
              <w:rPr>
                <w:rFonts w:eastAsia="Times New Roman" w:cstheme="minorHAnsi"/>
                <w:color w:val="222222"/>
              </w:rPr>
            </w:pPr>
          </w:p>
          <w:p w14:paraId="0C164D5B" w14:textId="77777777" w:rsidR="00291531" w:rsidRDefault="00291531" w:rsidP="00DF0DF7">
            <w:pPr>
              <w:shd w:val="clear" w:color="auto" w:fill="FFFFFF"/>
              <w:rPr>
                <w:rFonts w:eastAsia="Times New Roman" w:cstheme="minorHAnsi"/>
                <w:color w:val="222222"/>
              </w:rPr>
            </w:pPr>
          </w:p>
          <w:p w14:paraId="43C68CF5" w14:textId="77777777" w:rsidR="00291531" w:rsidRDefault="00291531" w:rsidP="00DF0DF7">
            <w:pPr>
              <w:shd w:val="clear" w:color="auto" w:fill="FFFFFF"/>
              <w:rPr>
                <w:rFonts w:eastAsia="Times New Roman" w:cstheme="minorHAnsi"/>
                <w:color w:val="222222"/>
              </w:rPr>
            </w:pPr>
          </w:p>
          <w:p w14:paraId="1A359078" w14:textId="77777777" w:rsidR="00291531" w:rsidRDefault="00291531" w:rsidP="00DF0DF7">
            <w:pPr>
              <w:shd w:val="clear" w:color="auto" w:fill="FFFFFF"/>
              <w:rPr>
                <w:rFonts w:eastAsia="Times New Roman" w:cstheme="minorHAnsi"/>
                <w:color w:val="222222"/>
              </w:rPr>
            </w:pPr>
          </w:p>
          <w:p w14:paraId="128D2737" w14:textId="77777777" w:rsidR="00291531" w:rsidRDefault="00291531" w:rsidP="00DF0DF7">
            <w:pPr>
              <w:shd w:val="clear" w:color="auto" w:fill="FFFFFF"/>
              <w:rPr>
                <w:rFonts w:eastAsia="Times New Roman" w:cstheme="minorHAnsi"/>
                <w:color w:val="222222"/>
              </w:rPr>
            </w:pPr>
          </w:p>
          <w:p w14:paraId="5939D6E0" w14:textId="77777777" w:rsidR="00291531" w:rsidRDefault="00291531" w:rsidP="00DF0DF7">
            <w:pPr>
              <w:shd w:val="clear" w:color="auto" w:fill="FFFFFF"/>
              <w:rPr>
                <w:rFonts w:eastAsia="Times New Roman" w:cstheme="minorHAnsi"/>
                <w:color w:val="222222"/>
              </w:rPr>
            </w:pPr>
          </w:p>
          <w:p w14:paraId="21BFC987" w14:textId="77777777" w:rsidR="00291531" w:rsidRDefault="00291531" w:rsidP="00DF0DF7">
            <w:pPr>
              <w:shd w:val="clear" w:color="auto" w:fill="FFFFFF"/>
              <w:rPr>
                <w:rFonts w:eastAsia="Times New Roman" w:cstheme="minorHAnsi"/>
                <w:color w:val="222222"/>
              </w:rPr>
            </w:pPr>
          </w:p>
          <w:p w14:paraId="4AC20E93" w14:textId="77777777" w:rsidR="00291531" w:rsidRDefault="00291531" w:rsidP="00DF0DF7">
            <w:pPr>
              <w:shd w:val="clear" w:color="auto" w:fill="FFFFFF"/>
              <w:rPr>
                <w:rFonts w:eastAsia="Times New Roman" w:cstheme="minorHAnsi"/>
                <w:color w:val="222222"/>
              </w:rPr>
            </w:pPr>
          </w:p>
          <w:p w14:paraId="6D0D46F3" w14:textId="77777777" w:rsidR="00291531" w:rsidRDefault="00291531" w:rsidP="00DF0DF7">
            <w:pPr>
              <w:shd w:val="clear" w:color="auto" w:fill="FFFFFF"/>
              <w:rPr>
                <w:rFonts w:eastAsia="Times New Roman" w:cstheme="minorHAnsi"/>
                <w:color w:val="222222"/>
              </w:rPr>
            </w:pPr>
          </w:p>
          <w:p w14:paraId="75CC50BE" w14:textId="77777777" w:rsidR="00291531" w:rsidRDefault="00291531" w:rsidP="00DF0DF7">
            <w:pPr>
              <w:shd w:val="clear" w:color="auto" w:fill="FFFFFF"/>
              <w:rPr>
                <w:rFonts w:eastAsia="Times New Roman" w:cstheme="minorHAnsi"/>
                <w:color w:val="222222"/>
              </w:rPr>
            </w:pPr>
          </w:p>
          <w:p w14:paraId="21F111ED" w14:textId="77777777" w:rsidR="00291531" w:rsidRDefault="00291531" w:rsidP="00DF0DF7">
            <w:pPr>
              <w:shd w:val="clear" w:color="auto" w:fill="FFFFFF"/>
              <w:rPr>
                <w:rFonts w:eastAsia="Times New Roman" w:cstheme="minorHAnsi"/>
                <w:color w:val="222222"/>
              </w:rPr>
            </w:pPr>
          </w:p>
          <w:p w14:paraId="74283B9D" w14:textId="77777777" w:rsidR="00291531" w:rsidRDefault="00291531" w:rsidP="00DF0DF7">
            <w:pPr>
              <w:shd w:val="clear" w:color="auto" w:fill="FFFFFF"/>
              <w:rPr>
                <w:rFonts w:eastAsia="Times New Roman" w:cstheme="minorHAnsi"/>
                <w:color w:val="222222"/>
              </w:rPr>
            </w:pPr>
          </w:p>
          <w:p w14:paraId="4C9655D8" w14:textId="77777777" w:rsidR="00291531" w:rsidRDefault="00291531" w:rsidP="00DF0DF7">
            <w:pPr>
              <w:shd w:val="clear" w:color="auto" w:fill="FFFFFF"/>
              <w:rPr>
                <w:rFonts w:eastAsia="Times New Roman" w:cstheme="minorHAnsi"/>
                <w:color w:val="222222"/>
              </w:rPr>
            </w:pPr>
          </w:p>
          <w:p w14:paraId="3C014D77" w14:textId="77777777" w:rsidR="00291531" w:rsidRDefault="00291531" w:rsidP="00DF0DF7">
            <w:pPr>
              <w:shd w:val="clear" w:color="auto" w:fill="FFFFFF"/>
              <w:rPr>
                <w:rFonts w:eastAsia="Times New Roman" w:cstheme="minorHAnsi"/>
                <w:color w:val="222222"/>
              </w:rPr>
            </w:pPr>
          </w:p>
          <w:p w14:paraId="07C2FB16" w14:textId="77777777" w:rsidR="00291531" w:rsidRDefault="00291531" w:rsidP="00DF0DF7">
            <w:pPr>
              <w:shd w:val="clear" w:color="auto" w:fill="FFFFFF"/>
              <w:rPr>
                <w:rFonts w:eastAsia="Times New Roman" w:cstheme="minorHAnsi"/>
                <w:color w:val="222222"/>
              </w:rPr>
            </w:pPr>
          </w:p>
          <w:p w14:paraId="40688823" w14:textId="77777777" w:rsidR="00291531" w:rsidRPr="004C2B3C" w:rsidRDefault="00291531" w:rsidP="00DF0DF7">
            <w:pPr>
              <w:shd w:val="clear" w:color="auto" w:fill="FFFFFF"/>
              <w:rPr>
                <w:rFonts w:eastAsia="Times New Roman" w:cstheme="minorHAnsi"/>
                <w:color w:val="222222"/>
              </w:rPr>
            </w:pPr>
          </w:p>
        </w:tc>
      </w:tr>
    </w:tbl>
    <w:p w14:paraId="4B0385C3" w14:textId="7240AE27" w:rsidR="00117B97" w:rsidRDefault="00117B97" w:rsidP="00117B97">
      <w:r>
        <w:t xml:space="preserve"> </w:t>
      </w:r>
    </w:p>
    <w:p w14:paraId="6B43A6E0" w14:textId="77777777" w:rsidR="00291531" w:rsidRDefault="00291531">
      <w:pPr>
        <w:rPr>
          <w:rFonts w:asciiTheme="majorHAnsi" w:eastAsiaTheme="majorEastAsia" w:hAnsiTheme="majorHAnsi" w:cstheme="majorBidi"/>
          <w:b/>
          <w:color w:val="00759B" w:themeColor="accent1"/>
          <w:sz w:val="32"/>
          <w:szCs w:val="26"/>
        </w:rPr>
      </w:pPr>
      <w:r>
        <w:br w:type="page"/>
      </w:r>
    </w:p>
    <w:p w14:paraId="0544D8A0" w14:textId="332D4883" w:rsidR="00117B97" w:rsidRDefault="00117B97" w:rsidP="00117B97">
      <w:pPr>
        <w:pStyle w:val="Heading2"/>
      </w:pPr>
      <w:bookmarkStart w:id="4" w:name="_Toc189129499"/>
      <w:r>
        <w:lastRenderedPageBreak/>
        <w:t>Section 4: Tasks</w:t>
      </w:r>
      <w:bookmarkEnd w:id="4"/>
    </w:p>
    <w:p w14:paraId="70C54C96" w14:textId="515F8B66" w:rsidR="00117B97" w:rsidRDefault="00117B97" w:rsidP="00117B97">
      <w:pPr>
        <w:pStyle w:val="Heading3"/>
      </w:pPr>
      <w:r>
        <w:t>Selection Task 1</w:t>
      </w:r>
    </w:p>
    <w:p w14:paraId="440B2061" w14:textId="771F0C47" w:rsidR="00117B97" w:rsidRPr="00117B97" w:rsidRDefault="00117B97" w:rsidP="00117B97">
      <w:pPr>
        <w:rPr>
          <w:rFonts w:eastAsia="Times New Roman" w:cstheme="minorHAnsi"/>
          <w:color w:val="000000"/>
        </w:rPr>
      </w:pPr>
      <w:r w:rsidRPr="004B2684">
        <w:rPr>
          <w:rFonts w:eastAsia="Times New Roman" w:cstheme="minorHAnsi"/>
          <w:color w:val="000000"/>
        </w:rPr>
        <w:t>In this section, you will have the opportunity to answer 6 questions which will help us determine your suitability for the role. Please answer the 6 calculation questions, submitting your answer in the box provided.</w:t>
      </w:r>
    </w:p>
    <w:tbl>
      <w:tblPr>
        <w:tblStyle w:val="TableGrid"/>
        <w:tblW w:w="0" w:type="auto"/>
        <w:tblLook w:val="04A0" w:firstRow="1" w:lastRow="0" w:firstColumn="1" w:lastColumn="0" w:noHBand="0" w:noVBand="1"/>
      </w:tblPr>
      <w:tblGrid>
        <w:gridCol w:w="10194"/>
      </w:tblGrid>
      <w:tr w:rsidR="00117B97" w14:paraId="4E8018FC" w14:textId="77777777" w:rsidTr="00DF0DF7">
        <w:tc>
          <w:tcPr>
            <w:tcW w:w="10194" w:type="dxa"/>
            <w:shd w:val="clear" w:color="auto" w:fill="59B997" w:themeFill="background2"/>
          </w:tcPr>
          <w:p w14:paraId="6A9F0735" w14:textId="3EB10802" w:rsidR="00117B97" w:rsidRPr="003D6C80" w:rsidRDefault="00117B97" w:rsidP="00117B97">
            <w:pPr>
              <w:rPr>
                <w:rFonts w:ascii="Tahoma" w:eastAsia="Times New Roman" w:hAnsi="Tahoma" w:cs="Tahoma"/>
                <w:color w:val="000000"/>
              </w:rPr>
            </w:pPr>
            <w:r w:rsidRPr="003D6C80">
              <w:rPr>
                <w:rFonts w:ascii="Tahoma" w:eastAsia="Times New Roman" w:hAnsi="Tahoma" w:cs="Tahoma"/>
                <w:b/>
                <w:bCs/>
                <w:color w:val="000000"/>
              </w:rPr>
              <w:t>Q16.</w:t>
            </w:r>
            <w:r w:rsidRPr="003D6C80">
              <w:rPr>
                <w:rFonts w:ascii="Tahoma" w:eastAsiaTheme="minorEastAsia" w:hAnsi="Tahoma" w:cs="Tahoma"/>
                <w:lang w:eastAsia="en-GB"/>
              </w:rPr>
              <w:t xml:space="preserve"> </w:t>
            </w:r>
            <w:r w:rsidRPr="003D6C80">
              <w:rPr>
                <w:rFonts w:ascii="Tahoma" w:eastAsia="Times New Roman" w:hAnsi="Tahoma" w:cs="Tahoma"/>
                <w:color w:val="000000"/>
              </w:rPr>
              <w:t>A doctor has prescribed a 750mg loading dose of vancomycin for a patient with suspected prosthetic heart valve endocarditis. Water for Injections BP is used to reconstitute a 1g vial to prepare a 50mg/mL solution of vancomycin. The displacement value for vancomycin is 0.07mL/100mg.</w:t>
            </w:r>
          </w:p>
          <w:p w14:paraId="71E45F9B" w14:textId="77777777" w:rsidR="00117B97" w:rsidRPr="003D6C80" w:rsidRDefault="00117B97" w:rsidP="00117B97">
            <w:pPr>
              <w:rPr>
                <w:rFonts w:ascii="Tahoma" w:eastAsia="Times New Roman" w:hAnsi="Tahoma" w:cs="Tahoma"/>
                <w:color w:val="000000"/>
              </w:rPr>
            </w:pPr>
          </w:p>
          <w:p w14:paraId="14885DB8" w14:textId="6134B7F7" w:rsidR="00117B97" w:rsidRPr="003D6C80" w:rsidRDefault="00117B97" w:rsidP="00117B97">
            <w:pPr>
              <w:rPr>
                <w:rFonts w:ascii="Tahoma" w:hAnsi="Tahoma" w:cs="Tahoma"/>
                <w:b/>
                <w:bCs/>
              </w:rPr>
            </w:pPr>
            <w:r w:rsidRPr="003D6C80">
              <w:rPr>
                <w:rFonts w:ascii="Tahoma" w:eastAsia="Times New Roman" w:hAnsi="Tahoma" w:cs="Tahoma"/>
                <w:b/>
                <w:bCs/>
                <w:color w:val="000000"/>
              </w:rPr>
              <w:t>How many mL of Water for Injections BP, must be added to the vial in order to produce the required concentration? Give your answer to one decimal place.</w:t>
            </w:r>
          </w:p>
        </w:tc>
      </w:tr>
      <w:tr w:rsidR="00117B97" w14:paraId="1D597A28" w14:textId="77777777" w:rsidTr="003D6C80">
        <w:trPr>
          <w:trHeight w:val="647"/>
        </w:trPr>
        <w:tc>
          <w:tcPr>
            <w:tcW w:w="10194" w:type="dxa"/>
          </w:tcPr>
          <w:p w14:paraId="69768F0B"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234B5DC8" w14:textId="2B44D341"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mL</w:t>
            </w:r>
          </w:p>
        </w:tc>
      </w:tr>
    </w:tbl>
    <w:p w14:paraId="2C1D9CD7" w14:textId="5EF4E93F" w:rsidR="00117B97" w:rsidRDefault="00117B97" w:rsidP="00117B97"/>
    <w:tbl>
      <w:tblPr>
        <w:tblStyle w:val="TableGrid"/>
        <w:tblW w:w="0" w:type="auto"/>
        <w:tblLook w:val="04A0" w:firstRow="1" w:lastRow="0" w:firstColumn="1" w:lastColumn="0" w:noHBand="0" w:noVBand="1"/>
      </w:tblPr>
      <w:tblGrid>
        <w:gridCol w:w="10194"/>
      </w:tblGrid>
      <w:tr w:rsidR="00117B97" w14:paraId="3BD00629" w14:textId="77777777" w:rsidTr="00DF0DF7">
        <w:tc>
          <w:tcPr>
            <w:tcW w:w="10194" w:type="dxa"/>
            <w:shd w:val="clear" w:color="auto" w:fill="59B997" w:themeFill="background2"/>
          </w:tcPr>
          <w:p w14:paraId="461E6A7E" w14:textId="4E0840A1" w:rsidR="00117B97" w:rsidRPr="003D6C80" w:rsidRDefault="00117B97" w:rsidP="00117B97">
            <w:pPr>
              <w:rPr>
                <w:rFonts w:ascii="Tahoma" w:eastAsia="Times New Roman" w:hAnsi="Tahoma" w:cs="Tahoma"/>
                <w:color w:val="000000"/>
              </w:rPr>
            </w:pPr>
            <w:r w:rsidRPr="003D6C80">
              <w:rPr>
                <w:rFonts w:ascii="Tahoma" w:eastAsia="Times New Roman" w:hAnsi="Tahoma" w:cs="Tahoma"/>
                <w:b/>
                <w:bCs/>
                <w:color w:val="000000"/>
              </w:rPr>
              <w:t>Q17.</w:t>
            </w:r>
            <w:r w:rsidRPr="003D6C80">
              <w:rPr>
                <w:rFonts w:ascii="Tahoma" w:eastAsiaTheme="minorEastAsia" w:hAnsi="Tahoma" w:cs="Tahoma"/>
                <w:lang w:eastAsia="en-GB"/>
              </w:rPr>
              <w:t xml:space="preserve"> </w:t>
            </w:r>
            <w:r w:rsidRPr="003D6C80">
              <w:rPr>
                <w:rFonts w:ascii="Tahoma" w:eastAsia="Times New Roman" w:hAnsi="Tahoma" w:cs="Tahoma"/>
                <w:color w:val="000000"/>
              </w:rPr>
              <w:t>For environmental reasons, a GP practice is switching suitable patients from using a salbutamol pressurised metered-dose inhaler to a dry powder inhaler.</w:t>
            </w:r>
          </w:p>
          <w:p w14:paraId="17E84914"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color w:val="000000"/>
              </w:rPr>
              <w:t>There are 990 salbutamol pressurised metered-dose inhalers prescribed every month in the practice.</w:t>
            </w:r>
          </w:p>
          <w:p w14:paraId="45484DEC"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color w:val="000000"/>
              </w:rPr>
              <w:t>The cost for the inhalers is:</w:t>
            </w:r>
          </w:p>
          <w:p w14:paraId="01E21F6B" w14:textId="77777777" w:rsidR="00117B97" w:rsidRPr="003D6C80" w:rsidRDefault="00117B97" w:rsidP="00117B97">
            <w:pPr>
              <w:numPr>
                <w:ilvl w:val="0"/>
                <w:numId w:val="31"/>
              </w:numPr>
              <w:rPr>
                <w:rFonts w:ascii="Tahoma" w:eastAsia="Times New Roman" w:hAnsi="Tahoma" w:cs="Tahoma"/>
                <w:color w:val="000000"/>
              </w:rPr>
            </w:pPr>
            <w:r w:rsidRPr="003D6C80">
              <w:rPr>
                <w:rFonts w:ascii="Tahoma" w:eastAsia="Times New Roman" w:hAnsi="Tahoma" w:cs="Tahoma"/>
                <w:color w:val="000000"/>
              </w:rPr>
              <w:t>pressurised metered-dose inhaler - £1.50/200 dose inhaler</w:t>
            </w:r>
          </w:p>
          <w:p w14:paraId="5ADC06B0" w14:textId="77777777" w:rsidR="00117B97" w:rsidRPr="003D6C80" w:rsidRDefault="00117B97" w:rsidP="00117B97">
            <w:pPr>
              <w:numPr>
                <w:ilvl w:val="0"/>
                <w:numId w:val="31"/>
              </w:numPr>
              <w:rPr>
                <w:rFonts w:ascii="Tahoma" w:eastAsia="Times New Roman" w:hAnsi="Tahoma" w:cs="Tahoma"/>
                <w:color w:val="000000"/>
              </w:rPr>
            </w:pPr>
            <w:r w:rsidRPr="003D6C80">
              <w:rPr>
                <w:rFonts w:ascii="Tahoma" w:eastAsia="Times New Roman" w:hAnsi="Tahoma" w:cs="Tahoma"/>
                <w:color w:val="000000"/>
              </w:rPr>
              <w:t>dry powder inhaler - £3.31/200 dose inhaler</w:t>
            </w:r>
          </w:p>
          <w:p w14:paraId="45F97E55" w14:textId="77777777" w:rsidR="00117B97" w:rsidRPr="003D6C80" w:rsidRDefault="00117B97" w:rsidP="00117B97">
            <w:pPr>
              <w:rPr>
                <w:rFonts w:ascii="Tahoma" w:eastAsia="Times New Roman" w:hAnsi="Tahoma" w:cs="Tahoma"/>
                <w:color w:val="000000"/>
              </w:rPr>
            </w:pPr>
          </w:p>
          <w:p w14:paraId="0F705F0B"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color w:val="000000"/>
              </w:rPr>
              <w:t>It is predicted that 60% of the pressurised metered-dose inhalers will be changed to a dry powder inhaler and the number of inhalers used per month will stay the same.  </w:t>
            </w:r>
          </w:p>
          <w:p w14:paraId="478895EF" w14:textId="77777777" w:rsidR="00291531" w:rsidRPr="003D6C80" w:rsidRDefault="00291531" w:rsidP="00117B97">
            <w:pPr>
              <w:rPr>
                <w:rFonts w:ascii="Tahoma" w:eastAsia="Times New Roman" w:hAnsi="Tahoma" w:cs="Tahoma"/>
                <w:color w:val="000000"/>
              </w:rPr>
            </w:pPr>
          </w:p>
          <w:p w14:paraId="53ECBB08" w14:textId="6B9E97B2" w:rsidR="00117B97" w:rsidRPr="003D6C80" w:rsidRDefault="00117B97" w:rsidP="00DF0DF7">
            <w:pPr>
              <w:rPr>
                <w:rFonts w:ascii="Tahoma" w:eastAsia="Times New Roman" w:hAnsi="Tahoma" w:cs="Tahoma"/>
                <w:b/>
                <w:bCs/>
                <w:color w:val="000000"/>
              </w:rPr>
            </w:pPr>
            <w:r w:rsidRPr="003D6C80">
              <w:rPr>
                <w:rFonts w:ascii="Tahoma" w:eastAsia="Times New Roman" w:hAnsi="Tahoma" w:cs="Tahoma"/>
                <w:b/>
                <w:bCs/>
                <w:color w:val="000000"/>
              </w:rPr>
              <w:t>What is the increased prescribing cost, in pounds, to the practice over a 6-month period from this switch? Give your answer to the nearest pound. </w:t>
            </w:r>
          </w:p>
        </w:tc>
      </w:tr>
      <w:tr w:rsidR="00117B97" w14:paraId="3AC6EA84" w14:textId="77777777" w:rsidTr="003D6C80">
        <w:trPr>
          <w:trHeight w:val="617"/>
        </w:trPr>
        <w:tc>
          <w:tcPr>
            <w:tcW w:w="10194" w:type="dxa"/>
          </w:tcPr>
          <w:p w14:paraId="36892E15"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47B9B7A4" w14:textId="64C510B6"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pounds</w:t>
            </w:r>
          </w:p>
        </w:tc>
      </w:tr>
    </w:tbl>
    <w:p w14:paraId="7C1F9EEB" w14:textId="77777777" w:rsidR="00117B97" w:rsidRDefault="00117B97" w:rsidP="00117B97"/>
    <w:tbl>
      <w:tblPr>
        <w:tblStyle w:val="TableGrid"/>
        <w:tblW w:w="0" w:type="auto"/>
        <w:tblLook w:val="04A0" w:firstRow="1" w:lastRow="0" w:firstColumn="1" w:lastColumn="0" w:noHBand="0" w:noVBand="1"/>
      </w:tblPr>
      <w:tblGrid>
        <w:gridCol w:w="10194"/>
      </w:tblGrid>
      <w:tr w:rsidR="00117B97" w14:paraId="1D10FD28" w14:textId="77777777" w:rsidTr="00DF0DF7">
        <w:tc>
          <w:tcPr>
            <w:tcW w:w="10194" w:type="dxa"/>
            <w:shd w:val="clear" w:color="auto" w:fill="59B997" w:themeFill="background2"/>
          </w:tcPr>
          <w:p w14:paraId="3B72B15F"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b/>
                <w:bCs/>
                <w:color w:val="000000"/>
              </w:rPr>
              <w:t xml:space="preserve">Q18. </w:t>
            </w:r>
            <w:r w:rsidRPr="003D6C80">
              <w:rPr>
                <w:rFonts w:ascii="Tahoma" w:eastAsia="Times New Roman" w:hAnsi="Tahoma" w:cs="Tahoma"/>
                <w:color w:val="000000"/>
              </w:rPr>
              <w:t>A 31-year-old woman with Crohn’s disease has been treated with IV hydrocortisone 100mg four times a day for three days. She is now to start the following reducing regimen of prednisolone:</w:t>
            </w:r>
          </w:p>
          <w:p w14:paraId="3A0B5D35" w14:textId="77777777" w:rsidR="00117B97" w:rsidRPr="003D6C80" w:rsidRDefault="00117B97" w:rsidP="00117B97">
            <w:pPr>
              <w:numPr>
                <w:ilvl w:val="0"/>
                <w:numId w:val="32"/>
              </w:numPr>
              <w:rPr>
                <w:rFonts w:ascii="Tahoma" w:eastAsia="Times New Roman" w:hAnsi="Tahoma" w:cs="Tahoma"/>
                <w:color w:val="000000"/>
              </w:rPr>
            </w:pPr>
            <w:r w:rsidRPr="003D6C80">
              <w:rPr>
                <w:rFonts w:ascii="Tahoma" w:eastAsia="Times New Roman" w:hAnsi="Tahoma" w:cs="Tahoma"/>
                <w:color w:val="000000"/>
              </w:rPr>
              <w:t>prednisolone 40mg once daily in the morning for two weeks. Then reduce the daily dose by 5mg at weekly intervals to zero, before stopping</w:t>
            </w:r>
          </w:p>
          <w:p w14:paraId="61038FF8" w14:textId="77777777" w:rsidR="00117B97" w:rsidRPr="003D6C80" w:rsidRDefault="00117B97" w:rsidP="00117B97">
            <w:pPr>
              <w:rPr>
                <w:rFonts w:ascii="Tahoma" w:eastAsia="Times New Roman" w:hAnsi="Tahoma" w:cs="Tahoma"/>
                <w:b/>
                <w:bCs/>
                <w:color w:val="000000"/>
              </w:rPr>
            </w:pPr>
            <w:r w:rsidRPr="003D6C80">
              <w:rPr>
                <w:rFonts w:ascii="Tahoma" w:eastAsia="Times New Roman" w:hAnsi="Tahoma" w:cs="Tahoma"/>
                <w:b/>
                <w:bCs/>
                <w:color w:val="000000"/>
              </w:rPr>
              <w:t> </w:t>
            </w:r>
          </w:p>
          <w:p w14:paraId="60B71580" w14:textId="77777777" w:rsidR="00117B97" w:rsidRPr="003D6C80" w:rsidRDefault="00117B97" w:rsidP="00117B97">
            <w:pPr>
              <w:rPr>
                <w:rFonts w:ascii="Tahoma" w:eastAsia="Times New Roman" w:hAnsi="Tahoma" w:cs="Tahoma"/>
                <w:b/>
                <w:bCs/>
                <w:color w:val="000000"/>
              </w:rPr>
            </w:pPr>
            <w:r w:rsidRPr="003D6C80">
              <w:rPr>
                <w:rFonts w:ascii="Tahoma" w:eastAsia="Times New Roman" w:hAnsi="Tahoma" w:cs="Tahoma"/>
                <w:b/>
                <w:bCs/>
                <w:color w:val="000000"/>
              </w:rPr>
              <w:t>How many prednisolone 5mg tablets are required to complete the course?   </w:t>
            </w:r>
          </w:p>
          <w:p w14:paraId="3043333A" w14:textId="287C165D" w:rsidR="00117B97" w:rsidRPr="003D6C80" w:rsidRDefault="00117B97" w:rsidP="00DF0DF7">
            <w:pPr>
              <w:rPr>
                <w:rFonts w:ascii="Tahoma" w:eastAsia="Times New Roman" w:hAnsi="Tahoma" w:cs="Tahoma"/>
                <w:b/>
                <w:bCs/>
                <w:color w:val="000000"/>
              </w:rPr>
            </w:pPr>
          </w:p>
        </w:tc>
      </w:tr>
      <w:tr w:rsidR="00117B97" w14:paraId="5AF8D4FC" w14:textId="77777777" w:rsidTr="003D6C80">
        <w:trPr>
          <w:trHeight w:val="651"/>
        </w:trPr>
        <w:tc>
          <w:tcPr>
            <w:tcW w:w="10194" w:type="dxa"/>
          </w:tcPr>
          <w:p w14:paraId="2FCCAD24"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5A1B0E1A" w14:textId="49C6F808"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tablet(s)</w:t>
            </w:r>
          </w:p>
        </w:tc>
      </w:tr>
    </w:tbl>
    <w:p w14:paraId="27B7770C" w14:textId="77777777" w:rsidR="00117B97" w:rsidRDefault="00117B97" w:rsidP="00117B97"/>
    <w:p w14:paraId="5E70DFE5" w14:textId="77777777" w:rsidR="00291531" w:rsidRDefault="00291531" w:rsidP="00117B97"/>
    <w:tbl>
      <w:tblPr>
        <w:tblStyle w:val="TableGrid"/>
        <w:tblW w:w="0" w:type="auto"/>
        <w:tblLook w:val="04A0" w:firstRow="1" w:lastRow="0" w:firstColumn="1" w:lastColumn="0" w:noHBand="0" w:noVBand="1"/>
      </w:tblPr>
      <w:tblGrid>
        <w:gridCol w:w="10194"/>
      </w:tblGrid>
      <w:tr w:rsidR="00117B97" w14:paraId="05836593" w14:textId="77777777" w:rsidTr="00DF0DF7">
        <w:tc>
          <w:tcPr>
            <w:tcW w:w="10194" w:type="dxa"/>
            <w:shd w:val="clear" w:color="auto" w:fill="59B997" w:themeFill="background2"/>
          </w:tcPr>
          <w:p w14:paraId="3844F326"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b/>
                <w:bCs/>
                <w:color w:val="000000"/>
              </w:rPr>
              <w:lastRenderedPageBreak/>
              <w:t>Q19</w:t>
            </w:r>
            <w:r w:rsidRPr="003D6C80">
              <w:rPr>
                <w:rFonts w:ascii="Tahoma" w:eastAsia="Times New Roman" w:hAnsi="Tahoma" w:cs="Tahoma"/>
                <w:color w:val="000000"/>
              </w:rPr>
              <w:t>. A woman who has severe pain due to lung cancer is taking the following medicines:</w:t>
            </w:r>
          </w:p>
          <w:p w14:paraId="702AAB04" w14:textId="77777777" w:rsidR="00117B97" w:rsidRPr="003D6C80" w:rsidRDefault="00117B97" w:rsidP="00117B97">
            <w:pPr>
              <w:rPr>
                <w:rFonts w:ascii="Tahoma" w:eastAsia="Times New Roman" w:hAnsi="Tahoma" w:cs="Tahoma"/>
                <w:color w:val="000000"/>
              </w:rPr>
            </w:pPr>
          </w:p>
          <w:p w14:paraId="4830C0A9" w14:textId="77777777" w:rsidR="00117B97" w:rsidRPr="003D6C80" w:rsidRDefault="00117B97" w:rsidP="00117B97">
            <w:pPr>
              <w:numPr>
                <w:ilvl w:val="0"/>
                <w:numId w:val="33"/>
              </w:numPr>
              <w:rPr>
                <w:rFonts w:ascii="Tahoma" w:eastAsia="Times New Roman" w:hAnsi="Tahoma" w:cs="Tahoma"/>
                <w:color w:val="000000"/>
              </w:rPr>
            </w:pPr>
            <w:r w:rsidRPr="003D6C80">
              <w:rPr>
                <w:rFonts w:ascii="Tahoma" w:eastAsia="Times New Roman" w:hAnsi="Tahoma" w:cs="Tahoma"/>
                <w:color w:val="000000"/>
              </w:rPr>
              <w:t>MST Continus tablets (morphine m/r) 60mg every 12 hours</w:t>
            </w:r>
          </w:p>
          <w:p w14:paraId="115BF4A8" w14:textId="77777777" w:rsidR="00117B97" w:rsidRPr="003D6C80" w:rsidRDefault="00117B97" w:rsidP="00117B97">
            <w:pPr>
              <w:numPr>
                <w:ilvl w:val="0"/>
                <w:numId w:val="33"/>
              </w:numPr>
              <w:rPr>
                <w:rFonts w:ascii="Tahoma" w:eastAsia="Times New Roman" w:hAnsi="Tahoma" w:cs="Tahoma"/>
                <w:color w:val="000000"/>
              </w:rPr>
            </w:pPr>
            <w:r w:rsidRPr="003D6C80">
              <w:rPr>
                <w:rFonts w:ascii="Tahoma" w:eastAsia="Times New Roman" w:hAnsi="Tahoma" w:cs="Tahoma"/>
                <w:color w:val="000000"/>
              </w:rPr>
              <w:t>MST Continus tablets (morphine m/r)​ 30mg every 12 hours</w:t>
            </w:r>
          </w:p>
          <w:p w14:paraId="0FC57BAB" w14:textId="77777777" w:rsidR="00117B97" w:rsidRPr="003D6C80" w:rsidRDefault="00117B97" w:rsidP="00117B97">
            <w:pPr>
              <w:rPr>
                <w:rFonts w:ascii="Tahoma" w:eastAsia="Times New Roman" w:hAnsi="Tahoma" w:cs="Tahoma"/>
                <w:color w:val="000000"/>
              </w:rPr>
            </w:pPr>
          </w:p>
          <w:p w14:paraId="26261029" w14:textId="77777777" w:rsidR="00117B97" w:rsidRPr="003D6C80" w:rsidRDefault="00117B97" w:rsidP="00117B97">
            <w:pPr>
              <w:rPr>
                <w:rFonts w:ascii="Tahoma" w:eastAsia="Times New Roman" w:hAnsi="Tahoma" w:cs="Tahoma"/>
                <w:color w:val="000000"/>
              </w:rPr>
            </w:pPr>
            <w:r w:rsidRPr="003D6C80">
              <w:rPr>
                <w:rFonts w:ascii="Tahoma" w:eastAsia="Times New Roman" w:hAnsi="Tahoma" w:cs="Tahoma"/>
                <w:color w:val="000000"/>
              </w:rPr>
              <w:t>Her doctor prescribes Oramorph (morphine) 20mg/mL concentrated oral solution at the standard recommended maximum dose for breakthrough pain.</w:t>
            </w:r>
          </w:p>
          <w:p w14:paraId="71512429" w14:textId="77777777" w:rsidR="00117B97" w:rsidRPr="003D6C80" w:rsidRDefault="00117B97" w:rsidP="00117B97">
            <w:pPr>
              <w:rPr>
                <w:rFonts w:ascii="Tahoma" w:eastAsia="Times New Roman" w:hAnsi="Tahoma" w:cs="Tahoma"/>
                <w:b/>
                <w:bCs/>
                <w:color w:val="000000"/>
              </w:rPr>
            </w:pPr>
          </w:p>
          <w:p w14:paraId="1D46C1D9" w14:textId="77777777" w:rsidR="00117B97" w:rsidRPr="003D6C80" w:rsidRDefault="00117B97" w:rsidP="00117B97">
            <w:pPr>
              <w:rPr>
                <w:rFonts w:ascii="Tahoma" w:eastAsia="Times New Roman" w:hAnsi="Tahoma" w:cs="Tahoma"/>
                <w:b/>
                <w:bCs/>
                <w:color w:val="000000"/>
              </w:rPr>
            </w:pPr>
            <w:r w:rsidRPr="003D6C80">
              <w:rPr>
                <w:rFonts w:ascii="Tahoma" w:eastAsia="Times New Roman" w:hAnsi="Tahoma" w:cs="Tahoma"/>
                <w:b/>
                <w:bCs/>
                <w:color w:val="000000"/>
              </w:rPr>
              <w:t xml:space="preserve">How many mL of Oramorph (morphine) 20mg/mL concentrated oral solution does this woman require for each breakthrough pain dose? Give your answer to one decimal place. </w:t>
            </w:r>
          </w:p>
          <w:p w14:paraId="3B56A1A1" w14:textId="77777777" w:rsidR="00117B97" w:rsidRPr="003D6C80" w:rsidRDefault="00117B97" w:rsidP="00DF0DF7">
            <w:pPr>
              <w:rPr>
                <w:rFonts w:ascii="Tahoma" w:eastAsia="Times New Roman" w:hAnsi="Tahoma" w:cs="Tahoma"/>
                <w:b/>
                <w:bCs/>
                <w:color w:val="000000"/>
              </w:rPr>
            </w:pPr>
          </w:p>
        </w:tc>
      </w:tr>
      <w:tr w:rsidR="00117B97" w14:paraId="638DF02F" w14:textId="77777777" w:rsidTr="003D6C80">
        <w:trPr>
          <w:trHeight w:val="625"/>
        </w:trPr>
        <w:tc>
          <w:tcPr>
            <w:tcW w:w="10194" w:type="dxa"/>
          </w:tcPr>
          <w:p w14:paraId="1CDC61D7"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4DA239BD" w14:textId="0D16CB97"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mL</w:t>
            </w:r>
          </w:p>
        </w:tc>
      </w:tr>
    </w:tbl>
    <w:p w14:paraId="50AC0B60" w14:textId="77777777" w:rsidR="00117B97" w:rsidRDefault="00117B97" w:rsidP="00117B97"/>
    <w:tbl>
      <w:tblPr>
        <w:tblStyle w:val="TableGrid"/>
        <w:tblW w:w="0" w:type="auto"/>
        <w:tblLook w:val="04A0" w:firstRow="1" w:lastRow="0" w:firstColumn="1" w:lastColumn="0" w:noHBand="0" w:noVBand="1"/>
      </w:tblPr>
      <w:tblGrid>
        <w:gridCol w:w="10194"/>
      </w:tblGrid>
      <w:tr w:rsidR="00117B97" w14:paraId="09A51267" w14:textId="77777777" w:rsidTr="00DF0DF7">
        <w:tc>
          <w:tcPr>
            <w:tcW w:w="10194" w:type="dxa"/>
            <w:shd w:val="clear" w:color="auto" w:fill="59B997" w:themeFill="background2"/>
          </w:tcPr>
          <w:p w14:paraId="5F8067A1" w14:textId="4F3F9B94" w:rsidR="00117B97" w:rsidRPr="003D6C80" w:rsidRDefault="00117B97" w:rsidP="00117B97">
            <w:pPr>
              <w:rPr>
                <w:rFonts w:ascii="Tahoma" w:hAnsi="Tahoma" w:cs="Tahoma"/>
              </w:rPr>
            </w:pPr>
            <w:r w:rsidRPr="003D6C80">
              <w:rPr>
                <w:rFonts w:ascii="Tahoma" w:hAnsi="Tahoma" w:cs="Tahoma"/>
                <w:b/>
                <w:bCs/>
                <w:color w:val="000000"/>
              </w:rPr>
              <w:t>Q20</w:t>
            </w:r>
            <w:r w:rsidRPr="003D6C80">
              <w:rPr>
                <w:rFonts w:ascii="Tahoma" w:hAnsi="Tahoma" w:cs="Tahoma"/>
                <w:color w:val="000000"/>
              </w:rPr>
              <w:t xml:space="preserve">. </w:t>
            </w:r>
            <w:r w:rsidRPr="003D6C80">
              <w:rPr>
                <w:rFonts w:ascii="Tahoma" w:hAnsi="Tahoma" w:cs="Tahoma"/>
              </w:rPr>
              <w:t>An 11-year-old child weighing 35kg is travelling to a country with a known risk of malaria for 6 weeks and requires malaria prophylaxis. They will take atovaquone with proguanil hydrochloride 62.5mg/25mg tablets at a dose of 3 tablets once daily, starting 2 days before entering the malaria-endemic area and continue for 1 week after leaving.</w:t>
            </w:r>
          </w:p>
          <w:p w14:paraId="324EA056" w14:textId="77777777" w:rsidR="00117B97" w:rsidRPr="003D6C80" w:rsidRDefault="00117B97" w:rsidP="00117B97">
            <w:pPr>
              <w:rPr>
                <w:rFonts w:ascii="Tahoma" w:hAnsi="Tahoma" w:cs="Tahoma"/>
              </w:rPr>
            </w:pPr>
          </w:p>
          <w:p w14:paraId="5C14664D" w14:textId="77777777" w:rsidR="00117B97" w:rsidRPr="003D6C80" w:rsidRDefault="00117B97" w:rsidP="00117B97">
            <w:pPr>
              <w:rPr>
                <w:rFonts w:ascii="Tahoma" w:hAnsi="Tahoma" w:cs="Tahoma"/>
                <w:b/>
                <w:bCs/>
              </w:rPr>
            </w:pPr>
            <w:r w:rsidRPr="003D6C80">
              <w:rPr>
                <w:rFonts w:ascii="Tahoma" w:hAnsi="Tahoma" w:cs="Tahoma"/>
                <w:b/>
                <w:bCs/>
              </w:rPr>
              <w:t xml:space="preserve">How many atovaquone with proguanil hydrochloride 62.5mg/25mg tablets are required for the entire course? </w:t>
            </w:r>
          </w:p>
          <w:p w14:paraId="42030A0B" w14:textId="15A57782" w:rsidR="00117B97" w:rsidRPr="003D6C80" w:rsidRDefault="00117B97" w:rsidP="00DF0DF7">
            <w:pPr>
              <w:rPr>
                <w:rFonts w:ascii="Tahoma" w:eastAsia="Times New Roman" w:hAnsi="Tahoma" w:cs="Tahoma"/>
                <w:b/>
                <w:bCs/>
                <w:color w:val="000000"/>
              </w:rPr>
            </w:pPr>
          </w:p>
        </w:tc>
      </w:tr>
      <w:tr w:rsidR="00117B97" w14:paraId="4CCF8B02" w14:textId="77777777" w:rsidTr="003D6C80">
        <w:trPr>
          <w:trHeight w:val="645"/>
        </w:trPr>
        <w:tc>
          <w:tcPr>
            <w:tcW w:w="10194" w:type="dxa"/>
          </w:tcPr>
          <w:p w14:paraId="1CBFBB0F"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0277E66D" w14:textId="2175B36F"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tablet(s)</w:t>
            </w:r>
          </w:p>
        </w:tc>
      </w:tr>
    </w:tbl>
    <w:p w14:paraId="5114BA66" w14:textId="77777777" w:rsidR="00117B97" w:rsidRPr="00117B97" w:rsidRDefault="00117B97" w:rsidP="00117B97"/>
    <w:tbl>
      <w:tblPr>
        <w:tblStyle w:val="TableGrid"/>
        <w:tblW w:w="0" w:type="auto"/>
        <w:tblLook w:val="04A0" w:firstRow="1" w:lastRow="0" w:firstColumn="1" w:lastColumn="0" w:noHBand="0" w:noVBand="1"/>
      </w:tblPr>
      <w:tblGrid>
        <w:gridCol w:w="10194"/>
      </w:tblGrid>
      <w:tr w:rsidR="00117B97" w14:paraId="7D18D614" w14:textId="77777777" w:rsidTr="00DF0DF7">
        <w:tc>
          <w:tcPr>
            <w:tcW w:w="10194" w:type="dxa"/>
            <w:shd w:val="clear" w:color="auto" w:fill="59B997" w:themeFill="background2"/>
          </w:tcPr>
          <w:p w14:paraId="3651D93B" w14:textId="77777777" w:rsidR="00117B97" w:rsidRPr="003D6C80" w:rsidRDefault="00117B97" w:rsidP="00117B97">
            <w:pPr>
              <w:rPr>
                <w:rFonts w:ascii="Tahoma" w:hAnsi="Tahoma" w:cs="Tahoma"/>
              </w:rPr>
            </w:pPr>
            <w:r w:rsidRPr="003D6C80">
              <w:rPr>
                <w:rFonts w:ascii="Tahoma" w:hAnsi="Tahoma" w:cs="Tahoma"/>
                <w:b/>
                <w:bCs/>
              </w:rPr>
              <w:t xml:space="preserve">Q21. </w:t>
            </w:r>
            <w:r w:rsidRPr="003D6C80">
              <w:rPr>
                <w:rFonts w:ascii="Tahoma" w:hAnsi="Tahoma" w:cs="Tahoma"/>
              </w:rPr>
              <w:t>A man weighing 70kg requires a loading dose of IV phenytoin. The loading dose is 20mg/kg for 1 dose (max. per dose 2g) given at a rate not exceeding 1mg/kg/minute (max. 50mg/minute).</w:t>
            </w:r>
          </w:p>
          <w:p w14:paraId="7D076ED1" w14:textId="77777777" w:rsidR="00117B97" w:rsidRPr="003D6C80" w:rsidRDefault="00117B97" w:rsidP="00117B97">
            <w:pPr>
              <w:rPr>
                <w:rFonts w:ascii="Tahoma" w:hAnsi="Tahoma" w:cs="Tahoma"/>
              </w:rPr>
            </w:pPr>
            <w:r w:rsidRPr="003D6C80">
              <w:rPr>
                <w:rFonts w:ascii="Tahoma" w:hAnsi="Tahoma" w:cs="Tahoma"/>
              </w:rPr>
              <w:t> </w:t>
            </w:r>
          </w:p>
          <w:p w14:paraId="21334595" w14:textId="77777777" w:rsidR="00117B97" w:rsidRPr="003D6C80" w:rsidRDefault="00117B97" w:rsidP="00117B97">
            <w:pPr>
              <w:rPr>
                <w:rFonts w:ascii="Tahoma" w:hAnsi="Tahoma" w:cs="Tahoma"/>
                <w:b/>
                <w:bCs/>
                <w:color w:val="000000"/>
              </w:rPr>
            </w:pPr>
            <w:r w:rsidRPr="003D6C80">
              <w:rPr>
                <w:rFonts w:ascii="Tahoma" w:hAnsi="Tahoma" w:cs="Tahoma"/>
                <w:b/>
                <w:bCs/>
                <w:color w:val="000000"/>
              </w:rPr>
              <w:t xml:space="preserve">What is the minimum number of minutes that his loading dose of phenytoin should be infused over? </w:t>
            </w:r>
          </w:p>
          <w:p w14:paraId="43D92979" w14:textId="77777777" w:rsidR="00117B97" w:rsidRPr="003D6C80" w:rsidRDefault="00117B97" w:rsidP="00DF0DF7">
            <w:pPr>
              <w:rPr>
                <w:rFonts w:ascii="Tahoma" w:eastAsia="Times New Roman" w:hAnsi="Tahoma" w:cs="Tahoma"/>
                <w:b/>
                <w:bCs/>
                <w:color w:val="000000"/>
              </w:rPr>
            </w:pPr>
          </w:p>
        </w:tc>
      </w:tr>
      <w:tr w:rsidR="00117B97" w14:paraId="37CF1276" w14:textId="77777777" w:rsidTr="003D6C80">
        <w:trPr>
          <w:trHeight w:val="775"/>
        </w:trPr>
        <w:tc>
          <w:tcPr>
            <w:tcW w:w="10194" w:type="dxa"/>
          </w:tcPr>
          <w:p w14:paraId="3CD9B646" w14:textId="77777777" w:rsidR="00117B97" w:rsidRPr="003D6C80" w:rsidRDefault="00117B97" w:rsidP="00DF0DF7">
            <w:pPr>
              <w:shd w:val="clear" w:color="auto" w:fill="FFFFFF"/>
              <w:rPr>
                <w:rFonts w:ascii="Tahoma" w:eastAsia="Times New Roman" w:hAnsi="Tahoma" w:cs="Tahoma"/>
                <w:color w:val="222222"/>
              </w:rPr>
            </w:pPr>
            <w:r w:rsidRPr="003D6C80">
              <w:rPr>
                <w:rFonts w:ascii="Tahoma" w:eastAsia="Times New Roman" w:hAnsi="Tahoma" w:cs="Tahoma"/>
                <w:color w:val="222222"/>
              </w:rPr>
              <w:t xml:space="preserve">      </w:t>
            </w:r>
          </w:p>
          <w:p w14:paraId="073282C2" w14:textId="6E8E8F5E" w:rsidR="00117B97" w:rsidRPr="003D6C80" w:rsidRDefault="00117B97" w:rsidP="00DF0DF7">
            <w:pPr>
              <w:shd w:val="clear" w:color="auto" w:fill="FFFFFF"/>
              <w:rPr>
                <w:rFonts w:ascii="Tahoma" w:eastAsia="Times New Roman" w:hAnsi="Tahoma" w:cs="Tahoma"/>
                <w:b/>
                <w:bCs/>
                <w:color w:val="222222"/>
              </w:rPr>
            </w:pPr>
            <w:r w:rsidRPr="003D6C80">
              <w:rPr>
                <w:rFonts w:ascii="Tahoma" w:eastAsia="Times New Roman" w:hAnsi="Tahoma" w:cs="Tahoma"/>
                <w:color w:val="222222"/>
              </w:rPr>
              <w:t xml:space="preserve">  ___</w:t>
            </w:r>
            <w:r w:rsidRPr="003D6C80">
              <w:rPr>
                <w:rFonts w:ascii="Tahoma" w:eastAsia="Times New Roman" w:hAnsi="Tahoma" w:cs="Tahoma"/>
                <w:b/>
                <w:bCs/>
                <w:color w:val="222222"/>
              </w:rPr>
              <w:t>minutes(s)</w:t>
            </w:r>
          </w:p>
        </w:tc>
      </w:tr>
    </w:tbl>
    <w:p w14:paraId="1E04055F" w14:textId="77777777" w:rsidR="00117B97" w:rsidRPr="00117B97" w:rsidRDefault="00117B97" w:rsidP="00117B97"/>
    <w:p w14:paraId="5C8C0443" w14:textId="77777777" w:rsidR="00291531" w:rsidRDefault="00291531">
      <w:pPr>
        <w:rPr>
          <w:rFonts w:asciiTheme="majorHAnsi" w:eastAsiaTheme="majorEastAsia" w:hAnsiTheme="majorHAnsi" w:cstheme="majorBidi"/>
          <w:b/>
          <w:color w:val="00759B" w:themeColor="accent1"/>
          <w:sz w:val="32"/>
          <w:szCs w:val="26"/>
        </w:rPr>
      </w:pPr>
      <w:r>
        <w:br w:type="page"/>
      </w:r>
    </w:p>
    <w:p w14:paraId="1B4ED273" w14:textId="2B4A4D80" w:rsidR="00117B97" w:rsidRDefault="00117B97" w:rsidP="00117B97">
      <w:pPr>
        <w:pStyle w:val="Heading2"/>
      </w:pPr>
      <w:bookmarkStart w:id="5" w:name="_Toc189129500"/>
      <w:r>
        <w:lastRenderedPageBreak/>
        <w:t>Selection task 2</w:t>
      </w:r>
      <w:bookmarkEnd w:id="5"/>
    </w:p>
    <w:p w14:paraId="7003BF03" w14:textId="7573AC21" w:rsidR="00117B97" w:rsidRDefault="00CF189D" w:rsidP="00117B97">
      <w:r>
        <w:t>Please review the 4 registration assessment questions below and then rank them in order of difficulty from the easiest (1) to the most difficult (4) for trainee pharmacists.</w:t>
      </w:r>
    </w:p>
    <w:tbl>
      <w:tblPr>
        <w:tblW w:w="49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0"/>
      </w:tblGrid>
      <w:tr w:rsidR="00CF189D" w14:paraId="3E52B73B" w14:textId="77777777" w:rsidTr="00DF0DF7">
        <w:trPr>
          <w:tblCellSpacing w:w="0" w:type="dxa"/>
          <w:jc w:val="center"/>
        </w:trPr>
        <w:tc>
          <w:tcPr>
            <w:tcW w:w="0" w:type="auto"/>
            <w:shd w:val="clear" w:color="auto" w:fill="FFFFFF"/>
            <w:tcMar>
              <w:top w:w="150" w:type="dxa"/>
              <w:left w:w="150" w:type="dxa"/>
              <w:bottom w:w="150" w:type="dxa"/>
              <w:right w:w="150" w:type="dxa"/>
            </w:tcMar>
            <w:vAlign w:val="center"/>
          </w:tcPr>
          <w:p w14:paraId="7970D7CF" w14:textId="77777777" w:rsidR="00CF189D" w:rsidRDefault="00CF189D" w:rsidP="00DF0DF7">
            <w:pPr>
              <w:pStyle w:val="m6017424654655005401msolistparagraph"/>
              <w:shd w:val="clear" w:color="auto" w:fill="FFFFFF"/>
              <w:spacing w:before="0" w:beforeAutospacing="0" w:after="0" w:afterAutospacing="0"/>
              <w:rPr>
                <w:rFonts w:ascii="Tahoma" w:hAnsi="Tahoma" w:cs="Tahoma"/>
                <w:color w:val="000000" w:themeColor="text1"/>
                <w:spacing w:val="-2"/>
              </w:rPr>
            </w:pPr>
            <w:r w:rsidRPr="00EE3B3C">
              <w:rPr>
                <w:rFonts w:ascii="Tahoma" w:hAnsi="Tahoma" w:cs="Tahoma"/>
                <w:b/>
                <w:bCs/>
                <w:color w:val="000000" w:themeColor="text1"/>
                <w:spacing w:val="-2"/>
              </w:rPr>
              <w:t>QUESTION 1</w:t>
            </w:r>
            <w:r>
              <w:rPr>
                <w:rFonts w:ascii="Roboto" w:hAnsi="Roboto"/>
                <w:color w:val="222222"/>
                <w:sz w:val="21"/>
                <w:szCs w:val="21"/>
              </w:rPr>
              <w:br/>
            </w:r>
            <w:r>
              <w:rPr>
                <w:rFonts w:ascii="Roboto" w:hAnsi="Roboto"/>
                <w:color w:val="222222"/>
                <w:sz w:val="21"/>
                <w:szCs w:val="21"/>
              </w:rPr>
              <w:br/>
            </w:r>
            <w:r w:rsidRPr="001B1E43">
              <w:rPr>
                <w:rFonts w:ascii="Tahoma" w:hAnsi="Tahoma" w:cs="Tahoma"/>
                <w:color w:val="000000" w:themeColor="text1"/>
                <w:spacing w:val="-2"/>
              </w:rPr>
              <w:t xml:space="preserve">A 45-year-old black man of African family origin has been diagnosed with hypertension. His BP is 160/100mmHg. He is starting antihypertensive therapy. He </w:t>
            </w:r>
            <w:r>
              <w:rPr>
                <w:rFonts w:ascii="Tahoma" w:hAnsi="Tahoma" w:cs="Tahoma"/>
                <w:color w:val="000000" w:themeColor="text1"/>
                <w:spacing w:val="-2"/>
              </w:rPr>
              <w:t xml:space="preserve">has NKDA, is not taking any other medication and has no other medical conditions. </w:t>
            </w:r>
          </w:p>
          <w:p w14:paraId="79141250" w14:textId="77777777" w:rsidR="00CF189D" w:rsidRDefault="00CF189D" w:rsidP="00DF0DF7">
            <w:pPr>
              <w:pStyle w:val="m6017424654655005401msolistparagraph"/>
              <w:shd w:val="clear" w:color="auto" w:fill="FFFFFF"/>
              <w:spacing w:before="0" w:beforeAutospacing="0" w:after="0" w:afterAutospacing="0"/>
              <w:rPr>
                <w:rFonts w:ascii="Tahoma" w:hAnsi="Tahoma" w:cs="Tahoma"/>
                <w:color w:val="000000" w:themeColor="text1"/>
                <w:spacing w:val="-2"/>
              </w:rPr>
            </w:pPr>
          </w:p>
          <w:p w14:paraId="120F797B" w14:textId="77777777" w:rsidR="00CF189D"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rPr>
            </w:pPr>
            <w:r w:rsidRPr="00F85F91">
              <w:rPr>
                <w:rFonts w:ascii="Tahoma" w:hAnsi="Tahoma" w:cs="Tahoma"/>
                <w:b/>
                <w:bCs/>
                <w:color w:val="000000" w:themeColor="text1"/>
                <w:spacing w:val="-2"/>
              </w:rPr>
              <w:t>Which is the most appropriate first-line antihypertensive</w:t>
            </w:r>
            <w:r>
              <w:rPr>
                <w:rFonts w:ascii="Tahoma" w:hAnsi="Tahoma" w:cs="Tahoma"/>
                <w:b/>
                <w:bCs/>
                <w:color w:val="000000" w:themeColor="text1"/>
                <w:spacing w:val="-2"/>
              </w:rPr>
              <w:t xml:space="preserve"> drug treatment</w:t>
            </w:r>
            <w:r w:rsidRPr="00F85F91">
              <w:rPr>
                <w:rFonts w:ascii="Tahoma" w:hAnsi="Tahoma" w:cs="Tahoma"/>
                <w:b/>
                <w:bCs/>
                <w:color w:val="000000" w:themeColor="text1"/>
                <w:spacing w:val="-2"/>
              </w:rPr>
              <w:t xml:space="preserve"> for this man?</w:t>
            </w:r>
          </w:p>
          <w:p w14:paraId="76B4253E" w14:textId="77777777" w:rsidR="00CF189D" w:rsidRPr="008F00B9"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lang w:val="it-IT"/>
              </w:rPr>
            </w:pPr>
            <w:r w:rsidRPr="008F00B9">
              <w:rPr>
                <w:rFonts w:ascii="Tahoma" w:hAnsi="Tahoma" w:cs="Tahoma"/>
                <w:b/>
                <w:bCs/>
                <w:color w:val="000000" w:themeColor="text1"/>
                <w:spacing w:val="-2"/>
                <w:lang w:val="it-IT"/>
              </w:rPr>
              <w:t>A</w:t>
            </w:r>
            <w:r w:rsidRPr="008F00B9">
              <w:rPr>
                <w:rFonts w:ascii="Tahoma" w:hAnsi="Tahoma" w:cs="Tahoma"/>
                <w:color w:val="000000" w:themeColor="text1"/>
                <w:spacing w:val="-2"/>
                <w:lang w:val="it-IT"/>
              </w:rPr>
              <w:t xml:space="preserve"> amlodipine</w:t>
            </w:r>
            <w:r>
              <w:rPr>
                <w:rFonts w:ascii="Tahoma" w:hAnsi="Tahoma" w:cs="Tahoma"/>
                <w:color w:val="000000" w:themeColor="text1"/>
                <w:spacing w:val="-2"/>
                <w:lang w:val="it-IT"/>
              </w:rPr>
              <w:t xml:space="preserve"> </w:t>
            </w:r>
            <w:r w:rsidRPr="008F00B9">
              <w:rPr>
                <w:rFonts w:ascii="Tahoma" w:hAnsi="Tahoma" w:cs="Tahoma"/>
                <w:b/>
                <w:bCs/>
                <w:color w:val="000000" w:themeColor="text1"/>
                <w:spacing w:val="-2"/>
                <w:lang w:val="it-IT"/>
              </w:rPr>
              <w:t>correct response</w:t>
            </w:r>
          </w:p>
          <w:p w14:paraId="7805B940" w14:textId="77777777" w:rsidR="00CF189D" w:rsidRPr="008F00B9"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lang w:val="it-IT"/>
              </w:rPr>
            </w:pPr>
            <w:r w:rsidRPr="008F00B9">
              <w:rPr>
                <w:rFonts w:ascii="Tahoma" w:hAnsi="Tahoma" w:cs="Tahoma"/>
                <w:b/>
                <w:bCs/>
                <w:color w:val="000000" w:themeColor="text1"/>
                <w:spacing w:val="-2"/>
                <w:lang w:val="it-IT"/>
              </w:rPr>
              <w:t>B</w:t>
            </w:r>
            <w:r w:rsidRPr="008F00B9">
              <w:rPr>
                <w:rFonts w:ascii="Tahoma" w:hAnsi="Tahoma" w:cs="Tahoma"/>
                <w:color w:val="000000" w:themeColor="text1"/>
                <w:spacing w:val="-2"/>
                <w:lang w:val="it-IT"/>
              </w:rPr>
              <w:t xml:space="preserve"> bisoprolol fumarate</w:t>
            </w:r>
          </w:p>
          <w:p w14:paraId="0EA0C4AA" w14:textId="77777777" w:rsidR="00CF189D" w:rsidRPr="008F00B9"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lang w:val="it-IT"/>
              </w:rPr>
            </w:pPr>
            <w:r w:rsidRPr="008F00B9">
              <w:rPr>
                <w:rFonts w:ascii="Tahoma" w:hAnsi="Tahoma" w:cs="Tahoma"/>
                <w:b/>
                <w:bCs/>
                <w:color w:val="000000" w:themeColor="text1"/>
                <w:spacing w:val="-2"/>
                <w:lang w:val="it-IT"/>
              </w:rPr>
              <w:t>C</w:t>
            </w:r>
            <w:r w:rsidRPr="008F00B9">
              <w:rPr>
                <w:rFonts w:ascii="Tahoma" w:hAnsi="Tahoma" w:cs="Tahoma"/>
                <w:color w:val="000000" w:themeColor="text1"/>
                <w:spacing w:val="-2"/>
                <w:lang w:val="it-IT"/>
              </w:rPr>
              <w:t xml:space="preserve"> candesartan cilexetil</w:t>
            </w:r>
          </w:p>
          <w:p w14:paraId="48A55D56" w14:textId="77777777" w:rsidR="00CF189D" w:rsidRPr="008F00B9"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lang w:val="it-IT"/>
              </w:rPr>
            </w:pPr>
            <w:r w:rsidRPr="008F00B9">
              <w:rPr>
                <w:rFonts w:ascii="Tahoma" w:hAnsi="Tahoma" w:cs="Tahoma"/>
                <w:b/>
                <w:bCs/>
                <w:color w:val="000000" w:themeColor="text1"/>
                <w:spacing w:val="-2"/>
                <w:lang w:val="it-IT"/>
              </w:rPr>
              <w:t>D</w:t>
            </w:r>
            <w:r w:rsidRPr="008F00B9">
              <w:rPr>
                <w:rFonts w:ascii="Tahoma" w:hAnsi="Tahoma" w:cs="Tahoma"/>
                <w:color w:val="000000" w:themeColor="text1"/>
                <w:spacing w:val="-2"/>
                <w:lang w:val="it-IT"/>
              </w:rPr>
              <w:t xml:space="preserve"> indapamide</w:t>
            </w:r>
          </w:p>
          <w:p w14:paraId="0AFA9332" w14:textId="77777777" w:rsidR="00CF189D" w:rsidRPr="008F00B9"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spacing w:val="-2"/>
                <w:lang w:val="it-IT"/>
              </w:rPr>
            </w:pPr>
            <w:r w:rsidRPr="008F00B9">
              <w:rPr>
                <w:rFonts w:ascii="Tahoma" w:hAnsi="Tahoma" w:cs="Tahoma"/>
                <w:b/>
                <w:bCs/>
                <w:color w:val="000000" w:themeColor="text1"/>
                <w:spacing w:val="-2"/>
                <w:lang w:val="it-IT"/>
              </w:rPr>
              <w:t>E</w:t>
            </w:r>
            <w:r w:rsidRPr="008F00B9">
              <w:rPr>
                <w:rFonts w:ascii="Tahoma" w:hAnsi="Tahoma" w:cs="Tahoma"/>
                <w:color w:val="000000" w:themeColor="text1"/>
                <w:spacing w:val="-2"/>
                <w:lang w:val="it-IT"/>
              </w:rPr>
              <w:t xml:space="preserve"> ramipril</w:t>
            </w:r>
          </w:p>
          <w:p w14:paraId="49EDAEAB" w14:textId="77777777" w:rsidR="00CF189D" w:rsidRDefault="00CF189D" w:rsidP="00DF0DF7">
            <w:pPr>
              <w:spacing w:line="180" w:lineRule="atLeast"/>
              <w:rPr>
                <w:rFonts w:ascii="Arial" w:eastAsia="Times New Roman" w:hAnsi="Arial" w:cs="Arial"/>
                <w:color w:val="000000"/>
                <w:sz w:val="18"/>
                <w:szCs w:val="18"/>
              </w:rPr>
            </w:pPr>
          </w:p>
        </w:tc>
      </w:tr>
    </w:tbl>
    <w:p w14:paraId="0BC08612" w14:textId="77777777" w:rsidR="00CF189D" w:rsidRDefault="00CF189D" w:rsidP="00117B97"/>
    <w:tbl>
      <w:tblPr>
        <w:tblW w:w="49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0"/>
      </w:tblGrid>
      <w:tr w:rsidR="00CF189D" w14:paraId="7299BAC2" w14:textId="77777777" w:rsidTr="00DF0DF7">
        <w:trPr>
          <w:tblCellSpacing w:w="0" w:type="dxa"/>
          <w:jc w:val="center"/>
        </w:trPr>
        <w:tc>
          <w:tcPr>
            <w:tcW w:w="0" w:type="auto"/>
            <w:shd w:val="clear" w:color="auto" w:fill="FFFFFF"/>
            <w:tcMar>
              <w:top w:w="150" w:type="dxa"/>
              <w:left w:w="150" w:type="dxa"/>
              <w:bottom w:w="150" w:type="dxa"/>
              <w:right w:w="150" w:type="dxa"/>
            </w:tcMar>
            <w:vAlign w:val="center"/>
          </w:tcPr>
          <w:p w14:paraId="00442A71" w14:textId="77777777" w:rsidR="00CF189D" w:rsidRDefault="00CF189D" w:rsidP="00DF0DF7">
            <w:pPr>
              <w:spacing w:after="150"/>
              <w:rPr>
                <w:rFonts w:ascii="Tahoma" w:eastAsia="Times New Roman" w:hAnsi="Tahoma" w:cs="Tahoma"/>
                <w:color w:val="000000" w:themeColor="text1"/>
                <w:lang w:val="en-US"/>
              </w:rPr>
            </w:pPr>
            <w:r w:rsidRPr="00EE3B3C">
              <w:rPr>
                <w:rFonts w:ascii="Tahoma" w:eastAsia="Times New Roman" w:hAnsi="Tahoma" w:cs="Tahoma"/>
                <w:b/>
                <w:bCs/>
                <w:color w:val="000000" w:themeColor="text1"/>
                <w:lang w:val="en-US"/>
              </w:rPr>
              <w:t>QUESTION 2</w:t>
            </w:r>
            <w:r>
              <w:rPr>
                <w:rFonts w:ascii="Roboto" w:hAnsi="Roboto"/>
                <w:color w:val="222222"/>
                <w:sz w:val="21"/>
                <w:szCs w:val="21"/>
              </w:rPr>
              <w:br/>
            </w:r>
            <w:r>
              <w:rPr>
                <w:rFonts w:ascii="Roboto" w:hAnsi="Roboto"/>
                <w:color w:val="222222"/>
                <w:sz w:val="21"/>
                <w:szCs w:val="21"/>
              </w:rPr>
              <w:br/>
            </w:r>
            <w:r w:rsidRPr="007C5D5A">
              <w:rPr>
                <w:rFonts w:ascii="Tahoma" w:eastAsia="Times New Roman" w:hAnsi="Tahoma" w:cs="Tahoma"/>
                <w:color w:val="000000" w:themeColor="text1"/>
                <w:lang w:val="en-US"/>
              </w:rPr>
              <w:t xml:space="preserve">A 73-year-old woman has recently attended her GP practice for a medication review. </w:t>
            </w:r>
          </w:p>
          <w:p w14:paraId="521CD850" w14:textId="77777777" w:rsidR="00CF189D" w:rsidRPr="007C5D5A" w:rsidRDefault="00CF189D" w:rsidP="00DF0DF7">
            <w:pPr>
              <w:spacing w:after="150"/>
              <w:rPr>
                <w:rFonts w:ascii="Tahoma" w:eastAsia="Times New Roman" w:hAnsi="Tahoma" w:cs="Tahoma"/>
                <w:color w:val="000000" w:themeColor="text1"/>
              </w:rPr>
            </w:pPr>
            <w:r w:rsidRPr="007C5D5A">
              <w:rPr>
                <w:rFonts w:ascii="Tahoma" w:eastAsia="Times New Roman" w:hAnsi="Tahoma" w:cs="Tahoma"/>
                <w:color w:val="000000" w:themeColor="text1"/>
                <w:lang w:val="en-US"/>
              </w:rPr>
              <w:t>Her U&amp;E </w:t>
            </w:r>
            <w:r>
              <w:rPr>
                <w:rFonts w:ascii="Tahoma" w:eastAsia="Times New Roman" w:hAnsi="Tahoma" w:cs="Tahoma"/>
                <w:color w:val="000000" w:themeColor="text1"/>
                <w:lang w:val="en-US"/>
              </w:rPr>
              <w:t>profile is provided</w:t>
            </w:r>
            <w:r w:rsidRPr="007C5D5A">
              <w:rPr>
                <w:rFonts w:ascii="Tahoma" w:eastAsia="Times New Roman" w:hAnsi="Tahoma" w:cs="Tahoma"/>
                <w:color w:val="000000" w:themeColor="text1"/>
                <w:lang w:val="en-US"/>
              </w:rPr>
              <w:t xml:space="preserve"> below:</w:t>
            </w:r>
          </w:p>
          <w:tbl>
            <w:tblPr>
              <w:tblW w:w="0" w:type="auto"/>
              <w:tblCellMar>
                <w:left w:w="0" w:type="dxa"/>
                <w:right w:w="0" w:type="dxa"/>
              </w:tblCellMar>
              <w:tblLook w:val="04A0" w:firstRow="1" w:lastRow="0" w:firstColumn="1" w:lastColumn="0" w:noHBand="0" w:noVBand="1"/>
            </w:tblPr>
            <w:tblGrid>
              <w:gridCol w:w="2221"/>
              <w:gridCol w:w="2090"/>
              <w:gridCol w:w="1809"/>
              <w:gridCol w:w="2360"/>
            </w:tblGrid>
            <w:tr w:rsidR="00CF189D" w:rsidRPr="002B78AD" w14:paraId="650BA90D" w14:textId="77777777" w:rsidTr="00DF0DF7">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355CC"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Test</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F4815" w14:textId="77777777" w:rsidR="00CF189D" w:rsidRDefault="00CF189D" w:rsidP="00DF0DF7">
                  <w:pPr>
                    <w:spacing w:after="150"/>
                    <w:rPr>
                      <w:rFonts w:ascii="Tahoma" w:eastAsia="Times New Roman" w:hAnsi="Tahoma" w:cs="Tahoma"/>
                      <w:b/>
                      <w:bCs/>
                      <w:color w:val="000000" w:themeColor="text1"/>
                      <w:lang w:val="en-US"/>
                    </w:rPr>
                  </w:pPr>
                  <w:r w:rsidRPr="002B78AD">
                    <w:rPr>
                      <w:rFonts w:ascii="Tahoma" w:eastAsia="Times New Roman" w:hAnsi="Tahoma" w:cs="Tahoma"/>
                      <w:b/>
                      <w:bCs/>
                      <w:color w:val="000000" w:themeColor="text1"/>
                      <w:lang w:val="en-US"/>
                    </w:rPr>
                    <w:t xml:space="preserve">Result </w:t>
                  </w:r>
                </w:p>
                <w:p w14:paraId="1B1D005C"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12 months ago</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37BC6" w14:textId="77777777" w:rsidR="00CF189D" w:rsidRDefault="00CF189D" w:rsidP="00DF0DF7">
                  <w:pPr>
                    <w:spacing w:after="150"/>
                    <w:rPr>
                      <w:rFonts w:ascii="Tahoma" w:eastAsia="Times New Roman" w:hAnsi="Tahoma" w:cs="Tahoma"/>
                      <w:b/>
                      <w:bCs/>
                      <w:color w:val="000000" w:themeColor="text1"/>
                      <w:lang w:val="en-US"/>
                    </w:rPr>
                  </w:pPr>
                  <w:r w:rsidRPr="002B78AD">
                    <w:rPr>
                      <w:rFonts w:ascii="Tahoma" w:eastAsia="Times New Roman" w:hAnsi="Tahoma" w:cs="Tahoma"/>
                      <w:b/>
                      <w:bCs/>
                      <w:color w:val="000000" w:themeColor="text1"/>
                      <w:lang w:val="en-US"/>
                    </w:rPr>
                    <w:t xml:space="preserve">Result </w:t>
                  </w:r>
                </w:p>
                <w:p w14:paraId="14D0372B"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this month</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E1371A"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 xml:space="preserve">Reference </w:t>
                  </w:r>
                  <w:r>
                    <w:rPr>
                      <w:rFonts w:ascii="Tahoma" w:eastAsia="Times New Roman" w:hAnsi="Tahoma" w:cs="Tahoma"/>
                      <w:b/>
                      <w:bCs/>
                      <w:color w:val="000000" w:themeColor="text1"/>
                      <w:lang w:val="en-US"/>
                    </w:rPr>
                    <w:t>R</w:t>
                  </w:r>
                  <w:r w:rsidRPr="002B78AD">
                    <w:rPr>
                      <w:rFonts w:ascii="Tahoma" w:eastAsia="Times New Roman" w:hAnsi="Tahoma" w:cs="Tahoma"/>
                      <w:b/>
                      <w:bCs/>
                      <w:color w:val="000000" w:themeColor="text1"/>
                      <w:lang w:val="en-US"/>
                    </w:rPr>
                    <w:t>ange</w:t>
                  </w:r>
                </w:p>
              </w:tc>
            </w:tr>
            <w:tr w:rsidR="00CF189D" w:rsidRPr="002B78AD" w14:paraId="20C2EA2F" w14:textId="77777777" w:rsidTr="00DF0DF7">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131F1" w14:textId="77777777" w:rsidR="00CF189D" w:rsidRPr="002B78AD" w:rsidRDefault="00CF189D" w:rsidP="00DF0DF7">
                  <w:pPr>
                    <w:spacing w:after="150"/>
                    <w:rPr>
                      <w:rFonts w:ascii="Tahoma" w:eastAsia="Times New Roman" w:hAnsi="Tahoma" w:cs="Tahoma"/>
                      <w:color w:val="000000" w:themeColor="text1"/>
                    </w:rPr>
                  </w:pPr>
                  <w:r>
                    <w:rPr>
                      <w:rFonts w:ascii="Tahoma" w:eastAsia="Times New Roman" w:hAnsi="Tahoma" w:cs="Tahoma"/>
                      <w:color w:val="000000" w:themeColor="text1"/>
                      <w:lang w:val="en-US"/>
                    </w:rPr>
                    <w:t>Serum s</w:t>
                  </w:r>
                  <w:r w:rsidRPr="002B78AD">
                    <w:rPr>
                      <w:rFonts w:ascii="Tahoma" w:eastAsia="Times New Roman" w:hAnsi="Tahoma" w:cs="Tahoma"/>
                      <w:color w:val="000000" w:themeColor="text1"/>
                      <w:lang w:val="en-US"/>
                    </w:rPr>
                    <w:t>odium</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2AC59257"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140</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788BD863"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146</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27F9446E"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137─145mmol/L</w:t>
                  </w:r>
                </w:p>
              </w:tc>
            </w:tr>
            <w:tr w:rsidR="00CF189D" w:rsidRPr="002B78AD" w14:paraId="3928B32A" w14:textId="77777777" w:rsidTr="00DF0DF7">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EC5B8" w14:textId="77777777" w:rsidR="00CF189D" w:rsidRPr="002B78AD" w:rsidRDefault="00CF189D" w:rsidP="00DF0DF7">
                  <w:pPr>
                    <w:spacing w:after="150"/>
                    <w:rPr>
                      <w:rFonts w:ascii="Tahoma" w:eastAsia="Times New Roman" w:hAnsi="Tahoma" w:cs="Tahoma"/>
                      <w:color w:val="000000" w:themeColor="text1"/>
                    </w:rPr>
                  </w:pPr>
                  <w:r>
                    <w:rPr>
                      <w:rFonts w:ascii="Tahoma" w:eastAsia="Times New Roman" w:hAnsi="Tahoma" w:cs="Tahoma"/>
                      <w:color w:val="000000" w:themeColor="text1"/>
                      <w:lang w:val="en-US"/>
                    </w:rPr>
                    <w:t>Serum p</w:t>
                  </w:r>
                  <w:r w:rsidRPr="002B78AD">
                    <w:rPr>
                      <w:rFonts w:ascii="Tahoma" w:eastAsia="Times New Roman" w:hAnsi="Tahoma" w:cs="Tahoma"/>
                      <w:color w:val="000000" w:themeColor="text1"/>
                      <w:lang w:val="en-US"/>
                    </w:rPr>
                    <w:t>otassium</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161409F9"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4.5</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19CF5F1D"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4.0</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4380A437"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3.5─5.1mmol/L</w:t>
                  </w:r>
                </w:p>
              </w:tc>
            </w:tr>
            <w:tr w:rsidR="00CF189D" w:rsidRPr="002B78AD" w14:paraId="7812DB52" w14:textId="77777777" w:rsidTr="00DF0DF7">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E1C49" w14:textId="77777777" w:rsidR="00CF189D" w:rsidRPr="002B78AD" w:rsidRDefault="00CF189D" w:rsidP="00DF0DF7">
                  <w:pPr>
                    <w:spacing w:after="150"/>
                    <w:rPr>
                      <w:rFonts w:ascii="Tahoma" w:eastAsia="Times New Roman" w:hAnsi="Tahoma" w:cs="Tahoma"/>
                      <w:color w:val="000000" w:themeColor="text1"/>
                    </w:rPr>
                  </w:pPr>
                  <w:r>
                    <w:rPr>
                      <w:rFonts w:ascii="Tahoma" w:eastAsia="Times New Roman" w:hAnsi="Tahoma" w:cs="Tahoma"/>
                      <w:color w:val="000000" w:themeColor="text1"/>
                      <w:lang w:val="en-US"/>
                    </w:rPr>
                    <w:t>Serum u</w:t>
                  </w:r>
                  <w:r w:rsidRPr="002B78AD">
                    <w:rPr>
                      <w:rFonts w:ascii="Tahoma" w:eastAsia="Times New Roman" w:hAnsi="Tahoma" w:cs="Tahoma"/>
                      <w:color w:val="000000" w:themeColor="text1"/>
                      <w:lang w:val="en-US"/>
                    </w:rPr>
                    <w:t>rea</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4040080B"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10.3</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73815A92"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11.2</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447C854E"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2.5─7.5mmol/L</w:t>
                  </w:r>
                </w:p>
              </w:tc>
            </w:tr>
            <w:tr w:rsidR="00CF189D" w:rsidRPr="002B78AD" w14:paraId="56286F7A" w14:textId="77777777" w:rsidTr="00DF0DF7">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4DEC4" w14:textId="77777777" w:rsidR="00CF189D" w:rsidRPr="002B78AD" w:rsidRDefault="00CF189D" w:rsidP="00DF0DF7">
                  <w:pPr>
                    <w:spacing w:after="150"/>
                    <w:rPr>
                      <w:rFonts w:ascii="Tahoma" w:eastAsia="Times New Roman" w:hAnsi="Tahoma" w:cs="Tahoma"/>
                      <w:color w:val="000000" w:themeColor="text1"/>
                    </w:rPr>
                  </w:pPr>
                  <w:r>
                    <w:rPr>
                      <w:rFonts w:ascii="Tahoma" w:eastAsia="Times New Roman" w:hAnsi="Tahoma" w:cs="Tahoma"/>
                      <w:color w:val="000000" w:themeColor="text1"/>
                      <w:lang w:val="en-US"/>
                    </w:rPr>
                    <w:t>Serum c</w:t>
                  </w:r>
                  <w:r w:rsidRPr="002B78AD">
                    <w:rPr>
                      <w:rFonts w:ascii="Tahoma" w:eastAsia="Times New Roman" w:hAnsi="Tahoma" w:cs="Tahoma"/>
                      <w:color w:val="000000" w:themeColor="text1"/>
                      <w:lang w:val="en-US"/>
                    </w:rPr>
                    <w:t>reatinine</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4C92AFFD"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126</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32764BE3"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148</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7F4A082C"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46─92</w:t>
                  </w:r>
                  <w:r>
                    <w:rPr>
                      <w:rFonts w:ascii="Tahoma" w:eastAsia="Times New Roman" w:hAnsi="Tahoma" w:cs="Tahoma"/>
                      <w:color w:val="000000" w:themeColor="text1"/>
                      <w:lang w:val="en-US"/>
                    </w:rPr>
                    <w:t xml:space="preserve"> </w:t>
                  </w:r>
                  <w:r w:rsidRPr="002B78AD">
                    <w:rPr>
                      <w:rFonts w:ascii="Tahoma" w:eastAsia="Times New Roman" w:hAnsi="Tahoma" w:cs="Tahoma"/>
                      <w:color w:val="000000" w:themeColor="text1"/>
                      <w:lang w:val="en-US"/>
                    </w:rPr>
                    <w:t>micromol/L</w:t>
                  </w:r>
                </w:p>
              </w:tc>
            </w:tr>
            <w:tr w:rsidR="00CF189D" w:rsidRPr="002B78AD" w14:paraId="1E89994F" w14:textId="77777777" w:rsidTr="00DF0DF7">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97FF2" w14:textId="77777777" w:rsidR="00CF189D" w:rsidRPr="002B78AD" w:rsidRDefault="00CF189D" w:rsidP="00DF0DF7">
                  <w:pPr>
                    <w:spacing w:after="150"/>
                    <w:rPr>
                      <w:rFonts w:ascii="Tahoma" w:eastAsia="Times New Roman" w:hAnsi="Tahoma" w:cs="Tahoma"/>
                      <w:color w:val="000000" w:themeColor="text1"/>
                    </w:rPr>
                  </w:pPr>
                  <w:r>
                    <w:rPr>
                      <w:rFonts w:ascii="Tahoma" w:eastAsia="Times New Roman" w:hAnsi="Tahoma" w:cs="Tahoma"/>
                      <w:color w:val="000000" w:themeColor="text1"/>
                      <w:lang w:val="en-US"/>
                    </w:rPr>
                    <w:t xml:space="preserve">Estimated </w:t>
                  </w:r>
                  <w:r w:rsidRPr="002B78AD">
                    <w:rPr>
                      <w:rFonts w:ascii="Tahoma" w:eastAsia="Times New Roman" w:hAnsi="Tahoma" w:cs="Tahoma"/>
                      <w:color w:val="000000" w:themeColor="text1"/>
                      <w:lang w:val="en-US"/>
                    </w:rPr>
                    <w:t>GFR</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66BE64F1"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34</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31335F52"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28</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ADCAA9A"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color w:val="000000" w:themeColor="text1"/>
                      <w:lang w:val="en-US"/>
                    </w:rPr>
                    <w:t>&gt;90mL/min/1.73m</w:t>
                  </w:r>
                  <w:r w:rsidRPr="002B78AD">
                    <w:rPr>
                      <w:rFonts w:ascii="Tahoma" w:eastAsia="Times New Roman" w:hAnsi="Tahoma" w:cs="Tahoma"/>
                      <w:color w:val="000000" w:themeColor="text1"/>
                      <w:vertAlign w:val="superscript"/>
                      <w:lang w:val="en-US"/>
                    </w:rPr>
                    <w:t>2</w:t>
                  </w:r>
                </w:p>
              </w:tc>
            </w:tr>
          </w:tbl>
          <w:p w14:paraId="1FCB2A7E" w14:textId="77777777" w:rsidR="00CF189D" w:rsidRDefault="00CF189D" w:rsidP="00DF0DF7">
            <w:pPr>
              <w:rPr>
                <w:rFonts w:ascii="Tahoma" w:eastAsia="Times New Roman" w:hAnsi="Tahoma" w:cs="Tahoma"/>
                <w:color w:val="000000" w:themeColor="text1"/>
              </w:rPr>
            </w:pPr>
          </w:p>
          <w:p w14:paraId="5029DF7E" w14:textId="77777777" w:rsidR="00CF189D" w:rsidRDefault="00CF189D" w:rsidP="00DF0DF7">
            <w:pPr>
              <w:rPr>
                <w:rFonts w:ascii="Tahoma" w:eastAsia="Times New Roman" w:hAnsi="Tahoma" w:cs="Tahoma"/>
                <w:color w:val="000000" w:themeColor="text1"/>
              </w:rPr>
            </w:pPr>
            <w:r w:rsidRPr="002B78AD">
              <w:rPr>
                <w:rFonts w:ascii="Tahoma" w:eastAsia="Times New Roman" w:hAnsi="Tahoma" w:cs="Tahoma"/>
                <w:color w:val="000000" w:themeColor="text1"/>
              </w:rPr>
              <w:t xml:space="preserve">Her regular medicines are </w:t>
            </w:r>
            <w:r>
              <w:rPr>
                <w:rFonts w:ascii="Tahoma" w:eastAsia="Times New Roman" w:hAnsi="Tahoma" w:cs="Tahoma"/>
                <w:color w:val="000000" w:themeColor="text1"/>
              </w:rPr>
              <w:t>listed</w:t>
            </w:r>
            <w:r w:rsidRPr="002B78AD">
              <w:rPr>
                <w:rFonts w:ascii="Tahoma" w:eastAsia="Times New Roman" w:hAnsi="Tahoma" w:cs="Tahoma"/>
                <w:color w:val="000000" w:themeColor="text1"/>
              </w:rPr>
              <w:t xml:space="preserve"> below:</w:t>
            </w:r>
          </w:p>
          <w:p w14:paraId="716FB5B1" w14:textId="77777777" w:rsidR="00CF189D" w:rsidRPr="00FA31F1" w:rsidRDefault="00CF189D" w:rsidP="00CF189D">
            <w:pPr>
              <w:pStyle w:val="ListParagraph"/>
              <w:numPr>
                <w:ilvl w:val="0"/>
                <w:numId w:val="32"/>
              </w:numPr>
              <w:spacing w:after="0"/>
              <w:rPr>
                <w:rFonts w:ascii="Tahoma" w:eastAsia="Times New Roman" w:hAnsi="Tahoma" w:cs="Tahoma"/>
                <w:color w:val="000000" w:themeColor="text1"/>
                <w:lang w:eastAsia="en-GB"/>
              </w:rPr>
            </w:pPr>
            <w:r w:rsidRPr="00FA31F1">
              <w:rPr>
                <w:rFonts w:ascii="Tahoma" w:eastAsia="Times New Roman" w:hAnsi="Tahoma" w:cs="Tahoma"/>
                <w:color w:val="000000" w:themeColor="text1"/>
                <w:lang w:val="en-US" w:eastAsia="en-GB"/>
              </w:rPr>
              <w:t>atorvastatin 20mg once daily</w:t>
            </w:r>
          </w:p>
          <w:p w14:paraId="659A4E18" w14:textId="77777777" w:rsidR="00CF189D" w:rsidRPr="00FA31F1" w:rsidRDefault="00CF189D" w:rsidP="00CF189D">
            <w:pPr>
              <w:pStyle w:val="ListParagraph"/>
              <w:numPr>
                <w:ilvl w:val="0"/>
                <w:numId w:val="32"/>
              </w:numPr>
              <w:spacing w:after="0"/>
              <w:rPr>
                <w:rFonts w:ascii="Tahoma" w:eastAsia="Times New Roman" w:hAnsi="Tahoma" w:cs="Tahoma"/>
                <w:color w:val="000000" w:themeColor="text1"/>
                <w:lang w:eastAsia="en-GB"/>
              </w:rPr>
            </w:pPr>
            <w:r w:rsidRPr="00FA31F1">
              <w:rPr>
                <w:rFonts w:ascii="Tahoma" w:eastAsia="Times New Roman" w:hAnsi="Tahoma" w:cs="Tahoma"/>
                <w:color w:val="000000" w:themeColor="text1"/>
                <w:lang w:val="en-US" w:eastAsia="en-GB"/>
              </w:rPr>
              <w:t>clopidogrel 75mg once dail</w:t>
            </w:r>
            <w:r>
              <w:rPr>
                <w:rFonts w:ascii="Tahoma" w:eastAsia="Times New Roman" w:hAnsi="Tahoma" w:cs="Tahoma"/>
                <w:color w:val="000000" w:themeColor="text1"/>
                <w:lang w:val="en-US" w:eastAsia="en-GB"/>
              </w:rPr>
              <w:t>y</w:t>
            </w:r>
          </w:p>
          <w:p w14:paraId="6BB2E63A" w14:textId="77777777" w:rsidR="00CF189D" w:rsidRPr="00FA31F1" w:rsidRDefault="00CF189D" w:rsidP="00CF189D">
            <w:pPr>
              <w:pStyle w:val="ListParagraph"/>
              <w:numPr>
                <w:ilvl w:val="0"/>
                <w:numId w:val="32"/>
              </w:numPr>
              <w:spacing w:after="0"/>
              <w:rPr>
                <w:rFonts w:ascii="Tahoma" w:eastAsia="Times New Roman" w:hAnsi="Tahoma" w:cs="Tahoma"/>
                <w:color w:val="000000" w:themeColor="text1"/>
                <w:lang w:eastAsia="en-GB"/>
              </w:rPr>
            </w:pPr>
            <w:r w:rsidRPr="00FA31F1">
              <w:rPr>
                <w:rFonts w:ascii="Tahoma" w:eastAsia="Times New Roman" w:hAnsi="Tahoma" w:cs="Tahoma"/>
                <w:color w:val="000000" w:themeColor="text1"/>
                <w:lang w:val="en-US" w:eastAsia="en-GB"/>
              </w:rPr>
              <w:t>lansoprazole 15mg once daily</w:t>
            </w:r>
          </w:p>
          <w:p w14:paraId="49373468" w14:textId="77777777" w:rsidR="00CF189D" w:rsidRPr="00FA31F1" w:rsidRDefault="00CF189D" w:rsidP="00CF189D">
            <w:pPr>
              <w:pStyle w:val="ListParagraph"/>
              <w:numPr>
                <w:ilvl w:val="0"/>
                <w:numId w:val="32"/>
              </w:numPr>
              <w:spacing w:after="0"/>
              <w:rPr>
                <w:rFonts w:ascii="Tahoma" w:eastAsia="Times New Roman" w:hAnsi="Tahoma" w:cs="Tahoma"/>
                <w:color w:val="000000" w:themeColor="text1"/>
                <w:lang w:eastAsia="en-GB"/>
              </w:rPr>
            </w:pPr>
            <w:r w:rsidRPr="00FA31F1">
              <w:rPr>
                <w:rFonts w:ascii="Tahoma" w:eastAsia="Times New Roman" w:hAnsi="Tahoma" w:cs="Tahoma"/>
                <w:color w:val="000000" w:themeColor="text1"/>
                <w:lang w:val="en-US" w:eastAsia="en-GB"/>
              </w:rPr>
              <w:t>metformin hydrochloride 500mg twice daily</w:t>
            </w:r>
          </w:p>
          <w:p w14:paraId="65E26500" w14:textId="77777777" w:rsidR="00CF189D" w:rsidRDefault="00CF189D" w:rsidP="00CF189D">
            <w:pPr>
              <w:pStyle w:val="ListParagraph"/>
              <w:numPr>
                <w:ilvl w:val="0"/>
                <w:numId w:val="32"/>
              </w:numPr>
              <w:spacing w:after="0"/>
              <w:rPr>
                <w:rFonts w:ascii="Tahoma" w:eastAsia="Times New Roman" w:hAnsi="Tahoma" w:cs="Tahoma"/>
                <w:color w:val="000000" w:themeColor="text1"/>
                <w:lang w:eastAsia="en-GB"/>
              </w:rPr>
            </w:pPr>
            <w:r w:rsidRPr="00FA31F1">
              <w:rPr>
                <w:rFonts w:ascii="Tahoma" w:eastAsia="Times New Roman" w:hAnsi="Tahoma" w:cs="Tahoma"/>
                <w:color w:val="000000" w:themeColor="text1"/>
                <w:lang w:eastAsia="en-GB"/>
              </w:rPr>
              <w:t>ramipril 1.25mg once daily </w:t>
            </w:r>
          </w:p>
          <w:p w14:paraId="3949AE6E" w14:textId="77777777" w:rsidR="00CF189D" w:rsidRPr="00FA31F1" w:rsidRDefault="00CF189D" w:rsidP="00DF0DF7">
            <w:pPr>
              <w:rPr>
                <w:rFonts w:ascii="Tahoma" w:eastAsia="Times New Roman" w:hAnsi="Tahoma" w:cs="Tahoma"/>
                <w:color w:val="000000" w:themeColor="text1"/>
              </w:rPr>
            </w:pPr>
          </w:p>
          <w:p w14:paraId="5AB58E59" w14:textId="77777777" w:rsidR="00CF189D" w:rsidRDefault="00CF189D" w:rsidP="00DF0DF7">
            <w:pPr>
              <w:spacing w:after="150"/>
              <w:rPr>
                <w:rFonts w:ascii="Tahoma" w:eastAsia="Times New Roman" w:hAnsi="Tahoma" w:cs="Tahoma"/>
                <w:b/>
                <w:bCs/>
                <w:color w:val="000000" w:themeColor="text1"/>
              </w:rPr>
            </w:pPr>
          </w:p>
          <w:p w14:paraId="0222C4C0" w14:textId="77777777" w:rsidR="00CF189D" w:rsidRDefault="00CF189D" w:rsidP="00DF0DF7">
            <w:pPr>
              <w:spacing w:after="150"/>
              <w:rPr>
                <w:rFonts w:ascii="Tahoma" w:eastAsia="Times New Roman" w:hAnsi="Tahoma" w:cs="Tahoma"/>
                <w:b/>
                <w:bCs/>
                <w:color w:val="000000" w:themeColor="text1"/>
                <w:lang w:val="en-US"/>
              </w:rPr>
            </w:pPr>
            <w:r w:rsidRPr="001B1E43">
              <w:rPr>
                <w:rFonts w:ascii="Tahoma" w:eastAsia="Times New Roman" w:hAnsi="Tahoma" w:cs="Tahoma"/>
                <w:b/>
                <w:bCs/>
                <w:color w:val="000000" w:themeColor="text1"/>
              </w:rPr>
              <w:t>Which of her medicines is it most important to review in light of these blood results?</w:t>
            </w:r>
            <w:r w:rsidRPr="001B1E43">
              <w:rPr>
                <w:rFonts w:ascii="Tahoma" w:eastAsia="Times New Roman" w:hAnsi="Tahoma" w:cs="Tahoma"/>
                <w:b/>
                <w:bCs/>
                <w:color w:val="000000" w:themeColor="text1"/>
                <w:lang w:val="en-US"/>
              </w:rPr>
              <w:t xml:space="preserve"> </w:t>
            </w:r>
          </w:p>
          <w:p w14:paraId="0AE2BA1E"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A </w:t>
            </w:r>
            <w:r w:rsidRPr="002B78AD">
              <w:rPr>
                <w:rFonts w:ascii="Tahoma" w:eastAsia="Times New Roman" w:hAnsi="Tahoma" w:cs="Tahoma"/>
                <w:color w:val="000000" w:themeColor="text1"/>
                <w:lang w:val="en-US"/>
              </w:rPr>
              <w:t>atorvastatin</w:t>
            </w:r>
          </w:p>
          <w:p w14:paraId="370AC580"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B </w:t>
            </w:r>
            <w:r w:rsidRPr="002B78AD">
              <w:rPr>
                <w:rFonts w:ascii="Tahoma" w:eastAsia="Times New Roman" w:hAnsi="Tahoma" w:cs="Tahoma"/>
                <w:color w:val="000000" w:themeColor="text1"/>
                <w:lang w:val="en-US"/>
              </w:rPr>
              <w:t>clopidogrel</w:t>
            </w:r>
          </w:p>
          <w:p w14:paraId="33479D9A"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C </w:t>
            </w:r>
            <w:r w:rsidRPr="002B78AD">
              <w:rPr>
                <w:rFonts w:ascii="Tahoma" w:eastAsia="Times New Roman" w:hAnsi="Tahoma" w:cs="Tahoma"/>
                <w:color w:val="000000" w:themeColor="text1"/>
                <w:lang w:val="en-US"/>
              </w:rPr>
              <w:t>lansoprazole</w:t>
            </w:r>
          </w:p>
          <w:p w14:paraId="5D75ECE4" w14:textId="77777777" w:rsidR="00CF189D" w:rsidRPr="002B78AD" w:rsidRDefault="00CF189D" w:rsidP="00DF0DF7">
            <w:pPr>
              <w:spacing w:after="150"/>
              <w:rPr>
                <w:rFonts w:ascii="Tahoma" w:eastAsia="Times New Roman" w:hAnsi="Tahoma" w:cs="Tahoma"/>
                <w:color w:val="000000" w:themeColor="text1"/>
              </w:rPr>
            </w:pPr>
            <w:r w:rsidRPr="002B78AD">
              <w:rPr>
                <w:rFonts w:ascii="Tahoma" w:eastAsia="Times New Roman" w:hAnsi="Tahoma" w:cs="Tahoma"/>
                <w:b/>
                <w:bCs/>
                <w:color w:val="000000" w:themeColor="text1"/>
                <w:lang w:val="en-US"/>
              </w:rPr>
              <w:t>D </w:t>
            </w:r>
            <w:r w:rsidRPr="002B78AD">
              <w:rPr>
                <w:rFonts w:ascii="Tahoma" w:eastAsia="Times New Roman" w:hAnsi="Tahoma" w:cs="Tahoma"/>
                <w:color w:val="000000" w:themeColor="text1"/>
                <w:lang w:val="en-US"/>
              </w:rPr>
              <w:t>metformin hydrochloride</w:t>
            </w:r>
            <w:r>
              <w:rPr>
                <w:rFonts w:ascii="Tahoma" w:eastAsia="Times New Roman" w:hAnsi="Tahoma" w:cs="Tahoma"/>
                <w:color w:val="000000" w:themeColor="text1"/>
                <w:lang w:val="en-US"/>
              </w:rPr>
              <w:t xml:space="preserve"> </w:t>
            </w:r>
            <w:r w:rsidRPr="007C5D5A">
              <w:rPr>
                <w:rFonts w:ascii="Tahoma" w:eastAsia="Times New Roman" w:hAnsi="Tahoma" w:cs="Tahoma"/>
                <w:b/>
                <w:bCs/>
                <w:color w:val="000000" w:themeColor="text1"/>
                <w:lang w:val="en-US"/>
              </w:rPr>
              <w:t>correct response</w:t>
            </w:r>
          </w:p>
          <w:p w14:paraId="100DDFC4" w14:textId="77777777" w:rsidR="00CF189D" w:rsidRPr="00F85F91" w:rsidRDefault="00CF189D" w:rsidP="00DF0DF7">
            <w:pPr>
              <w:rPr>
                <w:rFonts w:ascii="Tahoma" w:hAnsi="Tahoma" w:cs="Tahoma"/>
                <w:b/>
                <w:bCs/>
                <w:color w:val="000000" w:themeColor="text1"/>
              </w:rPr>
            </w:pPr>
            <w:r w:rsidRPr="00F85F91">
              <w:rPr>
                <w:rFonts w:ascii="Tahoma" w:eastAsia="Times New Roman" w:hAnsi="Tahoma" w:cs="Tahoma"/>
                <w:b/>
                <w:bCs/>
                <w:color w:val="000000" w:themeColor="text1"/>
              </w:rPr>
              <w:t>E </w:t>
            </w:r>
            <w:r w:rsidRPr="00F85F91">
              <w:rPr>
                <w:rFonts w:ascii="Tahoma" w:eastAsia="Times New Roman" w:hAnsi="Tahoma" w:cs="Tahoma"/>
                <w:color w:val="000000" w:themeColor="text1"/>
              </w:rPr>
              <w:t>ramipril</w:t>
            </w:r>
          </w:p>
          <w:p w14:paraId="7F4E1C1F" w14:textId="77777777" w:rsidR="00CF189D" w:rsidRDefault="00CF189D" w:rsidP="00DF0DF7">
            <w:pPr>
              <w:spacing w:line="180" w:lineRule="atLeast"/>
              <w:rPr>
                <w:rFonts w:ascii="Arial" w:eastAsia="Times New Roman" w:hAnsi="Arial" w:cs="Arial"/>
                <w:color w:val="000000"/>
                <w:sz w:val="18"/>
                <w:szCs w:val="18"/>
              </w:rPr>
            </w:pPr>
          </w:p>
        </w:tc>
      </w:tr>
    </w:tbl>
    <w:p w14:paraId="0E9E9B17" w14:textId="66F61A5D" w:rsidR="00CF189D" w:rsidRDefault="00CF189D" w:rsidP="00CF189D">
      <w:pPr>
        <w:rPr>
          <w:rFonts w:ascii="Arial" w:eastAsia="Times New Roman" w:hAnsi="Arial" w:cs="Arial"/>
        </w:rPr>
      </w:pPr>
    </w:p>
    <w:p w14:paraId="0A5E430C" w14:textId="77777777" w:rsidR="00CF189D" w:rsidRDefault="00CF189D">
      <w:pPr>
        <w:rPr>
          <w:rFonts w:ascii="Arial" w:eastAsia="Times New Roman" w:hAnsi="Arial" w:cs="Arial"/>
        </w:rPr>
      </w:pPr>
      <w:r>
        <w:rPr>
          <w:rFonts w:ascii="Arial" w:eastAsia="Times New Roman" w:hAnsi="Arial" w:cs="Arial"/>
        </w:rPr>
        <w:br w:type="page"/>
      </w:r>
    </w:p>
    <w:p w14:paraId="3CC8306A" w14:textId="77777777" w:rsidR="00CF189D" w:rsidRDefault="00CF189D" w:rsidP="00CF189D">
      <w:pPr>
        <w:rPr>
          <w:rFonts w:ascii="Arial" w:eastAsia="Times New Roman" w:hAnsi="Arial" w:cs="Arial"/>
        </w:rPr>
      </w:pPr>
    </w:p>
    <w:tbl>
      <w:tblPr>
        <w:tblW w:w="49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0"/>
      </w:tblGrid>
      <w:tr w:rsidR="00CF189D" w14:paraId="217ADBA5" w14:textId="77777777" w:rsidTr="00DF0DF7">
        <w:trPr>
          <w:tblCellSpacing w:w="0" w:type="dxa"/>
          <w:jc w:val="center"/>
        </w:trPr>
        <w:tc>
          <w:tcPr>
            <w:tcW w:w="0" w:type="auto"/>
            <w:shd w:val="clear" w:color="auto" w:fill="FFFFFF"/>
            <w:tcMar>
              <w:top w:w="150" w:type="dxa"/>
              <w:left w:w="150" w:type="dxa"/>
              <w:bottom w:w="150" w:type="dxa"/>
              <w:right w:w="150" w:type="dxa"/>
            </w:tcMar>
            <w:vAlign w:val="center"/>
          </w:tcPr>
          <w:p w14:paraId="75B08982" w14:textId="77777777" w:rsidR="00CF189D" w:rsidRDefault="00CF189D" w:rsidP="00DF0DF7">
            <w:pPr>
              <w:spacing w:after="150"/>
              <w:rPr>
                <w:rFonts w:ascii="Tahoma" w:eastAsia="Times New Roman" w:hAnsi="Tahoma" w:cs="Tahoma"/>
                <w:color w:val="000000" w:themeColor="text1"/>
                <w:lang w:val="en-US"/>
              </w:rPr>
            </w:pPr>
            <w:r w:rsidRPr="00EE3B3C">
              <w:rPr>
                <w:rFonts w:ascii="Tahoma" w:eastAsia="Times New Roman" w:hAnsi="Tahoma" w:cs="Tahoma"/>
                <w:b/>
                <w:bCs/>
                <w:color w:val="000000" w:themeColor="text1"/>
                <w:lang w:val="en-US"/>
              </w:rPr>
              <w:t>QUESTION 3</w:t>
            </w:r>
            <w:r>
              <w:rPr>
                <w:rFonts w:ascii="Roboto" w:hAnsi="Roboto"/>
                <w:color w:val="222222"/>
                <w:sz w:val="21"/>
                <w:szCs w:val="21"/>
              </w:rPr>
              <w:br/>
            </w:r>
            <w:r>
              <w:rPr>
                <w:rFonts w:ascii="Roboto" w:hAnsi="Roboto"/>
                <w:color w:val="222222"/>
                <w:sz w:val="21"/>
                <w:szCs w:val="21"/>
              </w:rPr>
              <w:br/>
            </w:r>
            <w:r w:rsidRPr="00140573">
              <w:rPr>
                <w:rFonts w:ascii="Tahoma" w:eastAsia="Times New Roman" w:hAnsi="Tahoma" w:cs="Tahoma"/>
                <w:color w:val="000000" w:themeColor="text1"/>
                <w:lang w:val="en-US"/>
              </w:rPr>
              <w:t xml:space="preserve">A 62-year-old man with type 2 diabetes asks for your advice regarding his home blood glucose readings. </w:t>
            </w:r>
          </w:p>
          <w:p w14:paraId="10983D5C" w14:textId="77777777" w:rsidR="00CF189D" w:rsidRDefault="00CF189D" w:rsidP="00DF0DF7">
            <w:pPr>
              <w:spacing w:after="150"/>
              <w:rPr>
                <w:rFonts w:ascii="Tahoma" w:eastAsia="Times New Roman" w:hAnsi="Tahoma" w:cs="Tahoma"/>
                <w:color w:val="000000" w:themeColor="text1"/>
                <w:lang w:val="en-US"/>
              </w:rPr>
            </w:pPr>
            <w:r w:rsidRPr="00140573">
              <w:rPr>
                <w:rFonts w:ascii="Tahoma" w:eastAsia="Times New Roman" w:hAnsi="Tahoma" w:cs="Tahoma"/>
                <w:color w:val="000000" w:themeColor="text1"/>
                <w:lang w:val="en-US"/>
              </w:rPr>
              <w:t>He is currently prescribed:</w:t>
            </w:r>
          </w:p>
          <w:p w14:paraId="3B76B316" w14:textId="77777777" w:rsidR="00CF189D" w:rsidRPr="00140573" w:rsidRDefault="00CF189D" w:rsidP="00CF189D">
            <w:pPr>
              <w:pStyle w:val="ListParagraph"/>
              <w:numPr>
                <w:ilvl w:val="0"/>
                <w:numId w:val="34"/>
              </w:numPr>
              <w:spacing w:after="150"/>
              <w:rPr>
                <w:rFonts w:ascii="Segoe UI" w:eastAsia="Times New Roman" w:hAnsi="Segoe UI" w:cs="Segoe UI"/>
                <w:color w:val="000000" w:themeColor="text1"/>
                <w:sz w:val="18"/>
                <w:szCs w:val="18"/>
                <w:lang w:eastAsia="en-GB"/>
              </w:rPr>
            </w:pPr>
            <w:r w:rsidRPr="00140573">
              <w:rPr>
                <w:rFonts w:ascii="Tahoma" w:eastAsia="Times New Roman" w:hAnsi="Tahoma" w:cs="Tahoma"/>
                <w:color w:val="000000" w:themeColor="text1"/>
                <w:lang w:val="en-US" w:eastAsia="en-GB"/>
              </w:rPr>
              <w:t>atorvastatin 20mg once daily</w:t>
            </w:r>
          </w:p>
          <w:p w14:paraId="53C12377" w14:textId="77777777" w:rsidR="00CF189D" w:rsidRPr="00140573" w:rsidRDefault="00CF189D" w:rsidP="00CF189D">
            <w:pPr>
              <w:pStyle w:val="ListParagraph"/>
              <w:numPr>
                <w:ilvl w:val="0"/>
                <w:numId w:val="34"/>
              </w:numPr>
              <w:spacing w:after="150"/>
              <w:rPr>
                <w:rFonts w:ascii="Segoe UI" w:eastAsia="Times New Roman" w:hAnsi="Segoe UI" w:cs="Segoe UI"/>
                <w:color w:val="000000" w:themeColor="text1"/>
                <w:sz w:val="18"/>
                <w:szCs w:val="18"/>
                <w:lang w:eastAsia="en-GB"/>
              </w:rPr>
            </w:pPr>
            <w:r w:rsidRPr="00140573">
              <w:rPr>
                <w:rFonts w:ascii="Tahoma" w:eastAsia="Times New Roman" w:hAnsi="Tahoma" w:cs="Tahoma"/>
                <w:color w:val="000000" w:themeColor="text1"/>
                <w:lang w:val="en-US" w:eastAsia="en-GB"/>
              </w:rPr>
              <w:t>Tresiba FlexTouch (insulin degludec) 100 units/mL pre-filled pens 18 units at night</w:t>
            </w:r>
          </w:p>
          <w:p w14:paraId="337A6938" w14:textId="77777777" w:rsidR="00CF189D" w:rsidRPr="00140573" w:rsidRDefault="00CF189D" w:rsidP="00CF189D">
            <w:pPr>
              <w:pStyle w:val="ListParagraph"/>
              <w:numPr>
                <w:ilvl w:val="0"/>
                <w:numId w:val="34"/>
              </w:numPr>
              <w:spacing w:after="150"/>
              <w:ind w:left="709"/>
              <w:rPr>
                <w:rFonts w:ascii="Segoe UI" w:eastAsia="Times New Roman" w:hAnsi="Segoe UI" w:cs="Segoe UI"/>
                <w:color w:val="000000" w:themeColor="text1"/>
                <w:sz w:val="18"/>
                <w:szCs w:val="18"/>
                <w:lang w:eastAsia="en-GB"/>
              </w:rPr>
            </w:pPr>
            <w:r w:rsidRPr="00140573">
              <w:rPr>
                <w:rFonts w:ascii="Tahoma" w:eastAsia="Times New Roman" w:hAnsi="Tahoma" w:cs="Tahoma"/>
                <w:color w:val="000000" w:themeColor="text1"/>
                <w:lang w:val="en-US" w:eastAsia="en-GB"/>
              </w:rPr>
              <w:t>metformin hydrochloride 1g twice daily</w:t>
            </w:r>
          </w:p>
          <w:p w14:paraId="7A234CC7"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color w:val="000000" w:themeColor="text1"/>
                <w:lang w:val="en-US"/>
              </w:rPr>
              <w:t>His home blood glucose readings show the following:</w:t>
            </w:r>
          </w:p>
          <w:tbl>
            <w:tblPr>
              <w:tblW w:w="8505" w:type="dxa"/>
              <w:tblCellMar>
                <w:left w:w="0" w:type="dxa"/>
                <w:right w:w="0" w:type="dxa"/>
              </w:tblCellMar>
              <w:tblLook w:val="04A0" w:firstRow="1" w:lastRow="0" w:firstColumn="1" w:lastColumn="0" w:noHBand="0" w:noVBand="1"/>
            </w:tblPr>
            <w:tblGrid>
              <w:gridCol w:w="1985"/>
              <w:gridCol w:w="1190"/>
              <w:gridCol w:w="1269"/>
              <w:gridCol w:w="1609"/>
              <w:gridCol w:w="1331"/>
              <w:gridCol w:w="1121"/>
            </w:tblGrid>
            <w:tr w:rsidR="00CF189D" w:rsidRPr="00140573" w14:paraId="7AE92674" w14:textId="77777777" w:rsidTr="00DF0DF7">
              <w:trPr>
                <w:trHeight w:val="321"/>
              </w:trPr>
              <w:tc>
                <w:tcPr>
                  <w:tcW w:w="1985" w:type="dxa"/>
                  <w:tcBorders>
                    <w:bottom w:val="single" w:sz="4" w:space="0" w:color="auto"/>
                    <w:right w:val="single" w:sz="4" w:space="0" w:color="auto"/>
                  </w:tcBorders>
                  <w:tcMar>
                    <w:top w:w="0" w:type="dxa"/>
                    <w:left w:w="108" w:type="dxa"/>
                    <w:bottom w:w="0" w:type="dxa"/>
                    <w:right w:w="108" w:type="dxa"/>
                  </w:tcMar>
                  <w:hideMark/>
                </w:tcPr>
                <w:p w14:paraId="37455A6A" w14:textId="77777777" w:rsidR="00CF189D" w:rsidRPr="00140573" w:rsidRDefault="00CF189D" w:rsidP="00DF0DF7">
                  <w:pPr>
                    <w:spacing w:after="150"/>
                    <w:rPr>
                      <w:rFonts w:eastAsia="Times New Roman"/>
                      <w:color w:val="000000" w:themeColor="text1"/>
                    </w:rPr>
                  </w:pPr>
                  <w:r w:rsidRPr="00140573">
                    <w:rPr>
                      <w:rFonts w:ascii="Tahoma" w:eastAsia="Times New Roman" w:hAnsi="Tahoma" w:cs="Tahoma"/>
                      <w:color w:val="000000" w:themeColor="text1"/>
                      <w:lang w:val="en-US"/>
                    </w:rPr>
                    <w:t> </w:t>
                  </w: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A728A"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b/>
                      <w:bCs/>
                      <w:color w:val="000000" w:themeColor="text1"/>
                      <w:lang w:val="en-US"/>
                    </w:rPr>
                    <w:t>Monday</w:t>
                  </w:r>
                </w:p>
              </w:tc>
              <w:tc>
                <w:tcPr>
                  <w:tcW w:w="126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7F916C2"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b/>
                      <w:bCs/>
                      <w:color w:val="000000" w:themeColor="text1"/>
                      <w:lang w:val="en-US"/>
                    </w:rPr>
                    <w:t>Tuesday</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B0FC8"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b/>
                      <w:bCs/>
                      <w:color w:val="000000" w:themeColor="text1"/>
                      <w:lang w:val="en-US"/>
                    </w:rPr>
                    <w:t>Wednesday</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93683"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b/>
                      <w:bCs/>
                      <w:color w:val="000000" w:themeColor="text1"/>
                      <w:lang w:val="en-US"/>
                    </w:rPr>
                    <w:t>Thursday</w:t>
                  </w:r>
                </w:p>
              </w:tc>
              <w:tc>
                <w:tcPr>
                  <w:tcW w:w="1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D04AC"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b/>
                      <w:bCs/>
                      <w:color w:val="000000" w:themeColor="text1"/>
                      <w:lang w:val="en-US"/>
                    </w:rPr>
                    <w:t>Friday</w:t>
                  </w:r>
                </w:p>
              </w:tc>
            </w:tr>
            <w:tr w:rsidR="00CF189D" w:rsidRPr="00140573" w14:paraId="0926AF69" w14:textId="77777777" w:rsidTr="00DF0DF7">
              <w:trPr>
                <w:trHeight w:val="336"/>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5269A" w14:textId="77777777" w:rsidR="00CF189D" w:rsidRPr="00140573" w:rsidRDefault="00CF189D" w:rsidP="00DF0DF7">
                  <w:pPr>
                    <w:spacing w:after="150"/>
                    <w:rPr>
                      <w:rFonts w:eastAsia="Times New Roman"/>
                      <w:color w:val="000000" w:themeColor="text1"/>
                    </w:rPr>
                  </w:pPr>
                  <w:r w:rsidRPr="00140573">
                    <w:rPr>
                      <w:rFonts w:ascii="Tahoma" w:eastAsia="Times New Roman" w:hAnsi="Tahoma" w:cs="Tahoma"/>
                      <w:b/>
                      <w:bCs/>
                      <w:color w:val="000000" w:themeColor="text1"/>
                      <w:lang w:val="en-US"/>
                    </w:rPr>
                    <w:t>Before breakfast (mmol/L)</w:t>
                  </w:r>
                </w:p>
              </w:tc>
              <w:tc>
                <w:tcPr>
                  <w:tcW w:w="119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256C286"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3.0</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0571940E"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3.8</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1499CD9"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2.8</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301320C7"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3.9</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68DD3427"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2.1</w:t>
                  </w:r>
                </w:p>
              </w:tc>
            </w:tr>
            <w:tr w:rsidR="00CF189D" w:rsidRPr="00140573" w14:paraId="3E7366B5" w14:textId="77777777" w:rsidTr="00DF0DF7">
              <w:trPr>
                <w:trHeight w:val="321"/>
              </w:trPr>
              <w:tc>
                <w:tcPr>
                  <w:tcW w:w="1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4108F" w14:textId="77777777" w:rsidR="00CF189D" w:rsidRPr="00140573" w:rsidRDefault="00CF189D" w:rsidP="00DF0DF7">
                  <w:pPr>
                    <w:spacing w:after="150"/>
                    <w:rPr>
                      <w:rFonts w:eastAsia="Times New Roman"/>
                      <w:color w:val="000000" w:themeColor="text1"/>
                    </w:rPr>
                  </w:pPr>
                  <w:r w:rsidRPr="00140573">
                    <w:rPr>
                      <w:rFonts w:ascii="Tahoma" w:eastAsia="Times New Roman" w:hAnsi="Tahoma" w:cs="Tahoma"/>
                      <w:b/>
                      <w:bCs/>
                      <w:color w:val="000000" w:themeColor="text1"/>
                      <w:lang w:val="en-US"/>
                    </w:rPr>
                    <w:t>Before lunch (mmol/L)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E9C0760"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7.1</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42D3EE61"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6.8</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76CC67E"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6.9</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0307C604"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6.3</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C442CB1"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7.4</w:t>
                  </w:r>
                </w:p>
              </w:tc>
            </w:tr>
            <w:tr w:rsidR="00CF189D" w:rsidRPr="00140573" w14:paraId="60FB5D74" w14:textId="77777777" w:rsidTr="00DF0DF7">
              <w:trPr>
                <w:trHeight w:val="336"/>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80784" w14:textId="77777777" w:rsidR="00CF189D" w:rsidRPr="00140573" w:rsidRDefault="00CF189D" w:rsidP="00DF0DF7">
                  <w:pPr>
                    <w:spacing w:after="150"/>
                    <w:rPr>
                      <w:rFonts w:eastAsia="Times New Roman"/>
                      <w:color w:val="000000" w:themeColor="text1"/>
                    </w:rPr>
                  </w:pPr>
                  <w:r w:rsidRPr="00140573">
                    <w:rPr>
                      <w:rFonts w:ascii="Tahoma" w:eastAsia="Times New Roman" w:hAnsi="Tahoma" w:cs="Tahoma"/>
                      <w:b/>
                      <w:bCs/>
                      <w:color w:val="000000" w:themeColor="text1"/>
                      <w:lang w:val="en-US"/>
                    </w:rPr>
                    <w:t>Before dinner (mmol/L)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C854405"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6.9</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5F8F5166"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7.0</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1832B13D"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7.4</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6BC63C50"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6.8</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2F04AA05"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7.2</w:t>
                  </w:r>
                </w:p>
              </w:tc>
            </w:tr>
            <w:tr w:rsidR="00CF189D" w:rsidRPr="00140573" w14:paraId="254FC06B" w14:textId="77777777" w:rsidTr="00DF0DF7">
              <w:trPr>
                <w:trHeight w:val="321"/>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D0A9A" w14:textId="77777777" w:rsidR="00CF189D" w:rsidRPr="00140573" w:rsidRDefault="00CF189D" w:rsidP="00DF0DF7">
                  <w:pPr>
                    <w:spacing w:after="150"/>
                    <w:rPr>
                      <w:rFonts w:eastAsia="Times New Roman"/>
                      <w:color w:val="000000" w:themeColor="text1"/>
                    </w:rPr>
                  </w:pPr>
                  <w:r w:rsidRPr="00140573">
                    <w:rPr>
                      <w:rFonts w:ascii="Tahoma" w:eastAsia="Times New Roman" w:hAnsi="Tahoma" w:cs="Tahoma"/>
                      <w:b/>
                      <w:bCs/>
                      <w:color w:val="000000" w:themeColor="text1"/>
                      <w:lang w:val="en-US"/>
                    </w:rPr>
                    <w:t>Before bed</w:t>
                  </w:r>
                  <w:r>
                    <w:rPr>
                      <w:rFonts w:ascii="Tahoma" w:eastAsia="Times New Roman" w:hAnsi="Tahoma" w:cs="Tahoma"/>
                      <w:b/>
                      <w:bCs/>
                      <w:color w:val="000000" w:themeColor="text1"/>
                      <w:lang w:val="en-US"/>
                    </w:rPr>
                    <w:t xml:space="preserve">time </w:t>
                  </w:r>
                  <w:r w:rsidRPr="00140573">
                    <w:rPr>
                      <w:rFonts w:ascii="Tahoma" w:eastAsia="Times New Roman" w:hAnsi="Tahoma" w:cs="Tahoma"/>
                      <w:b/>
                      <w:bCs/>
                      <w:color w:val="000000" w:themeColor="text1"/>
                      <w:lang w:val="en-US"/>
                    </w:rPr>
                    <w:t>(mmol/L)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ECC7929"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rPr>
                    <w:t>9.5</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5550CABF"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lang w:val="en-US"/>
                    </w:rPr>
                    <w:t>9.8</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177EEBB6"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rPr>
                    <w:t>9.7</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7B25754A"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rPr>
                    <w:t>9.2</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67117F5B" w14:textId="77777777" w:rsidR="00CF189D" w:rsidRPr="00140573" w:rsidRDefault="00CF189D" w:rsidP="00DF0DF7">
                  <w:pPr>
                    <w:spacing w:after="150"/>
                    <w:jc w:val="center"/>
                    <w:rPr>
                      <w:rFonts w:eastAsia="Times New Roman"/>
                      <w:color w:val="000000" w:themeColor="text1"/>
                    </w:rPr>
                  </w:pPr>
                  <w:r w:rsidRPr="00140573">
                    <w:rPr>
                      <w:rFonts w:ascii="Tahoma" w:eastAsia="Times New Roman" w:hAnsi="Tahoma" w:cs="Tahoma"/>
                      <w:color w:val="000000" w:themeColor="text1"/>
                    </w:rPr>
                    <w:t>9.1</w:t>
                  </w:r>
                </w:p>
              </w:tc>
            </w:tr>
          </w:tbl>
          <w:p w14:paraId="7F959418" w14:textId="77777777" w:rsidR="00CF189D" w:rsidRDefault="00CF189D" w:rsidP="00DF0DF7">
            <w:pPr>
              <w:spacing w:after="150"/>
              <w:rPr>
                <w:rFonts w:ascii="Tahoma" w:eastAsia="Times New Roman" w:hAnsi="Tahoma" w:cs="Tahoma"/>
                <w:b/>
                <w:bCs/>
                <w:color w:val="000000" w:themeColor="text1"/>
              </w:rPr>
            </w:pPr>
          </w:p>
          <w:p w14:paraId="285F6B02"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b/>
                <w:bCs/>
                <w:color w:val="000000" w:themeColor="text1"/>
              </w:rPr>
              <w:t>Which of the following is the most appropriate action to take after reviewing this patient’s home blood glucose readings?</w:t>
            </w:r>
          </w:p>
          <w:p w14:paraId="6F99032A"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b/>
                <w:bCs/>
                <w:color w:val="000000" w:themeColor="text1"/>
                <w:lang w:val="en-US"/>
              </w:rPr>
              <w:t>A </w:t>
            </w:r>
            <w:r w:rsidRPr="00140573">
              <w:rPr>
                <w:rFonts w:ascii="Tahoma" w:eastAsia="Times New Roman" w:hAnsi="Tahoma" w:cs="Tahoma"/>
                <w:color w:val="000000" w:themeColor="text1"/>
                <w:lang w:val="en-US"/>
              </w:rPr>
              <w:t>change the dosing of Tresiba FlexTouch to 9 units BD</w:t>
            </w:r>
          </w:p>
          <w:p w14:paraId="5C1B617C"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b/>
                <w:bCs/>
                <w:color w:val="000000" w:themeColor="text1"/>
                <w:lang w:val="en-US"/>
              </w:rPr>
              <w:t>B </w:t>
            </w:r>
            <w:r w:rsidRPr="00140573">
              <w:rPr>
                <w:rFonts w:ascii="Tahoma" w:eastAsia="Times New Roman" w:hAnsi="Tahoma" w:cs="Tahoma"/>
                <w:color w:val="000000" w:themeColor="text1"/>
                <w:lang w:val="en-US"/>
              </w:rPr>
              <w:t>initiate a rapid-acting insulin to administer before each meal</w:t>
            </w:r>
          </w:p>
          <w:p w14:paraId="2177BC5F"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b/>
                <w:bCs/>
                <w:color w:val="000000" w:themeColor="text1"/>
                <w:lang w:val="en-US"/>
              </w:rPr>
              <w:t>C </w:t>
            </w:r>
            <w:r w:rsidRPr="00140573">
              <w:rPr>
                <w:rFonts w:ascii="Tahoma" w:eastAsia="Times New Roman" w:hAnsi="Tahoma" w:cs="Tahoma"/>
                <w:color w:val="000000" w:themeColor="text1"/>
                <w:lang w:val="en-US"/>
              </w:rPr>
              <w:t>reduce the dose of metformin hydrochloride</w:t>
            </w:r>
          </w:p>
          <w:p w14:paraId="098258B0" w14:textId="77777777" w:rsidR="00CF189D" w:rsidRPr="00140573" w:rsidRDefault="00CF189D" w:rsidP="00DF0DF7">
            <w:pPr>
              <w:spacing w:after="150"/>
              <w:rPr>
                <w:rFonts w:ascii="Segoe UI" w:eastAsia="Times New Roman" w:hAnsi="Segoe UI" w:cs="Segoe UI"/>
                <w:color w:val="000000" w:themeColor="text1"/>
                <w:sz w:val="18"/>
                <w:szCs w:val="18"/>
              </w:rPr>
            </w:pPr>
            <w:r w:rsidRPr="00140573">
              <w:rPr>
                <w:rFonts w:ascii="Tahoma" w:eastAsia="Times New Roman" w:hAnsi="Tahoma" w:cs="Tahoma"/>
                <w:b/>
                <w:bCs/>
                <w:color w:val="000000" w:themeColor="text1"/>
                <w:lang w:val="en-US"/>
              </w:rPr>
              <w:t>D </w:t>
            </w:r>
            <w:r w:rsidRPr="00140573">
              <w:rPr>
                <w:rFonts w:ascii="Tahoma" w:eastAsia="Times New Roman" w:hAnsi="Tahoma" w:cs="Tahoma"/>
                <w:color w:val="000000" w:themeColor="text1"/>
                <w:lang w:val="en-US"/>
              </w:rPr>
              <w:t>reduce the dose of Tresiba FlexTouch administered each night</w:t>
            </w:r>
            <w:r>
              <w:rPr>
                <w:rFonts w:ascii="Tahoma" w:eastAsia="Times New Roman" w:hAnsi="Tahoma" w:cs="Tahoma"/>
                <w:color w:val="000000" w:themeColor="text1"/>
                <w:lang w:val="en-US"/>
              </w:rPr>
              <w:t xml:space="preserve"> </w:t>
            </w:r>
            <w:r>
              <w:rPr>
                <w:rFonts w:ascii="Tahoma" w:eastAsia="Times New Roman" w:hAnsi="Tahoma" w:cs="Tahoma"/>
                <w:b/>
                <w:bCs/>
                <w:color w:val="000000" w:themeColor="text1"/>
                <w:lang w:val="en-US"/>
              </w:rPr>
              <w:t>Co</w:t>
            </w:r>
            <w:r w:rsidRPr="00140573">
              <w:rPr>
                <w:rFonts w:ascii="Tahoma" w:eastAsia="Times New Roman" w:hAnsi="Tahoma" w:cs="Tahoma"/>
                <w:b/>
                <w:bCs/>
                <w:color w:val="000000" w:themeColor="text1"/>
                <w:lang w:val="en-US"/>
              </w:rPr>
              <w:t>rrect response</w:t>
            </w:r>
          </w:p>
          <w:p w14:paraId="6891190C" w14:textId="77777777" w:rsidR="00CF189D" w:rsidRDefault="00CF189D" w:rsidP="00DF0DF7">
            <w:pPr>
              <w:spacing w:line="180" w:lineRule="atLeast"/>
              <w:rPr>
                <w:rFonts w:ascii="Arial" w:eastAsia="Times New Roman" w:hAnsi="Arial" w:cs="Arial"/>
                <w:color w:val="000000"/>
                <w:sz w:val="18"/>
                <w:szCs w:val="18"/>
              </w:rPr>
            </w:pPr>
            <w:r w:rsidRPr="00140573">
              <w:rPr>
                <w:rFonts w:ascii="Tahoma" w:eastAsia="Times New Roman" w:hAnsi="Tahoma" w:cs="Tahoma"/>
                <w:b/>
                <w:bCs/>
                <w:color w:val="000000" w:themeColor="text1"/>
              </w:rPr>
              <w:t>E </w:t>
            </w:r>
            <w:r w:rsidRPr="00140573">
              <w:rPr>
                <w:rFonts w:ascii="Tahoma" w:eastAsia="Times New Roman" w:hAnsi="Tahoma" w:cs="Tahoma"/>
                <w:color w:val="000000" w:themeColor="text1"/>
              </w:rPr>
              <w:t>stop metformin hydrochloride</w:t>
            </w:r>
          </w:p>
        </w:tc>
      </w:tr>
    </w:tbl>
    <w:p w14:paraId="01490D35" w14:textId="13FC69CD" w:rsidR="00CF189D" w:rsidRDefault="00CF189D" w:rsidP="00CF189D">
      <w:pPr>
        <w:rPr>
          <w:rFonts w:ascii="Arial" w:eastAsia="Times New Roman" w:hAnsi="Arial" w:cs="Arial"/>
          <w:b/>
          <w:bCs/>
          <w:sz w:val="27"/>
          <w:szCs w:val="27"/>
        </w:rPr>
      </w:pPr>
    </w:p>
    <w:p w14:paraId="5573A5DA" w14:textId="77777777" w:rsidR="00CF189D" w:rsidRDefault="00CF189D">
      <w:pPr>
        <w:rPr>
          <w:rFonts w:ascii="Arial" w:eastAsia="Times New Roman" w:hAnsi="Arial" w:cs="Arial"/>
          <w:b/>
          <w:bCs/>
          <w:sz w:val="27"/>
          <w:szCs w:val="27"/>
        </w:rPr>
      </w:pPr>
      <w:r>
        <w:rPr>
          <w:rFonts w:ascii="Arial" w:eastAsia="Times New Roman" w:hAnsi="Arial" w:cs="Arial"/>
          <w:b/>
          <w:bCs/>
          <w:sz w:val="27"/>
          <w:szCs w:val="27"/>
        </w:rPr>
        <w:br w:type="page"/>
      </w:r>
    </w:p>
    <w:p w14:paraId="4D7170AD" w14:textId="77777777" w:rsidR="00CF189D" w:rsidRDefault="00CF189D" w:rsidP="00CF189D">
      <w:pPr>
        <w:rPr>
          <w:rFonts w:ascii="Arial" w:eastAsia="Times New Roman" w:hAnsi="Arial" w:cs="Arial"/>
          <w:b/>
          <w:bCs/>
          <w:sz w:val="27"/>
          <w:szCs w:val="27"/>
        </w:rPr>
      </w:pPr>
    </w:p>
    <w:tbl>
      <w:tblPr>
        <w:tblW w:w="49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0"/>
      </w:tblGrid>
      <w:tr w:rsidR="00CF189D" w14:paraId="00B6AE24" w14:textId="77777777" w:rsidTr="00DF0DF7">
        <w:trPr>
          <w:tblCellSpacing w:w="0" w:type="dxa"/>
          <w:jc w:val="center"/>
        </w:trPr>
        <w:tc>
          <w:tcPr>
            <w:tcW w:w="0" w:type="auto"/>
            <w:shd w:val="clear" w:color="auto" w:fill="FFFFFF"/>
            <w:tcMar>
              <w:top w:w="150" w:type="dxa"/>
              <w:left w:w="150" w:type="dxa"/>
              <w:bottom w:w="150" w:type="dxa"/>
              <w:right w:w="150" w:type="dxa"/>
            </w:tcMar>
            <w:vAlign w:val="center"/>
          </w:tcPr>
          <w:p w14:paraId="6A8C4992" w14:textId="77777777" w:rsidR="00CF189D" w:rsidRPr="00046555" w:rsidRDefault="00CF189D" w:rsidP="00DF0DF7">
            <w:pPr>
              <w:rPr>
                <w:rFonts w:ascii="Tahoma" w:eastAsia="Times New Roman" w:hAnsi="Tahoma" w:cs="Tahoma"/>
                <w:b/>
                <w:bCs/>
                <w:color w:val="000000" w:themeColor="text1"/>
                <w:spacing w:val="-2"/>
              </w:rPr>
            </w:pPr>
            <w:r w:rsidRPr="00EE3B3C">
              <w:rPr>
                <w:rFonts w:ascii="Tahoma" w:eastAsia="Times New Roman" w:hAnsi="Tahoma" w:cs="Tahoma"/>
                <w:b/>
                <w:bCs/>
                <w:color w:val="000000" w:themeColor="text1"/>
                <w:lang w:val="en-US"/>
              </w:rPr>
              <w:t>QUESTION 4</w:t>
            </w:r>
            <w:r>
              <w:rPr>
                <w:rFonts w:ascii="Roboto" w:hAnsi="Roboto"/>
                <w:color w:val="222222"/>
                <w:sz w:val="21"/>
                <w:szCs w:val="21"/>
              </w:rPr>
              <w:br/>
            </w:r>
            <w:r>
              <w:rPr>
                <w:rFonts w:ascii="Roboto" w:hAnsi="Roboto"/>
                <w:color w:val="222222"/>
                <w:sz w:val="21"/>
                <w:szCs w:val="21"/>
              </w:rPr>
              <w:br/>
            </w:r>
            <w:r w:rsidRPr="001B1E43">
              <w:rPr>
                <w:rFonts w:ascii="Tahoma" w:eastAsia="Times New Roman" w:hAnsi="Tahoma" w:cs="Tahoma"/>
                <w:color w:val="000000" w:themeColor="text1"/>
                <w:lang w:val="en-US"/>
              </w:rPr>
              <w:t>A 51-year-old woman presents a prescription for the following HRT:</w:t>
            </w:r>
          </w:p>
          <w:p w14:paraId="22EF6366" w14:textId="77777777" w:rsidR="00CF189D" w:rsidRPr="00707904" w:rsidRDefault="00CF189D" w:rsidP="00CF189D">
            <w:pPr>
              <w:numPr>
                <w:ilvl w:val="0"/>
                <w:numId w:val="35"/>
              </w:numPr>
              <w:spacing w:before="100" w:beforeAutospacing="1" w:after="100" w:afterAutospacing="1"/>
              <w:rPr>
                <w:rFonts w:ascii="Tahoma" w:eastAsia="Times New Roman" w:hAnsi="Tahoma" w:cs="Tahoma"/>
                <w:color w:val="000000" w:themeColor="text1"/>
              </w:rPr>
            </w:pPr>
            <w:r w:rsidRPr="00707904">
              <w:rPr>
                <w:rFonts w:ascii="Tahoma" w:eastAsia="Times New Roman" w:hAnsi="Tahoma" w:cs="Tahoma"/>
                <w:color w:val="000000" w:themeColor="text1"/>
                <w:lang w:val="en-US"/>
              </w:rPr>
              <w:t xml:space="preserve">Lenzetto </w:t>
            </w:r>
            <w:r>
              <w:rPr>
                <w:rFonts w:ascii="Tahoma" w:eastAsia="Times New Roman" w:hAnsi="Tahoma" w:cs="Tahoma"/>
                <w:color w:val="000000" w:themeColor="text1"/>
                <w:lang w:val="en-US"/>
              </w:rPr>
              <w:t>(</w:t>
            </w:r>
            <w:r w:rsidRPr="00707904">
              <w:rPr>
                <w:rFonts w:ascii="Tahoma" w:eastAsia="Times New Roman" w:hAnsi="Tahoma" w:cs="Tahoma"/>
                <w:color w:val="000000" w:themeColor="text1"/>
                <w:lang w:val="en-US"/>
              </w:rPr>
              <w:t>estradiol</w:t>
            </w:r>
            <w:r>
              <w:rPr>
                <w:rFonts w:ascii="Tahoma" w:eastAsia="Times New Roman" w:hAnsi="Tahoma" w:cs="Tahoma"/>
                <w:color w:val="000000" w:themeColor="text1"/>
                <w:lang w:val="en-US"/>
              </w:rPr>
              <w:t>)</w:t>
            </w:r>
            <w:r w:rsidRPr="00707904">
              <w:rPr>
                <w:rFonts w:ascii="Tahoma" w:eastAsia="Times New Roman" w:hAnsi="Tahoma" w:cs="Tahoma"/>
                <w:color w:val="000000" w:themeColor="text1"/>
                <w:lang w:val="en-US"/>
              </w:rPr>
              <w:t xml:space="preserve"> 1.53mg/dose transdermal spray apply three metered-dose sprays to the inner forearm once daily</w:t>
            </w:r>
          </w:p>
          <w:p w14:paraId="54C4FA93" w14:textId="77777777" w:rsidR="00CF189D" w:rsidRPr="00707904" w:rsidRDefault="00CF189D" w:rsidP="00DF0DF7">
            <w:pPr>
              <w:rPr>
                <w:rFonts w:ascii="Tahoma" w:eastAsia="Times New Roman" w:hAnsi="Tahoma" w:cs="Tahoma"/>
                <w:color w:val="000000" w:themeColor="text1"/>
              </w:rPr>
            </w:pPr>
            <w:r w:rsidRPr="00707904">
              <w:rPr>
                <w:rFonts w:ascii="Tahoma" w:eastAsia="Times New Roman" w:hAnsi="Tahoma" w:cs="Tahoma"/>
                <w:color w:val="000000" w:themeColor="text1"/>
                <w:lang w:val="en-US"/>
              </w:rPr>
              <w:t>The pharmacy is unable to source this product. A serious shortage protocol allows this medicine to be switched to an equivalent dose of estradiol transdermal patch.</w:t>
            </w:r>
            <w:r w:rsidRPr="00707904">
              <w:rPr>
                <w:rFonts w:ascii="Tahoma" w:eastAsia="Times New Roman" w:hAnsi="Tahoma" w:cs="Tahoma"/>
                <w:color w:val="000000" w:themeColor="text1"/>
                <w:lang w:val="en-US"/>
              </w:rPr>
              <w:br/>
            </w:r>
            <w:r w:rsidRPr="00707904">
              <w:rPr>
                <w:rFonts w:ascii="Tahoma" w:eastAsia="Times New Roman" w:hAnsi="Tahoma" w:cs="Tahoma"/>
                <w:color w:val="000000" w:themeColor="text1"/>
              </w:rPr>
              <w:br/>
            </w:r>
            <w:r w:rsidRPr="00707904">
              <w:rPr>
                <w:rFonts w:ascii="Tahoma" w:eastAsia="Times New Roman" w:hAnsi="Tahoma" w:cs="Tahoma"/>
                <w:color w:val="000000" w:themeColor="text1"/>
                <w:lang w:val="en-US"/>
              </w:rPr>
              <w:t> Information on estradiol equivalent doses is provided below:</w:t>
            </w:r>
          </w:p>
          <w:tbl>
            <w:tblPr>
              <w:tblW w:w="8331" w:type="dxa"/>
              <w:tblCellMar>
                <w:left w:w="0" w:type="dxa"/>
                <w:right w:w="0" w:type="dxa"/>
              </w:tblCellMar>
              <w:tblLook w:val="04A0" w:firstRow="1" w:lastRow="0" w:firstColumn="1" w:lastColumn="0" w:noHBand="0" w:noVBand="1"/>
            </w:tblPr>
            <w:tblGrid>
              <w:gridCol w:w="1681"/>
              <w:gridCol w:w="2367"/>
              <w:gridCol w:w="1808"/>
              <w:gridCol w:w="1808"/>
              <w:gridCol w:w="1808"/>
            </w:tblGrid>
            <w:tr w:rsidR="00CF189D" w:rsidRPr="00707904" w14:paraId="1033DF0D" w14:textId="77777777" w:rsidTr="00DF0DF7">
              <w:tc>
                <w:tcPr>
                  <w:tcW w:w="15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CDADEC"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Formulation</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960C6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Ultra-low</w:t>
                  </w:r>
                </w:p>
              </w:tc>
              <w:tc>
                <w:tcPr>
                  <w:tcW w:w="1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65B05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Low</w:t>
                  </w:r>
                </w:p>
              </w:tc>
              <w:tc>
                <w:tcPr>
                  <w:tcW w:w="1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29ED69"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Medium</w:t>
                  </w:r>
                </w:p>
              </w:tc>
              <w:tc>
                <w:tcPr>
                  <w:tcW w:w="1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85DB1E"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High</w:t>
                  </w:r>
                </w:p>
              </w:tc>
            </w:tr>
            <w:tr w:rsidR="00CF189D" w:rsidRPr="00707904" w14:paraId="531B27D4" w14:textId="77777777" w:rsidTr="00DF0DF7">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9E56"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Gel</w:t>
                  </w:r>
                </w:p>
                <w:p w14:paraId="7FC70DF3"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(pump-pack)</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26F12C6"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375 micrograms</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4A2FF432"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750 micrograms</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2CB7F9D5"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1.5mg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28F827CA"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2.25−3mg</w:t>
                  </w:r>
                </w:p>
              </w:tc>
            </w:tr>
            <w:tr w:rsidR="00CF189D" w:rsidRPr="00707904" w14:paraId="278F18BA" w14:textId="77777777" w:rsidTr="00DF0DF7">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D9BD"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Gel</w:t>
                  </w:r>
                </w:p>
                <w:p w14:paraId="01550CD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(sachet)</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6D969A5"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250 micrograms</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4DB6AFDD"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500 micrograms</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74859D2E"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1−1.5mg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44EBDD2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2−3mg</w:t>
                  </w:r>
                </w:p>
              </w:tc>
            </w:tr>
            <w:tr w:rsidR="00CF189D" w:rsidRPr="00707904" w14:paraId="4766261C" w14:textId="77777777" w:rsidTr="00DF0DF7">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453F7"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Patch</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C05EDA5"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12.5</w:t>
                  </w:r>
                </w:p>
                <w:p w14:paraId="2A7A8E49"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micrograms/24 hour</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3AB15AF7"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25</w:t>
                  </w:r>
                </w:p>
                <w:p w14:paraId="40FB8468"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micrograms/24 hour</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0C1358FC"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50</w:t>
                  </w:r>
                </w:p>
                <w:p w14:paraId="5D496ECC"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micrograms/24 hour</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652C6B3D"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75−100</w:t>
                  </w:r>
                </w:p>
                <w:p w14:paraId="741AE8E9"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micrograms/24 hour</w:t>
                  </w:r>
                </w:p>
              </w:tc>
            </w:tr>
            <w:tr w:rsidR="00CF189D" w:rsidRPr="00707904" w14:paraId="1179F817" w14:textId="77777777" w:rsidTr="00DF0DF7">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0D69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Spray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AC43CB6"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1.53mg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6559E942"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3.06mg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45566C55"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4.59mg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1F86CD2D"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w:t>
                  </w:r>
                </w:p>
              </w:tc>
            </w:tr>
            <w:tr w:rsidR="00CF189D" w:rsidRPr="00707904" w14:paraId="2C7E4231" w14:textId="77777777" w:rsidTr="00DF0DF7">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F3B70"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Tablet</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207EA31"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500 micrograms</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24B01D9D"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1mg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136CD246"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2mg</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50CB90C9"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color w:val="000000" w:themeColor="text1"/>
                      <w:lang w:val="en-US"/>
                    </w:rPr>
                    <w:t>3−4mg</w:t>
                  </w:r>
                </w:p>
              </w:tc>
            </w:tr>
          </w:tbl>
          <w:p w14:paraId="02BE1D1C" w14:textId="77777777" w:rsidR="00CF189D" w:rsidRDefault="00CF189D" w:rsidP="00DF0DF7">
            <w:pPr>
              <w:spacing w:after="150"/>
              <w:rPr>
                <w:rFonts w:ascii="Tahoma" w:eastAsia="Times New Roman" w:hAnsi="Tahoma" w:cs="Tahoma"/>
                <w:b/>
                <w:bCs/>
                <w:color w:val="000000" w:themeColor="text1"/>
              </w:rPr>
            </w:pPr>
          </w:p>
          <w:p w14:paraId="526F5D57"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rPr>
              <w:t>What dose of estradiol transdermal patch is equivalent to the total daily dose of Lenzetto applied by this patient? </w:t>
            </w:r>
          </w:p>
          <w:p w14:paraId="155CA5DB"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A</w:t>
            </w:r>
            <w:r w:rsidRPr="00707904">
              <w:rPr>
                <w:rFonts w:ascii="Tahoma" w:eastAsia="Times New Roman" w:hAnsi="Tahoma" w:cs="Tahoma"/>
                <w:color w:val="000000" w:themeColor="text1"/>
                <w:lang w:val="en-US"/>
              </w:rPr>
              <w:t> 12.5 micrograms/24 hour</w:t>
            </w:r>
          </w:p>
          <w:p w14:paraId="1E538579"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B</w:t>
            </w:r>
            <w:r w:rsidRPr="00707904">
              <w:rPr>
                <w:rFonts w:ascii="Tahoma" w:eastAsia="Times New Roman" w:hAnsi="Tahoma" w:cs="Tahoma"/>
                <w:color w:val="000000" w:themeColor="text1"/>
                <w:lang w:val="en-US"/>
              </w:rPr>
              <w:t> 25 micrograms/24 hour</w:t>
            </w:r>
          </w:p>
          <w:p w14:paraId="05342E4E"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C</w:t>
            </w:r>
            <w:r w:rsidRPr="00707904">
              <w:rPr>
                <w:rFonts w:ascii="Tahoma" w:eastAsia="Times New Roman" w:hAnsi="Tahoma" w:cs="Tahoma"/>
                <w:color w:val="000000" w:themeColor="text1"/>
                <w:lang w:val="en-US"/>
              </w:rPr>
              <w:t> 50 micrograms/24 hour</w:t>
            </w:r>
            <w:r>
              <w:rPr>
                <w:rFonts w:ascii="Tahoma" w:eastAsia="Times New Roman" w:hAnsi="Tahoma" w:cs="Tahoma"/>
                <w:color w:val="000000" w:themeColor="text1"/>
                <w:lang w:val="en-US"/>
              </w:rPr>
              <w:t xml:space="preserve"> </w:t>
            </w:r>
            <w:r w:rsidRPr="007C5D5A">
              <w:rPr>
                <w:rFonts w:ascii="Tahoma" w:eastAsia="Times New Roman" w:hAnsi="Tahoma" w:cs="Tahoma"/>
                <w:b/>
                <w:bCs/>
                <w:color w:val="000000" w:themeColor="text1"/>
                <w:lang w:val="en-US"/>
              </w:rPr>
              <w:t>Correct response</w:t>
            </w:r>
          </w:p>
          <w:p w14:paraId="3DE1146B" w14:textId="77777777" w:rsidR="00CF189D" w:rsidRPr="00707904" w:rsidRDefault="00CF189D" w:rsidP="00DF0DF7">
            <w:pPr>
              <w:spacing w:after="150"/>
              <w:rPr>
                <w:rFonts w:ascii="Tahoma" w:eastAsia="Times New Roman" w:hAnsi="Tahoma" w:cs="Tahoma"/>
                <w:color w:val="000000" w:themeColor="text1"/>
              </w:rPr>
            </w:pPr>
            <w:r w:rsidRPr="00707904">
              <w:rPr>
                <w:rFonts w:ascii="Tahoma" w:eastAsia="Times New Roman" w:hAnsi="Tahoma" w:cs="Tahoma"/>
                <w:b/>
                <w:bCs/>
                <w:color w:val="000000" w:themeColor="text1"/>
                <w:lang w:val="en-US"/>
              </w:rPr>
              <w:t>D </w:t>
            </w:r>
            <w:r w:rsidRPr="00707904">
              <w:rPr>
                <w:rFonts w:ascii="Tahoma" w:eastAsia="Times New Roman" w:hAnsi="Tahoma" w:cs="Tahoma"/>
                <w:color w:val="000000" w:themeColor="text1"/>
                <w:lang w:val="en-US"/>
              </w:rPr>
              <w:t>75 micrograms/24 hour</w:t>
            </w:r>
          </w:p>
          <w:p w14:paraId="7ED91B8B" w14:textId="77777777" w:rsidR="00CF189D" w:rsidRDefault="00CF189D" w:rsidP="00DF0DF7">
            <w:pPr>
              <w:pStyle w:val="m6017424654655005401msolistparagraph"/>
              <w:shd w:val="clear" w:color="auto" w:fill="FFFFFF"/>
              <w:spacing w:before="0" w:beforeAutospacing="0" w:after="0" w:afterAutospacing="0"/>
              <w:rPr>
                <w:rFonts w:ascii="Tahoma" w:hAnsi="Tahoma" w:cs="Tahoma"/>
                <w:b/>
                <w:bCs/>
                <w:color w:val="000000" w:themeColor="text1"/>
              </w:rPr>
            </w:pPr>
            <w:r w:rsidRPr="00F85F91">
              <w:rPr>
                <w:rFonts w:ascii="Tahoma" w:hAnsi="Tahoma" w:cs="Tahoma"/>
                <w:b/>
                <w:bCs/>
                <w:color w:val="000000" w:themeColor="text1"/>
              </w:rPr>
              <w:t>E</w:t>
            </w:r>
            <w:r w:rsidRPr="00F85F91">
              <w:rPr>
                <w:rFonts w:ascii="Tahoma" w:hAnsi="Tahoma" w:cs="Tahoma"/>
                <w:color w:val="000000" w:themeColor="text1"/>
              </w:rPr>
              <w:t> 100 micrograms/24 hour</w:t>
            </w:r>
          </w:p>
          <w:p w14:paraId="6A02990E" w14:textId="77777777" w:rsidR="00CF189D" w:rsidRDefault="00CF189D" w:rsidP="00DF0DF7">
            <w:pPr>
              <w:spacing w:line="180" w:lineRule="atLeast"/>
              <w:rPr>
                <w:rFonts w:ascii="Arial" w:eastAsia="Times New Roman" w:hAnsi="Arial" w:cs="Arial"/>
                <w:color w:val="000000"/>
                <w:sz w:val="18"/>
                <w:szCs w:val="18"/>
              </w:rPr>
            </w:pPr>
          </w:p>
        </w:tc>
      </w:tr>
    </w:tbl>
    <w:p w14:paraId="1211F9AF" w14:textId="7199AF5C" w:rsidR="00CF189D" w:rsidRDefault="00CF189D" w:rsidP="00CF189D"/>
    <w:p w14:paraId="13FD25A4" w14:textId="24F26AB3" w:rsidR="00CF189D" w:rsidRPr="00117B97" w:rsidRDefault="00CF189D" w:rsidP="00CF189D">
      <w:r>
        <w:br w:type="page"/>
      </w:r>
    </w:p>
    <w:tbl>
      <w:tblPr>
        <w:tblStyle w:val="TableGrid"/>
        <w:tblW w:w="0" w:type="auto"/>
        <w:tblLook w:val="04A0" w:firstRow="1" w:lastRow="0" w:firstColumn="1" w:lastColumn="0" w:noHBand="0" w:noVBand="1"/>
      </w:tblPr>
      <w:tblGrid>
        <w:gridCol w:w="10194"/>
      </w:tblGrid>
      <w:tr w:rsidR="00CF189D" w14:paraId="104EDFD8" w14:textId="77777777" w:rsidTr="00DF0DF7">
        <w:tc>
          <w:tcPr>
            <w:tcW w:w="10194" w:type="dxa"/>
            <w:shd w:val="clear" w:color="auto" w:fill="59B997" w:themeFill="background2"/>
          </w:tcPr>
          <w:p w14:paraId="273751EE" w14:textId="24197D3F" w:rsidR="00CF189D" w:rsidRPr="00117B97" w:rsidRDefault="00CF189D" w:rsidP="00DF0DF7">
            <w:pPr>
              <w:rPr>
                <w:rFonts w:eastAsia="Times New Roman" w:cstheme="minorHAnsi"/>
                <w:b/>
                <w:bCs/>
                <w:color w:val="000000"/>
              </w:rPr>
            </w:pPr>
            <w:r w:rsidRPr="00CA686C">
              <w:rPr>
                <w:rFonts w:eastAsia="Times New Roman" w:cstheme="minorHAnsi"/>
                <w:b/>
                <w:bCs/>
                <w:color w:val="000000"/>
              </w:rPr>
              <w:lastRenderedPageBreak/>
              <w:t>Q22.</w:t>
            </w:r>
            <w:r w:rsidRPr="00CA686C">
              <w:rPr>
                <w:rFonts w:eastAsia="Times New Roman" w:cstheme="minorHAnsi"/>
                <w:color w:val="000000"/>
              </w:rPr>
              <w:t xml:space="preserve"> Please rank the 4 questions in order of difficulty from the easiest (1) to the most difficult (4) for trainee pharmacists</w:t>
            </w:r>
            <w:r w:rsidRPr="00117B97">
              <w:rPr>
                <w:rFonts w:eastAsia="Times New Roman" w:cstheme="minorHAnsi"/>
                <w:b/>
                <w:bCs/>
                <w:color w:val="000000"/>
              </w:rPr>
              <w:t xml:space="preserve"> </w:t>
            </w:r>
          </w:p>
        </w:tc>
      </w:tr>
      <w:tr w:rsidR="00CF189D" w14:paraId="523E1ADC" w14:textId="77777777" w:rsidTr="00DF0DF7">
        <w:trPr>
          <w:trHeight w:val="910"/>
        </w:trPr>
        <w:tc>
          <w:tcPr>
            <w:tcW w:w="10194" w:type="dxa"/>
          </w:tcPr>
          <w:p w14:paraId="27EF02B4" w14:textId="1DFC852F" w:rsidR="00CF189D" w:rsidRDefault="00CF189D" w:rsidP="00DF0DF7">
            <w:pPr>
              <w:shd w:val="clear" w:color="auto" w:fill="FFFFFF"/>
              <w:rPr>
                <w:rFonts w:eastAsia="Times New Roman" w:cstheme="minorHAnsi"/>
                <w:color w:val="222222"/>
              </w:rPr>
            </w:pPr>
            <w:r>
              <w:rPr>
                <w:rFonts w:eastAsia="Times New Roman" w:cstheme="minorHAnsi"/>
                <w:color w:val="222222"/>
              </w:rPr>
              <w:t xml:space="preserve">Question 1 = </w:t>
            </w:r>
          </w:p>
          <w:p w14:paraId="6933A5BF" w14:textId="77777777" w:rsidR="00CF189D" w:rsidRDefault="00CF189D" w:rsidP="00DF0DF7">
            <w:pPr>
              <w:shd w:val="clear" w:color="auto" w:fill="FFFFFF"/>
              <w:rPr>
                <w:rFonts w:eastAsia="Times New Roman" w:cstheme="minorHAnsi"/>
                <w:color w:val="222222"/>
              </w:rPr>
            </w:pPr>
            <w:r>
              <w:rPr>
                <w:rFonts w:eastAsia="Times New Roman" w:cstheme="minorHAnsi"/>
                <w:color w:val="222222"/>
              </w:rPr>
              <w:t xml:space="preserve">Question 2 = </w:t>
            </w:r>
          </w:p>
          <w:p w14:paraId="0FA819A8" w14:textId="77777777" w:rsidR="00CF189D" w:rsidRDefault="00CF189D" w:rsidP="00DF0DF7">
            <w:pPr>
              <w:shd w:val="clear" w:color="auto" w:fill="FFFFFF"/>
              <w:rPr>
                <w:rFonts w:eastAsia="Times New Roman" w:cstheme="minorHAnsi"/>
                <w:color w:val="222222"/>
              </w:rPr>
            </w:pPr>
            <w:r>
              <w:rPr>
                <w:rFonts w:eastAsia="Times New Roman" w:cstheme="minorHAnsi"/>
                <w:color w:val="222222"/>
              </w:rPr>
              <w:t>Question 3 =</w:t>
            </w:r>
          </w:p>
          <w:p w14:paraId="17527ACF" w14:textId="78A2B2AD" w:rsidR="00CF189D" w:rsidRPr="00CF189D" w:rsidRDefault="00CF189D" w:rsidP="00DF0DF7">
            <w:pPr>
              <w:shd w:val="clear" w:color="auto" w:fill="FFFFFF"/>
              <w:rPr>
                <w:rFonts w:eastAsia="Times New Roman" w:cstheme="minorHAnsi"/>
                <w:color w:val="222222"/>
              </w:rPr>
            </w:pPr>
            <w:r>
              <w:rPr>
                <w:rFonts w:eastAsia="Times New Roman" w:cstheme="minorHAnsi"/>
                <w:color w:val="222222"/>
              </w:rPr>
              <w:t>Question 4 =</w:t>
            </w:r>
          </w:p>
        </w:tc>
      </w:tr>
    </w:tbl>
    <w:p w14:paraId="233FB066" w14:textId="77777777" w:rsidR="00117B97" w:rsidRPr="00117B97" w:rsidRDefault="00117B97" w:rsidP="00117B97"/>
    <w:p w14:paraId="58DEE0D0" w14:textId="57F3A43A" w:rsidR="00117B97" w:rsidRDefault="00CF189D" w:rsidP="00CF189D">
      <w:pPr>
        <w:pStyle w:val="Heading2"/>
      </w:pPr>
      <w:bookmarkStart w:id="6" w:name="_Toc189129501"/>
      <w:r>
        <w:t>Selection Task 3</w:t>
      </w:r>
      <w:bookmarkEnd w:id="6"/>
    </w:p>
    <w:p w14:paraId="729EB71E" w14:textId="4E8EAA0C" w:rsidR="00CF189D" w:rsidRDefault="00CF189D" w:rsidP="00CF189D">
      <w:r>
        <w:t xml:space="preserve">The 4 questions in this section are unsuitable for inclusion in the registration assessment. Please review each question and briefly explain in the box provided why each is unsuitable for inclusion in the registration assessment. </w:t>
      </w:r>
    </w:p>
    <w:p w14:paraId="51CAA54B" w14:textId="77777777" w:rsidR="00CF189D" w:rsidRDefault="00CF189D" w:rsidP="00CF189D"/>
    <w:tbl>
      <w:tblPr>
        <w:tblStyle w:val="TableGrid"/>
        <w:tblW w:w="0" w:type="auto"/>
        <w:tblLook w:val="04A0" w:firstRow="1" w:lastRow="0" w:firstColumn="1" w:lastColumn="0" w:noHBand="0" w:noVBand="1"/>
      </w:tblPr>
      <w:tblGrid>
        <w:gridCol w:w="10194"/>
      </w:tblGrid>
      <w:tr w:rsidR="00CF189D" w14:paraId="64AB2AC2" w14:textId="77777777" w:rsidTr="00DF0DF7">
        <w:tc>
          <w:tcPr>
            <w:tcW w:w="10194" w:type="dxa"/>
            <w:shd w:val="clear" w:color="auto" w:fill="59B997" w:themeFill="background2"/>
          </w:tcPr>
          <w:p w14:paraId="21B155FB" w14:textId="26D13522" w:rsidR="00CF189D" w:rsidRPr="002822E0" w:rsidRDefault="00CF189D" w:rsidP="00CF189D">
            <w:pPr>
              <w:rPr>
                <w:rFonts w:ascii="Tahoma" w:eastAsia="Times New Roman" w:hAnsi="Tahoma" w:cs="Tahoma"/>
                <w:b/>
                <w:color w:val="000000"/>
              </w:rPr>
            </w:pPr>
            <w:r w:rsidRPr="002822E0">
              <w:rPr>
                <w:rFonts w:ascii="Tahoma" w:eastAsia="Times New Roman" w:hAnsi="Tahoma" w:cs="Tahoma"/>
                <w:b/>
                <w:bCs/>
                <w:color w:val="000000"/>
              </w:rPr>
              <w:t>Q23.</w:t>
            </w:r>
            <w:r w:rsidRPr="002822E0">
              <w:rPr>
                <w:rFonts w:ascii="Tahoma" w:eastAsia="Times New Roman" w:hAnsi="Tahoma" w:cs="Tahoma"/>
                <w:color w:val="000000"/>
              </w:rPr>
              <w:t xml:space="preserve"> A 52-year-old man with type 1 diabetes tells you that he injects himself with an insulin mix twice daily. He mixes two different types of insulin injections.  </w:t>
            </w:r>
            <w:r w:rsidRPr="002822E0">
              <w:rPr>
                <w:rFonts w:ascii="Tahoma" w:eastAsia="Times New Roman" w:hAnsi="Tahoma" w:cs="Tahoma"/>
                <w:color w:val="000000"/>
              </w:rPr>
              <w:br/>
            </w:r>
            <w:r w:rsidRPr="002822E0">
              <w:rPr>
                <w:rFonts w:ascii="Tahoma" w:eastAsia="Times New Roman" w:hAnsi="Tahoma" w:cs="Tahoma"/>
                <w:color w:val="000000"/>
              </w:rPr>
              <w:br/>
            </w:r>
            <w:r w:rsidRPr="002822E0">
              <w:rPr>
                <w:rFonts w:ascii="Tahoma" w:eastAsia="Times New Roman" w:hAnsi="Tahoma" w:cs="Tahoma"/>
                <w:b/>
                <w:color w:val="000000"/>
              </w:rPr>
              <w:t>Which of the following is he likely to be mixing in a syringe with soluble insulin to produce a biphasic mix?</w:t>
            </w:r>
          </w:p>
          <w:p w14:paraId="2B3C3A5A" w14:textId="77777777" w:rsidR="00CF189D" w:rsidRPr="002822E0" w:rsidRDefault="00CF189D" w:rsidP="00CF189D">
            <w:pPr>
              <w:rPr>
                <w:rFonts w:ascii="Tahoma" w:eastAsia="Times New Roman" w:hAnsi="Tahoma" w:cs="Tahoma"/>
                <w:b/>
                <w:color w:val="000000"/>
              </w:rPr>
            </w:pPr>
          </w:p>
          <w:p w14:paraId="40976311" w14:textId="77777777" w:rsidR="00CF189D" w:rsidRPr="002822E0" w:rsidRDefault="00CF189D" w:rsidP="00CF189D">
            <w:pPr>
              <w:rPr>
                <w:rFonts w:ascii="Tahoma" w:eastAsia="Times New Roman" w:hAnsi="Tahoma" w:cs="Tahoma"/>
                <w:b/>
                <w:color w:val="000000"/>
              </w:rPr>
            </w:pPr>
            <w:r w:rsidRPr="002822E0">
              <w:rPr>
                <w:rFonts w:ascii="Tahoma" w:eastAsia="Times New Roman" w:hAnsi="Tahoma" w:cs="Tahoma"/>
                <w:b/>
                <w:color w:val="000000"/>
              </w:rPr>
              <w:t>A</w:t>
            </w:r>
            <w:r w:rsidRPr="002822E0">
              <w:rPr>
                <w:rFonts w:ascii="Tahoma" w:eastAsia="Times New Roman" w:hAnsi="Tahoma" w:cs="Tahoma"/>
                <w:color w:val="000000"/>
              </w:rPr>
              <w:t xml:space="preserve"> Actrapid (soluble insulin)</w:t>
            </w:r>
          </w:p>
          <w:p w14:paraId="0AC04AE3" w14:textId="77777777" w:rsidR="00CF189D" w:rsidRPr="002822E0" w:rsidRDefault="00CF189D" w:rsidP="00CF189D">
            <w:pPr>
              <w:rPr>
                <w:rFonts w:ascii="Tahoma" w:eastAsia="Times New Roman" w:hAnsi="Tahoma" w:cs="Tahoma"/>
                <w:b/>
                <w:color w:val="000000"/>
              </w:rPr>
            </w:pPr>
            <w:r w:rsidRPr="002822E0">
              <w:rPr>
                <w:rFonts w:ascii="Tahoma" w:eastAsia="Times New Roman" w:hAnsi="Tahoma" w:cs="Tahoma"/>
                <w:b/>
                <w:color w:val="000000"/>
              </w:rPr>
              <w:t>B</w:t>
            </w:r>
            <w:r w:rsidRPr="002822E0">
              <w:rPr>
                <w:rFonts w:ascii="Tahoma" w:eastAsia="Times New Roman" w:hAnsi="Tahoma" w:cs="Tahoma"/>
                <w:color w:val="000000"/>
              </w:rPr>
              <w:t xml:space="preserve"> Humalog (insulin lispro)</w:t>
            </w:r>
          </w:p>
          <w:p w14:paraId="0E05936D" w14:textId="77777777" w:rsidR="00CF189D" w:rsidRPr="002822E0" w:rsidRDefault="00CF189D" w:rsidP="00CF189D">
            <w:pPr>
              <w:rPr>
                <w:rFonts w:ascii="Tahoma" w:eastAsia="Times New Roman" w:hAnsi="Tahoma" w:cs="Tahoma"/>
                <w:b/>
                <w:color w:val="000000"/>
              </w:rPr>
            </w:pPr>
            <w:r w:rsidRPr="002822E0">
              <w:rPr>
                <w:rFonts w:ascii="Tahoma" w:eastAsia="Times New Roman" w:hAnsi="Tahoma" w:cs="Tahoma"/>
                <w:b/>
                <w:color w:val="000000"/>
              </w:rPr>
              <w:t>C</w:t>
            </w:r>
            <w:r w:rsidRPr="002822E0">
              <w:rPr>
                <w:rFonts w:ascii="Tahoma" w:eastAsia="Times New Roman" w:hAnsi="Tahoma" w:cs="Tahoma"/>
                <w:color w:val="000000"/>
              </w:rPr>
              <w:t xml:space="preserve"> Humulin I (isophane insulin)</w:t>
            </w:r>
          </w:p>
          <w:p w14:paraId="06F56F7A" w14:textId="77777777" w:rsidR="00CF189D" w:rsidRPr="002822E0" w:rsidRDefault="00CF189D" w:rsidP="00CF189D">
            <w:pPr>
              <w:rPr>
                <w:rFonts w:ascii="Tahoma" w:eastAsia="Times New Roman" w:hAnsi="Tahoma" w:cs="Tahoma"/>
                <w:b/>
                <w:color w:val="000000"/>
              </w:rPr>
            </w:pPr>
            <w:r w:rsidRPr="002822E0">
              <w:rPr>
                <w:rFonts w:ascii="Tahoma" w:eastAsia="Times New Roman" w:hAnsi="Tahoma" w:cs="Tahoma"/>
                <w:b/>
                <w:color w:val="000000"/>
              </w:rPr>
              <w:t>D</w:t>
            </w:r>
            <w:r w:rsidRPr="002822E0">
              <w:rPr>
                <w:rFonts w:ascii="Tahoma" w:eastAsia="Times New Roman" w:hAnsi="Tahoma" w:cs="Tahoma"/>
                <w:color w:val="000000"/>
              </w:rPr>
              <w:t xml:space="preserve"> Lantus (insulin glargine)</w:t>
            </w:r>
          </w:p>
          <w:p w14:paraId="2FC64754" w14:textId="42F030DE" w:rsidR="00CF189D" w:rsidRPr="00CF189D" w:rsidRDefault="00CF189D" w:rsidP="00DF0DF7">
            <w:pPr>
              <w:rPr>
                <w:rFonts w:eastAsia="Times New Roman" w:cstheme="minorHAnsi"/>
                <w:b/>
                <w:color w:val="000000"/>
              </w:rPr>
            </w:pPr>
            <w:r w:rsidRPr="002822E0">
              <w:rPr>
                <w:rFonts w:ascii="Tahoma" w:eastAsia="Times New Roman" w:hAnsi="Tahoma" w:cs="Tahoma"/>
                <w:b/>
                <w:color w:val="000000"/>
              </w:rPr>
              <w:t>E</w:t>
            </w:r>
            <w:r w:rsidRPr="002822E0">
              <w:rPr>
                <w:rFonts w:ascii="Tahoma" w:eastAsia="Times New Roman" w:hAnsi="Tahoma" w:cs="Tahoma"/>
                <w:color w:val="000000"/>
              </w:rPr>
              <w:t xml:space="preserve"> Levemir (insulin detemir)</w:t>
            </w:r>
          </w:p>
        </w:tc>
      </w:tr>
      <w:tr w:rsidR="00CF189D" w14:paraId="5F80E072" w14:textId="77777777" w:rsidTr="00DF0DF7">
        <w:trPr>
          <w:trHeight w:val="910"/>
        </w:trPr>
        <w:tc>
          <w:tcPr>
            <w:tcW w:w="10194" w:type="dxa"/>
          </w:tcPr>
          <w:p w14:paraId="50DA3DC7" w14:textId="138F947C" w:rsidR="00CF189D" w:rsidRPr="00CF189D" w:rsidRDefault="00CF189D" w:rsidP="00DF0DF7">
            <w:pPr>
              <w:shd w:val="clear" w:color="auto" w:fill="FFFFFF"/>
              <w:rPr>
                <w:rFonts w:eastAsia="Times New Roman" w:cstheme="minorHAnsi"/>
                <w:color w:val="222222"/>
              </w:rPr>
            </w:pPr>
          </w:p>
        </w:tc>
      </w:tr>
    </w:tbl>
    <w:p w14:paraId="6473CB60" w14:textId="4525343A" w:rsidR="00CF189D" w:rsidRDefault="00CF189D" w:rsidP="00CF189D"/>
    <w:p w14:paraId="3F515C41" w14:textId="77777777" w:rsidR="00CF189D" w:rsidRDefault="00CF189D">
      <w:r>
        <w:br w:type="page"/>
      </w:r>
    </w:p>
    <w:p w14:paraId="1E69350F" w14:textId="77777777" w:rsidR="00CF189D" w:rsidRDefault="00CF189D" w:rsidP="00CF189D"/>
    <w:tbl>
      <w:tblPr>
        <w:tblStyle w:val="TableGrid"/>
        <w:tblW w:w="0" w:type="auto"/>
        <w:tblLook w:val="04A0" w:firstRow="1" w:lastRow="0" w:firstColumn="1" w:lastColumn="0" w:noHBand="0" w:noVBand="1"/>
      </w:tblPr>
      <w:tblGrid>
        <w:gridCol w:w="10194"/>
      </w:tblGrid>
      <w:tr w:rsidR="00CF189D" w14:paraId="5C59F51D" w14:textId="77777777" w:rsidTr="00DF0DF7">
        <w:tc>
          <w:tcPr>
            <w:tcW w:w="10194" w:type="dxa"/>
            <w:shd w:val="clear" w:color="auto" w:fill="59B997" w:themeFill="background2"/>
          </w:tcPr>
          <w:p w14:paraId="67D39BE3" w14:textId="77777777" w:rsidR="00CF189D" w:rsidRPr="00923F4B" w:rsidRDefault="00CF189D" w:rsidP="00CF189D">
            <w:pPr>
              <w:rPr>
                <w:rFonts w:ascii="Tahoma" w:hAnsi="Tahoma" w:cs="Tahoma"/>
              </w:rPr>
            </w:pPr>
            <w:r w:rsidRPr="00923F4B">
              <w:rPr>
                <w:rFonts w:ascii="Tahoma" w:hAnsi="Tahoma" w:cs="Tahoma"/>
                <w:b/>
                <w:bCs/>
              </w:rPr>
              <w:t>Q24.</w:t>
            </w:r>
            <w:r w:rsidRPr="00923F4B">
              <w:rPr>
                <w:rFonts w:ascii="Tahoma" w:hAnsi="Tahoma" w:cs="Tahoma"/>
              </w:rPr>
              <w:t xml:space="preserve"> A 56-year-old man has been admitted to hospital following a STEMI. He is booked for an angiogram this morning and will be receiving multiple stents. His blood pressure, pulse rate and U&amp;Es are normal. </w:t>
            </w:r>
          </w:p>
          <w:p w14:paraId="2D4781B9" w14:textId="58985A78" w:rsidR="00CF189D" w:rsidRPr="00923F4B" w:rsidRDefault="00CF189D" w:rsidP="00CF189D">
            <w:pPr>
              <w:rPr>
                <w:rFonts w:ascii="Tahoma" w:hAnsi="Tahoma" w:cs="Tahoma"/>
              </w:rPr>
            </w:pPr>
            <w:r w:rsidRPr="00923F4B">
              <w:rPr>
                <w:rFonts w:ascii="Tahoma" w:hAnsi="Tahoma" w:cs="Tahoma"/>
              </w:rPr>
              <w:t>His regular medicines are listed below:</w:t>
            </w:r>
          </w:p>
          <w:p w14:paraId="2B486BC7" w14:textId="77777777" w:rsidR="00CF189D" w:rsidRPr="00923F4B" w:rsidRDefault="00CF189D" w:rsidP="00CF189D">
            <w:pPr>
              <w:pStyle w:val="ListBullet"/>
              <w:rPr>
                <w:rFonts w:ascii="Tahoma" w:hAnsi="Tahoma" w:cs="Tahoma"/>
              </w:rPr>
            </w:pPr>
            <w:r w:rsidRPr="00923F4B">
              <w:rPr>
                <w:rFonts w:ascii="Tahoma" w:hAnsi="Tahoma" w:cs="Tahoma"/>
              </w:rPr>
              <w:t>aspirin 75mg once daily</w:t>
            </w:r>
          </w:p>
          <w:p w14:paraId="145B7568" w14:textId="77777777" w:rsidR="00CF189D" w:rsidRPr="00923F4B" w:rsidRDefault="00CF189D" w:rsidP="00CF189D">
            <w:pPr>
              <w:pStyle w:val="ListBullet"/>
              <w:rPr>
                <w:rFonts w:ascii="Tahoma" w:hAnsi="Tahoma" w:cs="Tahoma"/>
              </w:rPr>
            </w:pPr>
            <w:r w:rsidRPr="00923F4B">
              <w:rPr>
                <w:rFonts w:ascii="Tahoma" w:hAnsi="Tahoma" w:cs="Tahoma"/>
              </w:rPr>
              <w:t>atorvastatin 40mg once daily</w:t>
            </w:r>
          </w:p>
          <w:p w14:paraId="13B3CE88" w14:textId="77777777" w:rsidR="00CF189D" w:rsidRPr="00923F4B" w:rsidRDefault="00CF189D" w:rsidP="00CF189D">
            <w:pPr>
              <w:pStyle w:val="ListBullet"/>
              <w:rPr>
                <w:rFonts w:ascii="Tahoma" w:hAnsi="Tahoma" w:cs="Tahoma"/>
              </w:rPr>
            </w:pPr>
            <w:r w:rsidRPr="00923F4B">
              <w:rPr>
                <w:rFonts w:ascii="Tahoma" w:hAnsi="Tahoma" w:cs="Tahoma"/>
              </w:rPr>
              <w:t>bisoprolol fumarate 2.5mg once daily</w:t>
            </w:r>
          </w:p>
          <w:p w14:paraId="7406F046" w14:textId="77777777" w:rsidR="00CF189D" w:rsidRPr="00923F4B" w:rsidRDefault="00CF189D" w:rsidP="00CF189D">
            <w:pPr>
              <w:pStyle w:val="ListBullet"/>
              <w:rPr>
                <w:rFonts w:ascii="Tahoma" w:hAnsi="Tahoma" w:cs="Tahoma"/>
              </w:rPr>
            </w:pPr>
            <w:r w:rsidRPr="00923F4B">
              <w:rPr>
                <w:rFonts w:ascii="Tahoma" w:hAnsi="Tahoma" w:cs="Tahoma"/>
              </w:rPr>
              <w:t>linagliptin 5mg once daily</w:t>
            </w:r>
          </w:p>
          <w:p w14:paraId="37179A99" w14:textId="5E79C6F7" w:rsidR="00CF189D" w:rsidRPr="00923F4B" w:rsidRDefault="00CF189D" w:rsidP="00CF189D">
            <w:pPr>
              <w:pStyle w:val="ListBullet"/>
              <w:rPr>
                <w:rFonts w:ascii="Tahoma" w:hAnsi="Tahoma" w:cs="Tahoma"/>
              </w:rPr>
            </w:pPr>
            <w:r w:rsidRPr="00923F4B">
              <w:rPr>
                <w:rFonts w:ascii="Tahoma" w:hAnsi="Tahoma" w:cs="Tahoma"/>
              </w:rPr>
              <w:t>metformin hydrochloride 500mg three times daily</w:t>
            </w:r>
          </w:p>
          <w:p w14:paraId="55CEC22D" w14:textId="77777777" w:rsidR="00CF189D" w:rsidRPr="00923F4B" w:rsidRDefault="00CF189D" w:rsidP="00CF189D">
            <w:pPr>
              <w:pStyle w:val="ListBullet"/>
              <w:numPr>
                <w:ilvl w:val="0"/>
                <w:numId w:val="0"/>
              </w:numPr>
              <w:ind w:left="426"/>
              <w:rPr>
                <w:rFonts w:ascii="Tahoma" w:hAnsi="Tahoma" w:cs="Tahoma"/>
              </w:rPr>
            </w:pPr>
          </w:p>
          <w:p w14:paraId="1F92B05B" w14:textId="77777777" w:rsidR="00CF189D" w:rsidRPr="00923F4B" w:rsidRDefault="00CF189D" w:rsidP="00CF189D">
            <w:pPr>
              <w:rPr>
                <w:rFonts w:ascii="Tahoma" w:eastAsia="Times New Roman" w:hAnsi="Tahoma" w:cs="Tahoma"/>
                <w:b/>
                <w:bCs/>
                <w:color w:val="000000"/>
              </w:rPr>
            </w:pPr>
            <w:r w:rsidRPr="00923F4B">
              <w:rPr>
                <w:rFonts w:ascii="Tahoma" w:eastAsia="Times New Roman" w:hAnsi="Tahoma" w:cs="Tahoma"/>
                <w:b/>
                <w:bCs/>
                <w:color w:val="000000"/>
              </w:rPr>
              <w:t>Which of his regular medicines should be temporarily withheld considering his treatment plan?</w:t>
            </w:r>
          </w:p>
          <w:p w14:paraId="5984658E" w14:textId="77777777" w:rsidR="00CF189D" w:rsidRPr="00923F4B" w:rsidRDefault="00CF189D" w:rsidP="00CF189D">
            <w:pPr>
              <w:rPr>
                <w:rFonts w:ascii="Tahoma" w:eastAsia="Times New Roman" w:hAnsi="Tahoma" w:cs="Tahoma"/>
                <w:b/>
                <w:bCs/>
                <w:color w:val="000000"/>
                <w:lang w:val="it-IT"/>
              </w:rPr>
            </w:pPr>
            <w:r w:rsidRPr="00923F4B">
              <w:rPr>
                <w:rFonts w:ascii="Tahoma" w:eastAsia="Times New Roman" w:hAnsi="Tahoma" w:cs="Tahoma"/>
                <w:b/>
                <w:bCs/>
                <w:color w:val="000000"/>
                <w:lang w:val="it-IT"/>
              </w:rPr>
              <w:t>A </w:t>
            </w:r>
            <w:r w:rsidRPr="00923F4B">
              <w:rPr>
                <w:rFonts w:ascii="Tahoma" w:eastAsia="Times New Roman" w:hAnsi="Tahoma" w:cs="Tahoma"/>
                <w:color w:val="000000"/>
                <w:lang w:val="it-IT"/>
              </w:rPr>
              <w:t>aspirin     </w:t>
            </w:r>
          </w:p>
          <w:p w14:paraId="4738D1E6" w14:textId="77777777" w:rsidR="00CF189D" w:rsidRPr="00923F4B" w:rsidRDefault="00CF189D" w:rsidP="00CF189D">
            <w:pPr>
              <w:rPr>
                <w:rFonts w:ascii="Tahoma" w:eastAsia="Times New Roman" w:hAnsi="Tahoma" w:cs="Tahoma"/>
                <w:b/>
                <w:bCs/>
                <w:color w:val="000000"/>
                <w:lang w:val="it-IT"/>
              </w:rPr>
            </w:pPr>
            <w:r w:rsidRPr="00923F4B">
              <w:rPr>
                <w:rFonts w:ascii="Tahoma" w:eastAsia="Times New Roman" w:hAnsi="Tahoma" w:cs="Tahoma"/>
                <w:b/>
                <w:bCs/>
                <w:color w:val="000000"/>
                <w:lang w:val="it-IT"/>
              </w:rPr>
              <w:t>B </w:t>
            </w:r>
            <w:r w:rsidRPr="00923F4B">
              <w:rPr>
                <w:rFonts w:ascii="Tahoma" w:eastAsia="Times New Roman" w:hAnsi="Tahoma" w:cs="Tahoma"/>
                <w:color w:val="000000"/>
                <w:lang w:val="it-IT"/>
              </w:rPr>
              <w:t>atorvastatin  </w:t>
            </w:r>
            <w:r w:rsidRPr="00923F4B">
              <w:rPr>
                <w:rFonts w:ascii="Tahoma" w:eastAsia="Times New Roman" w:hAnsi="Tahoma" w:cs="Tahoma"/>
                <w:b/>
                <w:bCs/>
                <w:color w:val="000000"/>
                <w:lang w:val="it-IT"/>
              </w:rPr>
              <w:t>       </w:t>
            </w:r>
          </w:p>
          <w:p w14:paraId="69D9522C" w14:textId="77777777" w:rsidR="00CF189D" w:rsidRPr="00923F4B" w:rsidRDefault="00CF189D" w:rsidP="00CF189D">
            <w:pPr>
              <w:rPr>
                <w:rFonts w:ascii="Tahoma" w:eastAsia="Times New Roman" w:hAnsi="Tahoma" w:cs="Tahoma"/>
                <w:b/>
                <w:bCs/>
                <w:color w:val="000000"/>
                <w:lang w:val="it-IT"/>
              </w:rPr>
            </w:pPr>
            <w:r w:rsidRPr="00923F4B">
              <w:rPr>
                <w:rFonts w:ascii="Tahoma" w:eastAsia="Times New Roman" w:hAnsi="Tahoma" w:cs="Tahoma"/>
                <w:b/>
                <w:bCs/>
                <w:color w:val="000000"/>
                <w:lang w:val="it-IT"/>
              </w:rPr>
              <w:t>C </w:t>
            </w:r>
            <w:r w:rsidRPr="00923F4B">
              <w:rPr>
                <w:rFonts w:ascii="Tahoma" w:eastAsia="Times New Roman" w:hAnsi="Tahoma" w:cs="Tahoma"/>
                <w:color w:val="000000"/>
                <w:lang w:val="it-IT"/>
              </w:rPr>
              <w:t>bisoprolol fumarate</w:t>
            </w:r>
            <w:r w:rsidRPr="00923F4B">
              <w:rPr>
                <w:rFonts w:ascii="Tahoma" w:eastAsia="Times New Roman" w:hAnsi="Tahoma" w:cs="Tahoma"/>
                <w:b/>
                <w:bCs/>
                <w:color w:val="000000"/>
                <w:lang w:val="it-IT"/>
              </w:rPr>
              <w:t>         </w:t>
            </w:r>
          </w:p>
          <w:p w14:paraId="51325838" w14:textId="77777777" w:rsidR="00CF189D" w:rsidRPr="00923F4B" w:rsidRDefault="00CF189D" w:rsidP="00CF189D">
            <w:pPr>
              <w:rPr>
                <w:rFonts w:ascii="Tahoma" w:eastAsia="Times New Roman" w:hAnsi="Tahoma" w:cs="Tahoma"/>
                <w:b/>
                <w:bCs/>
                <w:color w:val="000000"/>
                <w:lang w:val="it-IT"/>
              </w:rPr>
            </w:pPr>
            <w:r w:rsidRPr="00923F4B">
              <w:rPr>
                <w:rFonts w:ascii="Tahoma" w:eastAsia="Times New Roman" w:hAnsi="Tahoma" w:cs="Tahoma"/>
                <w:b/>
                <w:bCs/>
                <w:color w:val="000000"/>
                <w:lang w:val="it-IT"/>
              </w:rPr>
              <w:t>D </w:t>
            </w:r>
            <w:r w:rsidRPr="00923F4B">
              <w:rPr>
                <w:rFonts w:ascii="Tahoma" w:eastAsia="Times New Roman" w:hAnsi="Tahoma" w:cs="Tahoma"/>
                <w:color w:val="000000"/>
                <w:lang w:val="it-IT"/>
              </w:rPr>
              <w:t>linagliptin </w:t>
            </w:r>
            <w:r w:rsidRPr="00923F4B">
              <w:rPr>
                <w:rFonts w:ascii="Tahoma" w:eastAsia="Times New Roman" w:hAnsi="Tahoma" w:cs="Tahoma"/>
                <w:b/>
                <w:bCs/>
                <w:color w:val="000000"/>
                <w:lang w:val="it-IT"/>
              </w:rPr>
              <w:t>        </w:t>
            </w:r>
          </w:p>
          <w:p w14:paraId="7359F005" w14:textId="350CD9E3" w:rsidR="00CF189D" w:rsidRPr="00CF189D" w:rsidRDefault="00CF189D" w:rsidP="00DF0DF7">
            <w:pPr>
              <w:rPr>
                <w:rFonts w:eastAsia="Times New Roman" w:cstheme="minorHAnsi"/>
                <w:b/>
                <w:bCs/>
                <w:color w:val="000000"/>
                <w:lang w:val="it-IT"/>
              </w:rPr>
            </w:pPr>
            <w:r w:rsidRPr="00923F4B">
              <w:rPr>
                <w:rFonts w:ascii="Tahoma" w:eastAsia="Times New Roman" w:hAnsi="Tahoma" w:cs="Tahoma"/>
                <w:b/>
                <w:bCs/>
                <w:color w:val="000000"/>
                <w:lang w:val="it-IT"/>
              </w:rPr>
              <w:t>E </w:t>
            </w:r>
            <w:r w:rsidRPr="00923F4B">
              <w:rPr>
                <w:rFonts w:ascii="Tahoma" w:eastAsia="Times New Roman" w:hAnsi="Tahoma" w:cs="Tahoma"/>
                <w:color w:val="000000"/>
                <w:lang w:val="it-IT"/>
              </w:rPr>
              <w:t>metformin hydrochloride</w:t>
            </w:r>
          </w:p>
        </w:tc>
      </w:tr>
      <w:tr w:rsidR="00CF189D" w14:paraId="3617B23C" w14:textId="77777777" w:rsidTr="00CF189D">
        <w:trPr>
          <w:trHeight w:val="1911"/>
        </w:trPr>
        <w:tc>
          <w:tcPr>
            <w:tcW w:w="10194" w:type="dxa"/>
          </w:tcPr>
          <w:p w14:paraId="021D38C6" w14:textId="77777777" w:rsidR="00CF189D" w:rsidRPr="00CF189D" w:rsidRDefault="00CF189D" w:rsidP="00DF0DF7">
            <w:pPr>
              <w:shd w:val="clear" w:color="auto" w:fill="FFFFFF"/>
              <w:rPr>
                <w:rFonts w:eastAsia="Times New Roman" w:cstheme="minorHAnsi"/>
                <w:color w:val="222222"/>
              </w:rPr>
            </w:pPr>
          </w:p>
        </w:tc>
      </w:tr>
    </w:tbl>
    <w:p w14:paraId="68C9B2A5" w14:textId="77777777" w:rsidR="00CF189D" w:rsidRDefault="00CF189D" w:rsidP="00CF189D"/>
    <w:tbl>
      <w:tblPr>
        <w:tblStyle w:val="TableGrid"/>
        <w:tblW w:w="0" w:type="auto"/>
        <w:tblLook w:val="04A0" w:firstRow="1" w:lastRow="0" w:firstColumn="1" w:lastColumn="0" w:noHBand="0" w:noVBand="1"/>
      </w:tblPr>
      <w:tblGrid>
        <w:gridCol w:w="10194"/>
      </w:tblGrid>
      <w:tr w:rsidR="00CF189D" w14:paraId="0CBA109F" w14:textId="77777777" w:rsidTr="00DF0DF7">
        <w:tc>
          <w:tcPr>
            <w:tcW w:w="10194" w:type="dxa"/>
            <w:shd w:val="clear" w:color="auto" w:fill="59B997" w:themeFill="background2"/>
          </w:tcPr>
          <w:p w14:paraId="46DD1B40" w14:textId="77777777" w:rsidR="00CF189D" w:rsidRPr="00923F4B" w:rsidRDefault="00CF189D" w:rsidP="00CF189D">
            <w:pPr>
              <w:rPr>
                <w:rFonts w:ascii="Tahoma" w:hAnsi="Tahoma" w:cs="Tahoma"/>
              </w:rPr>
            </w:pPr>
            <w:r w:rsidRPr="00923F4B">
              <w:rPr>
                <w:rFonts w:ascii="Tahoma" w:hAnsi="Tahoma" w:cs="Tahoma"/>
                <w:b/>
                <w:bCs/>
              </w:rPr>
              <w:t>Q25.</w:t>
            </w:r>
            <w:r w:rsidRPr="00923F4B">
              <w:rPr>
                <w:rFonts w:ascii="Tahoma" w:hAnsi="Tahoma" w:cs="Tahoma"/>
              </w:rPr>
              <w:t xml:space="preserve"> You receive a supply of leflunomide 20mg tablets from the pharmaceutical wholesaler.</w:t>
            </w:r>
          </w:p>
          <w:p w14:paraId="42EF4967" w14:textId="77777777" w:rsidR="00CF189D" w:rsidRPr="00923F4B" w:rsidRDefault="00CF189D" w:rsidP="00CF189D">
            <w:pPr>
              <w:rPr>
                <w:rFonts w:ascii="Tahoma" w:hAnsi="Tahoma" w:cs="Tahoma"/>
              </w:rPr>
            </w:pPr>
          </w:p>
          <w:p w14:paraId="2B6B4436" w14:textId="77777777" w:rsidR="00CF189D" w:rsidRPr="00923F4B" w:rsidRDefault="00CF189D" w:rsidP="00CF189D">
            <w:pPr>
              <w:rPr>
                <w:rFonts w:ascii="Tahoma" w:hAnsi="Tahoma" w:cs="Tahoma"/>
              </w:rPr>
            </w:pPr>
            <w:r w:rsidRPr="00923F4B">
              <w:rPr>
                <w:rFonts w:ascii="Tahoma" w:hAnsi="Tahoma" w:cs="Tahoma"/>
                <w:b/>
                <w:bCs/>
              </w:rPr>
              <w:t>Where is the most appropriate place to store this delivery?</w:t>
            </w:r>
          </w:p>
          <w:p w14:paraId="4D249CEA" w14:textId="77777777" w:rsidR="00CF189D" w:rsidRPr="00923F4B" w:rsidRDefault="00CF189D" w:rsidP="00CF189D">
            <w:pPr>
              <w:rPr>
                <w:rFonts w:ascii="Tahoma" w:hAnsi="Tahoma" w:cs="Tahoma"/>
              </w:rPr>
            </w:pPr>
            <w:r w:rsidRPr="00923F4B">
              <w:rPr>
                <w:rFonts w:ascii="Tahoma" w:hAnsi="Tahoma" w:cs="Tahoma"/>
                <w:b/>
                <w:bCs/>
              </w:rPr>
              <w:t>A</w:t>
            </w:r>
            <w:r w:rsidRPr="00923F4B">
              <w:rPr>
                <w:rFonts w:ascii="Tahoma" w:hAnsi="Tahoma" w:cs="Tahoma"/>
              </w:rPr>
              <w:t> controlled drug cupboard      </w:t>
            </w:r>
          </w:p>
          <w:p w14:paraId="10A499EC" w14:textId="77777777" w:rsidR="00CF189D" w:rsidRPr="00923F4B" w:rsidRDefault="00CF189D" w:rsidP="00CF189D">
            <w:pPr>
              <w:rPr>
                <w:rFonts w:ascii="Tahoma" w:hAnsi="Tahoma" w:cs="Tahoma"/>
              </w:rPr>
            </w:pPr>
            <w:r w:rsidRPr="00923F4B">
              <w:rPr>
                <w:rFonts w:ascii="Tahoma" w:hAnsi="Tahoma" w:cs="Tahoma"/>
                <w:b/>
                <w:bCs/>
              </w:rPr>
              <w:t>B</w:t>
            </w:r>
            <w:r w:rsidRPr="00923F4B">
              <w:rPr>
                <w:rFonts w:ascii="Tahoma" w:hAnsi="Tahoma" w:cs="Tahoma"/>
              </w:rPr>
              <w:t> dispensary cupboard, protected from light        </w:t>
            </w:r>
          </w:p>
          <w:p w14:paraId="15B1AF34" w14:textId="77777777" w:rsidR="00CF189D" w:rsidRPr="00923F4B" w:rsidRDefault="00CF189D" w:rsidP="00CF189D">
            <w:pPr>
              <w:rPr>
                <w:rFonts w:ascii="Tahoma" w:hAnsi="Tahoma" w:cs="Tahoma"/>
              </w:rPr>
            </w:pPr>
            <w:r w:rsidRPr="00923F4B">
              <w:rPr>
                <w:rFonts w:ascii="Tahoma" w:hAnsi="Tahoma" w:cs="Tahoma"/>
                <w:b/>
                <w:bCs/>
              </w:rPr>
              <w:t>C</w:t>
            </w:r>
            <w:r w:rsidRPr="00923F4B">
              <w:rPr>
                <w:rFonts w:ascii="Tahoma" w:hAnsi="Tahoma" w:cs="Tahoma"/>
              </w:rPr>
              <w:t> dispensary shelf     </w:t>
            </w:r>
          </w:p>
          <w:p w14:paraId="5C9B27C5" w14:textId="77777777" w:rsidR="00CF189D" w:rsidRPr="00923F4B" w:rsidRDefault="00CF189D" w:rsidP="00CF189D">
            <w:pPr>
              <w:rPr>
                <w:rFonts w:ascii="Tahoma" w:hAnsi="Tahoma" w:cs="Tahoma"/>
              </w:rPr>
            </w:pPr>
            <w:r w:rsidRPr="00923F4B">
              <w:rPr>
                <w:rFonts w:ascii="Tahoma" w:hAnsi="Tahoma" w:cs="Tahoma"/>
                <w:b/>
                <w:bCs/>
              </w:rPr>
              <w:t>D</w:t>
            </w:r>
            <w:r w:rsidRPr="00923F4B">
              <w:rPr>
                <w:rFonts w:ascii="Tahoma" w:hAnsi="Tahoma" w:cs="Tahoma"/>
              </w:rPr>
              <w:t> pharmaceutical freezer      </w:t>
            </w:r>
          </w:p>
          <w:p w14:paraId="6D23AD3E" w14:textId="213B90CF" w:rsidR="00CF189D" w:rsidRPr="00CF189D" w:rsidRDefault="00CF189D" w:rsidP="00DF0DF7">
            <w:r w:rsidRPr="00923F4B">
              <w:rPr>
                <w:rFonts w:ascii="Tahoma" w:hAnsi="Tahoma" w:cs="Tahoma"/>
                <w:b/>
                <w:bCs/>
              </w:rPr>
              <w:t>E</w:t>
            </w:r>
            <w:r w:rsidRPr="00923F4B">
              <w:rPr>
                <w:rFonts w:ascii="Tahoma" w:hAnsi="Tahoma" w:cs="Tahoma"/>
              </w:rPr>
              <w:t> pharmaceutical fridge</w:t>
            </w:r>
          </w:p>
        </w:tc>
      </w:tr>
      <w:tr w:rsidR="00CF189D" w14:paraId="31FD71CC" w14:textId="77777777" w:rsidTr="00DF0DF7">
        <w:trPr>
          <w:trHeight w:val="1911"/>
        </w:trPr>
        <w:tc>
          <w:tcPr>
            <w:tcW w:w="10194" w:type="dxa"/>
          </w:tcPr>
          <w:p w14:paraId="591C6938" w14:textId="77777777" w:rsidR="00CF189D" w:rsidRPr="00CF189D" w:rsidRDefault="00CF189D" w:rsidP="00DF0DF7">
            <w:pPr>
              <w:shd w:val="clear" w:color="auto" w:fill="FFFFFF"/>
              <w:rPr>
                <w:rFonts w:eastAsia="Times New Roman" w:cstheme="minorHAnsi"/>
                <w:color w:val="222222"/>
              </w:rPr>
            </w:pPr>
          </w:p>
        </w:tc>
      </w:tr>
    </w:tbl>
    <w:p w14:paraId="7C5EE2EB" w14:textId="328707CB" w:rsidR="00CF189D" w:rsidRDefault="00CF189D" w:rsidP="002F6011"/>
    <w:p w14:paraId="0142CAD2" w14:textId="77777777" w:rsidR="00CF189D" w:rsidRDefault="00CF189D">
      <w:r>
        <w:br w:type="page"/>
      </w:r>
    </w:p>
    <w:tbl>
      <w:tblPr>
        <w:tblStyle w:val="TableGrid"/>
        <w:tblW w:w="0" w:type="auto"/>
        <w:tblLook w:val="04A0" w:firstRow="1" w:lastRow="0" w:firstColumn="1" w:lastColumn="0" w:noHBand="0" w:noVBand="1"/>
      </w:tblPr>
      <w:tblGrid>
        <w:gridCol w:w="10194"/>
      </w:tblGrid>
      <w:tr w:rsidR="00CF189D" w14:paraId="2E2A8C1B" w14:textId="77777777" w:rsidTr="00DF0DF7">
        <w:tc>
          <w:tcPr>
            <w:tcW w:w="10194" w:type="dxa"/>
            <w:shd w:val="clear" w:color="auto" w:fill="59B997" w:themeFill="background2"/>
          </w:tcPr>
          <w:p w14:paraId="02CD46D1" w14:textId="77777777" w:rsidR="00CF189D" w:rsidRPr="00923F4B" w:rsidRDefault="00CF189D" w:rsidP="00CF189D">
            <w:pPr>
              <w:rPr>
                <w:rFonts w:ascii="Tahoma" w:hAnsi="Tahoma" w:cs="Tahoma"/>
              </w:rPr>
            </w:pPr>
            <w:r w:rsidRPr="00923F4B">
              <w:rPr>
                <w:rFonts w:ascii="Tahoma" w:hAnsi="Tahoma" w:cs="Tahoma"/>
                <w:b/>
                <w:bCs/>
              </w:rPr>
              <w:lastRenderedPageBreak/>
              <w:t xml:space="preserve">Q26. </w:t>
            </w:r>
            <w:r w:rsidRPr="00923F4B">
              <w:rPr>
                <w:rFonts w:ascii="Tahoma" w:hAnsi="Tahoma" w:cs="Tahoma"/>
              </w:rPr>
              <w:t xml:space="preserve">A 33-year-old man presents in the community pharmacy with a productive cough of two days duration. He has no other symptoms, NKDA and does not take any regular medication. </w:t>
            </w:r>
          </w:p>
          <w:p w14:paraId="18226B03" w14:textId="77777777" w:rsidR="00CF189D" w:rsidRPr="00923F4B" w:rsidRDefault="00CF189D" w:rsidP="00CF189D">
            <w:pPr>
              <w:rPr>
                <w:rFonts w:ascii="Tahoma" w:hAnsi="Tahoma" w:cs="Tahoma"/>
                <w:b/>
                <w:bCs/>
              </w:rPr>
            </w:pPr>
          </w:p>
          <w:p w14:paraId="7B702212" w14:textId="77777777" w:rsidR="00CF189D" w:rsidRPr="00923F4B" w:rsidRDefault="00CF189D" w:rsidP="00CF189D">
            <w:pPr>
              <w:rPr>
                <w:rFonts w:ascii="Tahoma" w:hAnsi="Tahoma" w:cs="Tahoma"/>
                <w:b/>
                <w:bCs/>
              </w:rPr>
            </w:pPr>
            <w:r w:rsidRPr="00923F4B">
              <w:rPr>
                <w:rFonts w:ascii="Tahoma" w:hAnsi="Tahoma" w:cs="Tahoma"/>
                <w:b/>
                <w:bCs/>
              </w:rPr>
              <w:t>Which of the following is the most appropriate to manage his cough?</w:t>
            </w:r>
          </w:p>
          <w:p w14:paraId="17D80524" w14:textId="77777777" w:rsidR="00CF189D" w:rsidRPr="00923F4B" w:rsidRDefault="00CF189D" w:rsidP="00CF189D">
            <w:pPr>
              <w:rPr>
                <w:rFonts w:ascii="Tahoma" w:hAnsi="Tahoma" w:cs="Tahoma"/>
                <w:b/>
                <w:bCs/>
              </w:rPr>
            </w:pPr>
            <w:r w:rsidRPr="00923F4B">
              <w:rPr>
                <w:rFonts w:ascii="Tahoma" w:hAnsi="Tahoma" w:cs="Tahoma"/>
                <w:b/>
                <w:bCs/>
              </w:rPr>
              <w:t>A </w:t>
            </w:r>
            <w:r w:rsidRPr="00923F4B">
              <w:rPr>
                <w:rFonts w:ascii="Tahoma" w:hAnsi="Tahoma" w:cs="Tahoma"/>
              </w:rPr>
              <w:t>dextromethorphan     </w:t>
            </w:r>
          </w:p>
          <w:p w14:paraId="5549E3DC" w14:textId="77777777" w:rsidR="00CF189D" w:rsidRPr="00923F4B" w:rsidRDefault="00CF189D" w:rsidP="00CF189D">
            <w:pPr>
              <w:rPr>
                <w:rFonts w:ascii="Tahoma" w:hAnsi="Tahoma" w:cs="Tahoma"/>
                <w:b/>
                <w:bCs/>
              </w:rPr>
            </w:pPr>
            <w:r w:rsidRPr="00923F4B">
              <w:rPr>
                <w:rFonts w:ascii="Tahoma" w:hAnsi="Tahoma" w:cs="Tahoma"/>
                <w:b/>
                <w:bCs/>
              </w:rPr>
              <w:t>B </w:t>
            </w:r>
            <w:r w:rsidRPr="00923F4B">
              <w:rPr>
                <w:rFonts w:ascii="Tahoma" w:hAnsi="Tahoma" w:cs="Tahoma"/>
              </w:rPr>
              <w:t>diphenhydramine       </w:t>
            </w:r>
          </w:p>
          <w:p w14:paraId="0EB74817" w14:textId="77777777" w:rsidR="00CF189D" w:rsidRPr="00923F4B" w:rsidRDefault="00CF189D" w:rsidP="00CF189D">
            <w:pPr>
              <w:rPr>
                <w:rFonts w:ascii="Tahoma" w:hAnsi="Tahoma" w:cs="Tahoma"/>
                <w:b/>
                <w:bCs/>
              </w:rPr>
            </w:pPr>
            <w:r w:rsidRPr="00923F4B">
              <w:rPr>
                <w:rFonts w:ascii="Tahoma" w:hAnsi="Tahoma" w:cs="Tahoma"/>
                <w:b/>
                <w:bCs/>
              </w:rPr>
              <w:t>C </w:t>
            </w:r>
            <w:r w:rsidRPr="00923F4B">
              <w:rPr>
                <w:rFonts w:ascii="Tahoma" w:hAnsi="Tahoma" w:cs="Tahoma"/>
              </w:rPr>
              <w:t>guaifenesin    </w:t>
            </w:r>
            <w:r w:rsidRPr="00923F4B">
              <w:rPr>
                <w:rFonts w:ascii="Tahoma" w:hAnsi="Tahoma" w:cs="Tahoma"/>
                <w:b/>
                <w:bCs/>
              </w:rPr>
              <w:t>   </w:t>
            </w:r>
          </w:p>
          <w:p w14:paraId="285553AD" w14:textId="77777777" w:rsidR="00CF189D" w:rsidRPr="00923F4B" w:rsidRDefault="00CF189D" w:rsidP="00CF189D">
            <w:pPr>
              <w:rPr>
                <w:rFonts w:ascii="Tahoma" w:hAnsi="Tahoma" w:cs="Tahoma"/>
                <w:b/>
                <w:bCs/>
              </w:rPr>
            </w:pPr>
            <w:r w:rsidRPr="00923F4B">
              <w:rPr>
                <w:rFonts w:ascii="Tahoma" w:hAnsi="Tahoma" w:cs="Tahoma"/>
                <w:b/>
                <w:bCs/>
              </w:rPr>
              <w:t>D </w:t>
            </w:r>
            <w:r w:rsidRPr="00923F4B">
              <w:rPr>
                <w:rFonts w:ascii="Tahoma" w:hAnsi="Tahoma" w:cs="Tahoma"/>
              </w:rPr>
              <w:t>pholcodine</w:t>
            </w:r>
            <w:r w:rsidRPr="00923F4B">
              <w:rPr>
                <w:rFonts w:ascii="Tahoma" w:hAnsi="Tahoma" w:cs="Tahoma"/>
                <w:b/>
                <w:bCs/>
              </w:rPr>
              <w:t>       </w:t>
            </w:r>
          </w:p>
          <w:p w14:paraId="607CC8A7" w14:textId="6EC546D7" w:rsidR="00CF189D" w:rsidRPr="00CF189D" w:rsidRDefault="00CF189D" w:rsidP="00DF0DF7">
            <w:pPr>
              <w:rPr>
                <w:b/>
                <w:bCs/>
              </w:rPr>
            </w:pPr>
            <w:r w:rsidRPr="00923F4B">
              <w:rPr>
                <w:rFonts w:ascii="Tahoma" w:hAnsi="Tahoma" w:cs="Tahoma"/>
                <w:b/>
                <w:bCs/>
              </w:rPr>
              <w:t>E </w:t>
            </w:r>
            <w:r w:rsidRPr="00923F4B">
              <w:rPr>
                <w:rFonts w:ascii="Tahoma" w:hAnsi="Tahoma" w:cs="Tahoma"/>
              </w:rPr>
              <w:t>pseudoephedrine hydrochloride</w:t>
            </w:r>
          </w:p>
        </w:tc>
      </w:tr>
      <w:tr w:rsidR="00CF189D" w14:paraId="0C338FB3" w14:textId="77777777" w:rsidTr="00DF0DF7">
        <w:trPr>
          <w:trHeight w:val="1911"/>
        </w:trPr>
        <w:tc>
          <w:tcPr>
            <w:tcW w:w="10194" w:type="dxa"/>
          </w:tcPr>
          <w:p w14:paraId="314DAEB1" w14:textId="77777777" w:rsidR="00CF189D" w:rsidRPr="00CF189D" w:rsidRDefault="00CF189D" w:rsidP="00DF0DF7">
            <w:pPr>
              <w:shd w:val="clear" w:color="auto" w:fill="FFFFFF"/>
              <w:rPr>
                <w:rFonts w:eastAsia="Times New Roman" w:cstheme="minorHAnsi"/>
                <w:color w:val="222222"/>
              </w:rPr>
            </w:pPr>
          </w:p>
        </w:tc>
      </w:tr>
    </w:tbl>
    <w:p w14:paraId="564BBC63" w14:textId="77777777" w:rsidR="00642D07" w:rsidRDefault="00642D07" w:rsidP="002F6011"/>
    <w:p w14:paraId="4CA41CDD" w14:textId="54390053" w:rsidR="00CF189D" w:rsidRDefault="00CF189D" w:rsidP="00CF189D">
      <w:pPr>
        <w:pStyle w:val="Heading2"/>
      </w:pPr>
      <w:bookmarkStart w:id="7" w:name="_Toc189129502"/>
      <w:r>
        <w:t>Section 5: Education</w:t>
      </w:r>
      <w:r w:rsidR="0082242B">
        <w:t>,</w:t>
      </w:r>
      <w:r>
        <w:t xml:space="preserve"> Professional Qualifications</w:t>
      </w:r>
      <w:r w:rsidR="0082242B">
        <w:t xml:space="preserve"> and Work Experience</w:t>
      </w:r>
      <w:bookmarkEnd w:id="7"/>
    </w:p>
    <w:tbl>
      <w:tblPr>
        <w:tblStyle w:val="TableGrid"/>
        <w:tblW w:w="0" w:type="auto"/>
        <w:tblLook w:val="04A0" w:firstRow="1" w:lastRow="0" w:firstColumn="1" w:lastColumn="0" w:noHBand="0" w:noVBand="1"/>
      </w:tblPr>
      <w:tblGrid>
        <w:gridCol w:w="10194"/>
      </w:tblGrid>
      <w:tr w:rsidR="00CF189D" w14:paraId="36CBB540" w14:textId="77777777" w:rsidTr="00DF0DF7">
        <w:tc>
          <w:tcPr>
            <w:tcW w:w="10194" w:type="dxa"/>
            <w:shd w:val="clear" w:color="auto" w:fill="59B997" w:themeFill="background2"/>
          </w:tcPr>
          <w:p w14:paraId="6B7D08E9" w14:textId="62556A3C" w:rsidR="00CF189D" w:rsidRPr="00CF189D" w:rsidRDefault="00CF189D" w:rsidP="00DF0DF7">
            <w:pPr>
              <w:rPr>
                <w:b/>
                <w:bCs/>
              </w:rPr>
            </w:pPr>
            <w:r w:rsidRPr="00CA686C">
              <w:rPr>
                <w:rFonts w:eastAsia="Times New Roman" w:cstheme="minorHAnsi"/>
                <w:b/>
                <w:bCs/>
                <w:color w:val="000000"/>
              </w:rPr>
              <w:t>Q27.</w:t>
            </w:r>
            <w:r w:rsidRPr="00CA686C">
              <w:rPr>
                <w:rFonts w:eastAsia="Times New Roman" w:cstheme="minorHAnsi"/>
                <w:color w:val="000000"/>
              </w:rPr>
              <w:t xml:space="preserve"> Please outline your pharmacy education history from your degree in pharmacy onwards. Please include dates and qualifications obtained</w:t>
            </w:r>
          </w:p>
        </w:tc>
      </w:tr>
      <w:tr w:rsidR="00CF189D" w14:paraId="3CC8EB71" w14:textId="77777777" w:rsidTr="00DF0DF7">
        <w:trPr>
          <w:trHeight w:val="1911"/>
        </w:trPr>
        <w:tc>
          <w:tcPr>
            <w:tcW w:w="10194" w:type="dxa"/>
          </w:tcPr>
          <w:p w14:paraId="3FF53397" w14:textId="77777777" w:rsidR="00CF189D" w:rsidRPr="00CF189D" w:rsidRDefault="00CF189D" w:rsidP="00DF0DF7">
            <w:pPr>
              <w:shd w:val="clear" w:color="auto" w:fill="FFFFFF"/>
              <w:rPr>
                <w:rFonts w:eastAsia="Times New Roman" w:cstheme="minorHAnsi"/>
                <w:color w:val="222222"/>
              </w:rPr>
            </w:pPr>
          </w:p>
        </w:tc>
      </w:tr>
    </w:tbl>
    <w:p w14:paraId="05DB4A84" w14:textId="77777777" w:rsidR="00CF189D" w:rsidRDefault="00CF189D" w:rsidP="00CF189D"/>
    <w:tbl>
      <w:tblPr>
        <w:tblStyle w:val="TableGrid"/>
        <w:tblW w:w="0" w:type="auto"/>
        <w:tblLook w:val="04A0" w:firstRow="1" w:lastRow="0" w:firstColumn="1" w:lastColumn="0" w:noHBand="0" w:noVBand="1"/>
      </w:tblPr>
      <w:tblGrid>
        <w:gridCol w:w="10194"/>
      </w:tblGrid>
      <w:tr w:rsidR="00CF189D" w14:paraId="6EAEB309" w14:textId="77777777" w:rsidTr="00DF0DF7">
        <w:tc>
          <w:tcPr>
            <w:tcW w:w="10194" w:type="dxa"/>
            <w:shd w:val="clear" w:color="auto" w:fill="59B997" w:themeFill="background2"/>
          </w:tcPr>
          <w:p w14:paraId="192D01E7" w14:textId="250458E9" w:rsidR="00CF189D" w:rsidRPr="00CF189D" w:rsidRDefault="00CF189D" w:rsidP="00DF0DF7">
            <w:r>
              <w:rPr>
                <w:b/>
                <w:bCs/>
              </w:rPr>
              <w:t xml:space="preserve">Q28. </w:t>
            </w:r>
            <w:r>
              <w:t xml:space="preserve">Any further details of </w:t>
            </w:r>
            <w:r w:rsidR="003D6C80">
              <w:t>education</w:t>
            </w:r>
            <w:r>
              <w:t xml:space="preserve"> and professional qualifications (including entries onto the register of other regulatory bodies and membership of professional bodies)</w:t>
            </w:r>
          </w:p>
        </w:tc>
      </w:tr>
      <w:tr w:rsidR="00CF189D" w14:paraId="7F24B064" w14:textId="77777777" w:rsidTr="00DF0DF7">
        <w:trPr>
          <w:trHeight w:val="1911"/>
        </w:trPr>
        <w:tc>
          <w:tcPr>
            <w:tcW w:w="10194" w:type="dxa"/>
          </w:tcPr>
          <w:p w14:paraId="3F176258" w14:textId="77777777" w:rsidR="00CF189D" w:rsidRPr="00CF189D" w:rsidRDefault="00CF189D" w:rsidP="00DF0DF7">
            <w:pPr>
              <w:shd w:val="clear" w:color="auto" w:fill="FFFFFF"/>
              <w:rPr>
                <w:rFonts w:eastAsia="Times New Roman" w:cstheme="minorHAnsi"/>
                <w:color w:val="222222"/>
              </w:rPr>
            </w:pPr>
          </w:p>
        </w:tc>
      </w:tr>
    </w:tbl>
    <w:p w14:paraId="068E38FD" w14:textId="5D792EAC" w:rsidR="00CF189D" w:rsidRDefault="00CF189D" w:rsidP="00CF189D"/>
    <w:p w14:paraId="7C9E3C38" w14:textId="626C6F45" w:rsidR="00CF189D" w:rsidRDefault="00CF189D" w:rsidP="00CF189D">
      <w:r>
        <w:br w:type="page"/>
      </w:r>
    </w:p>
    <w:tbl>
      <w:tblPr>
        <w:tblStyle w:val="TableGrid"/>
        <w:tblW w:w="0" w:type="auto"/>
        <w:tblLook w:val="04A0" w:firstRow="1" w:lastRow="0" w:firstColumn="1" w:lastColumn="0" w:noHBand="0" w:noVBand="1"/>
      </w:tblPr>
      <w:tblGrid>
        <w:gridCol w:w="10194"/>
      </w:tblGrid>
      <w:tr w:rsidR="00CF189D" w14:paraId="2AA07D78" w14:textId="77777777" w:rsidTr="00DF0DF7">
        <w:tc>
          <w:tcPr>
            <w:tcW w:w="10194" w:type="dxa"/>
            <w:shd w:val="clear" w:color="auto" w:fill="59B997" w:themeFill="background2"/>
          </w:tcPr>
          <w:p w14:paraId="39EC76CD" w14:textId="2BB048A9" w:rsidR="0082242B" w:rsidRPr="00CF189D" w:rsidRDefault="00CF189D" w:rsidP="0082242B">
            <w:r>
              <w:rPr>
                <w:b/>
                <w:bCs/>
              </w:rPr>
              <w:lastRenderedPageBreak/>
              <w:t>Q29.</w:t>
            </w:r>
            <w:r w:rsidRPr="002822E0">
              <w:t xml:space="preserve"> </w:t>
            </w:r>
            <w:r w:rsidR="000A5371" w:rsidRPr="002822E0">
              <w:t xml:space="preserve">Please outline your work experience, including job title, </w:t>
            </w:r>
            <w:r w:rsidR="00AB26D9" w:rsidRPr="00AB26D9">
              <w:t>employer,</w:t>
            </w:r>
            <w:r w:rsidR="000A5371" w:rsidRPr="002822E0">
              <w:t xml:space="preserve"> and a summary of your responsibilities.</w:t>
            </w:r>
          </w:p>
          <w:p w14:paraId="53958873" w14:textId="62AD9472" w:rsidR="00CF189D" w:rsidRPr="00CF189D" w:rsidRDefault="00CF189D" w:rsidP="00DF0DF7"/>
        </w:tc>
      </w:tr>
      <w:tr w:rsidR="00CF189D" w14:paraId="3CEA0026" w14:textId="77777777" w:rsidTr="00DF0DF7">
        <w:trPr>
          <w:trHeight w:val="1911"/>
        </w:trPr>
        <w:tc>
          <w:tcPr>
            <w:tcW w:w="10194" w:type="dxa"/>
          </w:tcPr>
          <w:p w14:paraId="69FA2854" w14:textId="77777777" w:rsidR="00CF189D" w:rsidRPr="00CF189D" w:rsidRDefault="00CF189D" w:rsidP="00DF0DF7">
            <w:pPr>
              <w:shd w:val="clear" w:color="auto" w:fill="FFFFFF"/>
              <w:rPr>
                <w:rFonts w:eastAsia="Times New Roman" w:cstheme="minorHAnsi"/>
                <w:color w:val="222222"/>
              </w:rPr>
            </w:pPr>
          </w:p>
        </w:tc>
      </w:tr>
    </w:tbl>
    <w:p w14:paraId="572F7B2E" w14:textId="77777777" w:rsidR="00CF189D" w:rsidRDefault="00CF189D" w:rsidP="00CF189D"/>
    <w:p w14:paraId="25FFF157" w14:textId="43F3AC41" w:rsidR="00F01DD9" w:rsidRDefault="00F01DD9" w:rsidP="00F01DD9">
      <w:pPr>
        <w:pStyle w:val="Heading2"/>
      </w:pPr>
      <w:bookmarkStart w:id="8" w:name="_Toc189129503"/>
      <w:r>
        <w:t>Section 6: Declaration</w:t>
      </w:r>
      <w:bookmarkEnd w:id="8"/>
    </w:p>
    <w:tbl>
      <w:tblPr>
        <w:tblStyle w:val="TableGrid"/>
        <w:tblW w:w="0" w:type="auto"/>
        <w:tblLook w:val="04A0" w:firstRow="1" w:lastRow="0" w:firstColumn="1" w:lastColumn="0" w:noHBand="0" w:noVBand="1"/>
      </w:tblPr>
      <w:tblGrid>
        <w:gridCol w:w="10194"/>
      </w:tblGrid>
      <w:tr w:rsidR="00CF189D" w14:paraId="707F0C3C" w14:textId="77777777" w:rsidTr="00DF0DF7">
        <w:tc>
          <w:tcPr>
            <w:tcW w:w="10194" w:type="dxa"/>
            <w:shd w:val="clear" w:color="auto" w:fill="59B997" w:themeFill="background2"/>
          </w:tcPr>
          <w:p w14:paraId="5B5ED167" w14:textId="77777777" w:rsidR="00F01DD9" w:rsidRDefault="00F01DD9" w:rsidP="00F01DD9">
            <w:pPr>
              <w:wordWrap w:val="0"/>
              <w:rPr>
                <w:rFonts w:eastAsia="Times New Roman" w:cstheme="minorHAnsi"/>
                <w:color w:val="000000"/>
              </w:rPr>
            </w:pPr>
            <w:r w:rsidRPr="00CA686C">
              <w:rPr>
                <w:rFonts w:eastAsia="Times New Roman" w:cstheme="minorHAnsi"/>
                <w:b/>
                <w:bCs/>
                <w:color w:val="000000"/>
              </w:rPr>
              <w:t>Q30.</w:t>
            </w:r>
            <w:r w:rsidRPr="00CA686C">
              <w:rPr>
                <w:rFonts w:eastAsia="Times New Roman" w:cstheme="minorHAnsi"/>
                <w:color w:val="000000"/>
              </w:rPr>
              <w:t xml:space="preserve"> Do you have any convictions that are unspent under the Rehabilitation of </w:t>
            </w:r>
          </w:p>
          <w:p w14:paraId="1EC7C28B" w14:textId="5F943BBA" w:rsidR="00CF189D" w:rsidRPr="00CF189D" w:rsidRDefault="00F01DD9" w:rsidP="00F01DD9">
            <w:pPr>
              <w:rPr>
                <w:b/>
                <w:bCs/>
              </w:rPr>
            </w:pPr>
            <w:r w:rsidRPr="00CA686C">
              <w:rPr>
                <w:rFonts w:eastAsia="Times New Roman" w:cstheme="minorHAnsi"/>
                <w:color w:val="000000"/>
              </w:rPr>
              <w:t xml:space="preserve">Offenders Act 1974? </w:t>
            </w:r>
            <w:r w:rsidRPr="00CA686C">
              <w:rPr>
                <w:rFonts w:eastAsia="Times New Roman" w:cstheme="minorHAnsi"/>
                <w:color w:val="000000"/>
              </w:rPr>
              <w:br/>
              <w:t>If yes, please give details / dates of offence(s) and sentence:</w:t>
            </w:r>
          </w:p>
        </w:tc>
      </w:tr>
      <w:tr w:rsidR="00CF189D" w14:paraId="47779979" w14:textId="77777777" w:rsidTr="00F01DD9">
        <w:trPr>
          <w:trHeight w:val="1615"/>
        </w:trPr>
        <w:tc>
          <w:tcPr>
            <w:tcW w:w="10194" w:type="dxa"/>
          </w:tcPr>
          <w:p w14:paraId="6007500B" w14:textId="77777777" w:rsidR="00F01DD9" w:rsidRPr="0097746C" w:rsidRDefault="00A77F6F" w:rsidP="00F01DD9">
            <w:pPr>
              <w:shd w:val="clear" w:color="auto" w:fill="FFFFFF"/>
              <w:rPr>
                <w:rFonts w:eastAsia="Times New Roman" w:cstheme="minorHAnsi"/>
                <w:color w:val="222222"/>
              </w:rPr>
            </w:pPr>
            <w:sdt>
              <w:sdtPr>
                <w:rPr>
                  <w:rFonts w:eastAsia="Times New Roman" w:cstheme="minorHAnsi"/>
                  <w:color w:val="222222"/>
                </w:rPr>
                <w:id w:val="869263888"/>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Yes</w:t>
            </w:r>
            <w:r w:rsidR="00F01DD9">
              <w:rPr>
                <w:rFonts w:eastAsia="Times New Roman" w:cstheme="minorHAnsi"/>
                <w:color w:val="222222"/>
              </w:rPr>
              <w:t xml:space="preserve"> </w:t>
            </w:r>
          </w:p>
          <w:p w14:paraId="13969396" w14:textId="77777777" w:rsidR="00F01DD9" w:rsidRDefault="00A77F6F" w:rsidP="00F01DD9">
            <w:pPr>
              <w:shd w:val="clear" w:color="auto" w:fill="FFFFFF"/>
              <w:rPr>
                <w:rFonts w:eastAsia="Times New Roman" w:cstheme="minorHAnsi"/>
                <w:color w:val="222222"/>
              </w:rPr>
            </w:pPr>
            <w:sdt>
              <w:sdtPr>
                <w:rPr>
                  <w:rFonts w:eastAsia="Times New Roman" w:cstheme="minorHAnsi"/>
                  <w:color w:val="222222"/>
                </w:rPr>
                <w:id w:val="-905992964"/>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No</w:t>
            </w:r>
            <w:r w:rsidR="00F01DD9">
              <w:rPr>
                <w:rFonts w:eastAsia="Times New Roman" w:cstheme="minorHAnsi"/>
                <w:color w:val="222222"/>
              </w:rPr>
              <w:t xml:space="preserve"> </w:t>
            </w:r>
          </w:p>
          <w:p w14:paraId="12A88FF3" w14:textId="77777777" w:rsidR="00F01DD9" w:rsidRPr="0097746C" w:rsidRDefault="00F01DD9" w:rsidP="00F01DD9">
            <w:pPr>
              <w:shd w:val="clear" w:color="auto" w:fill="FFFFFF"/>
              <w:rPr>
                <w:rFonts w:eastAsia="Times New Roman" w:cstheme="minorHAnsi"/>
                <w:color w:val="222222"/>
              </w:rPr>
            </w:pPr>
            <w:r w:rsidRPr="0097746C">
              <w:rPr>
                <w:rFonts w:eastAsia="Times New Roman" w:cstheme="minorHAnsi"/>
                <w:color w:val="222222"/>
              </w:rPr>
              <w:t>Comments:</w:t>
            </w:r>
          </w:p>
          <w:p w14:paraId="55054D69" w14:textId="77777777" w:rsidR="00CF189D" w:rsidRPr="00CF189D" w:rsidRDefault="00CF189D" w:rsidP="00DF0DF7">
            <w:pPr>
              <w:shd w:val="clear" w:color="auto" w:fill="FFFFFF"/>
              <w:rPr>
                <w:rFonts w:eastAsia="Times New Roman" w:cstheme="minorHAnsi"/>
                <w:color w:val="222222"/>
              </w:rPr>
            </w:pPr>
          </w:p>
        </w:tc>
      </w:tr>
    </w:tbl>
    <w:p w14:paraId="4563BFF4" w14:textId="77777777" w:rsidR="00CF189D" w:rsidRDefault="00CF189D" w:rsidP="00CF189D"/>
    <w:tbl>
      <w:tblPr>
        <w:tblStyle w:val="TableGrid"/>
        <w:tblW w:w="0" w:type="auto"/>
        <w:tblLook w:val="04A0" w:firstRow="1" w:lastRow="0" w:firstColumn="1" w:lastColumn="0" w:noHBand="0" w:noVBand="1"/>
      </w:tblPr>
      <w:tblGrid>
        <w:gridCol w:w="10194"/>
      </w:tblGrid>
      <w:tr w:rsidR="00F01DD9" w14:paraId="7785A937" w14:textId="77777777" w:rsidTr="00DF0DF7">
        <w:tc>
          <w:tcPr>
            <w:tcW w:w="10194" w:type="dxa"/>
            <w:shd w:val="clear" w:color="auto" w:fill="59B997" w:themeFill="background2"/>
          </w:tcPr>
          <w:p w14:paraId="2DA6EAAD" w14:textId="01C7D19D" w:rsidR="00F01DD9" w:rsidRPr="00CF189D" w:rsidRDefault="00F01DD9" w:rsidP="00DF0DF7">
            <w:pPr>
              <w:rPr>
                <w:b/>
                <w:bCs/>
              </w:rPr>
            </w:pPr>
            <w:r w:rsidRPr="00862D9D">
              <w:rPr>
                <w:rFonts w:eastAsia="Times New Roman" w:cstheme="minorHAnsi"/>
                <w:b/>
                <w:bCs/>
                <w:color w:val="000000"/>
              </w:rPr>
              <w:t>Q31</w:t>
            </w:r>
            <w:r w:rsidRPr="00CA686C">
              <w:rPr>
                <w:rFonts w:eastAsia="Times New Roman" w:cstheme="minorHAnsi"/>
                <w:color w:val="000000"/>
              </w:rPr>
              <w:t>. Have you any prosecutions pending?</w:t>
            </w:r>
            <w:r w:rsidRPr="00CA686C">
              <w:rPr>
                <w:rFonts w:eastAsia="Times New Roman" w:cstheme="minorHAnsi"/>
                <w:color w:val="000000"/>
              </w:rPr>
              <w:br/>
              <w:t>If yes, please give details / dates of offence(s) and sentence</w:t>
            </w:r>
          </w:p>
        </w:tc>
      </w:tr>
      <w:tr w:rsidR="00F01DD9" w14:paraId="1A0ADBB8" w14:textId="77777777" w:rsidTr="00DF0DF7">
        <w:trPr>
          <w:trHeight w:val="1615"/>
        </w:trPr>
        <w:tc>
          <w:tcPr>
            <w:tcW w:w="10194" w:type="dxa"/>
          </w:tcPr>
          <w:p w14:paraId="5DB98FED" w14:textId="77777777" w:rsidR="00F01DD9" w:rsidRPr="0097746C" w:rsidRDefault="00A77F6F" w:rsidP="00DF0DF7">
            <w:pPr>
              <w:shd w:val="clear" w:color="auto" w:fill="FFFFFF"/>
              <w:rPr>
                <w:rFonts w:eastAsia="Times New Roman" w:cstheme="minorHAnsi"/>
                <w:color w:val="222222"/>
              </w:rPr>
            </w:pPr>
            <w:sdt>
              <w:sdtPr>
                <w:rPr>
                  <w:rFonts w:eastAsia="Times New Roman" w:cstheme="minorHAnsi"/>
                  <w:color w:val="222222"/>
                </w:rPr>
                <w:id w:val="-651376575"/>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Yes</w:t>
            </w:r>
            <w:r w:rsidR="00F01DD9">
              <w:rPr>
                <w:rFonts w:eastAsia="Times New Roman" w:cstheme="minorHAnsi"/>
                <w:color w:val="222222"/>
              </w:rPr>
              <w:t xml:space="preserve"> </w:t>
            </w:r>
          </w:p>
          <w:p w14:paraId="32D35522" w14:textId="77777777" w:rsidR="00F01DD9" w:rsidRDefault="00A77F6F" w:rsidP="00DF0DF7">
            <w:pPr>
              <w:shd w:val="clear" w:color="auto" w:fill="FFFFFF"/>
              <w:rPr>
                <w:rFonts w:eastAsia="Times New Roman" w:cstheme="minorHAnsi"/>
                <w:color w:val="222222"/>
              </w:rPr>
            </w:pPr>
            <w:sdt>
              <w:sdtPr>
                <w:rPr>
                  <w:rFonts w:eastAsia="Times New Roman" w:cstheme="minorHAnsi"/>
                  <w:color w:val="222222"/>
                </w:rPr>
                <w:id w:val="-1123997865"/>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No</w:t>
            </w:r>
            <w:r w:rsidR="00F01DD9">
              <w:rPr>
                <w:rFonts w:eastAsia="Times New Roman" w:cstheme="minorHAnsi"/>
                <w:color w:val="222222"/>
              </w:rPr>
              <w:t xml:space="preserve"> </w:t>
            </w:r>
          </w:p>
          <w:p w14:paraId="7075D19D" w14:textId="77777777" w:rsidR="00F01DD9" w:rsidRPr="0097746C" w:rsidRDefault="00F01DD9" w:rsidP="00DF0DF7">
            <w:pPr>
              <w:shd w:val="clear" w:color="auto" w:fill="FFFFFF"/>
              <w:rPr>
                <w:rFonts w:eastAsia="Times New Roman" w:cstheme="minorHAnsi"/>
                <w:color w:val="222222"/>
              </w:rPr>
            </w:pPr>
            <w:r w:rsidRPr="0097746C">
              <w:rPr>
                <w:rFonts w:eastAsia="Times New Roman" w:cstheme="minorHAnsi"/>
                <w:color w:val="222222"/>
              </w:rPr>
              <w:t>Comments:</w:t>
            </w:r>
          </w:p>
          <w:p w14:paraId="72F77330" w14:textId="77777777" w:rsidR="00F01DD9" w:rsidRPr="00CF189D" w:rsidRDefault="00F01DD9" w:rsidP="00DF0DF7">
            <w:pPr>
              <w:shd w:val="clear" w:color="auto" w:fill="FFFFFF"/>
              <w:rPr>
                <w:rFonts w:eastAsia="Times New Roman" w:cstheme="minorHAnsi"/>
                <w:color w:val="222222"/>
              </w:rPr>
            </w:pPr>
          </w:p>
        </w:tc>
      </w:tr>
    </w:tbl>
    <w:p w14:paraId="6391D49D" w14:textId="77777777" w:rsidR="00F01DD9" w:rsidRDefault="00F01DD9" w:rsidP="00CF189D"/>
    <w:tbl>
      <w:tblPr>
        <w:tblStyle w:val="TableGrid"/>
        <w:tblW w:w="0" w:type="auto"/>
        <w:tblLook w:val="04A0" w:firstRow="1" w:lastRow="0" w:firstColumn="1" w:lastColumn="0" w:noHBand="0" w:noVBand="1"/>
      </w:tblPr>
      <w:tblGrid>
        <w:gridCol w:w="10194"/>
      </w:tblGrid>
      <w:tr w:rsidR="00F01DD9" w14:paraId="7D7C5BEC" w14:textId="77777777" w:rsidTr="00DF0DF7">
        <w:tc>
          <w:tcPr>
            <w:tcW w:w="10194" w:type="dxa"/>
            <w:shd w:val="clear" w:color="auto" w:fill="59B997" w:themeFill="background2"/>
          </w:tcPr>
          <w:p w14:paraId="36F2037B" w14:textId="079EAA2F" w:rsidR="00F01DD9" w:rsidRPr="00CF189D" w:rsidRDefault="00F01DD9" w:rsidP="00DF0DF7">
            <w:pPr>
              <w:rPr>
                <w:b/>
                <w:bCs/>
              </w:rPr>
            </w:pPr>
            <w:r w:rsidRPr="00862D9D">
              <w:rPr>
                <w:rFonts w:eastAsia="Times New Roman" w:cstheme="minorHAnsi"/>
                <w:b/>
                <w:bCs/>
                <w:color w:val="000000"/>
              </w:rPr>
              <w:t>Q32.</w:t>
            </w:r>
            <w:r w:rsidRPr="00CA686C">
              <w:rPr>
                <w:rFonts w:eastAsia="Times New Roman" w:cstheme="minorHAnsi"/>
                <w:color w:val="000000"/>
              </w:rPr>
              <w:t xml:space="preserve"> Are you currently subject to fitness to practise, disciplinary or similar proceedings or a party in any other circumstances which could bring the GPhC into disrepute?</w:t>
            </w:r>
            <w:r w:rsidRPr="00CA686C">
              <w:rPr>
                <w:rFonts w:eastAsia="Times New Roman" w:cstheme="minorHAnsi"/>
                <w:color w:val="000000"/>
              </w:rPr>
              <w:br/>
              <w:t>If yes, please give details below</w:t>
            </w:r>
          </w:p>
        </w:tc>
      </w:tr>
      <w:tr w:rsidR="00F01DD9" w14:paraId="4626E0F5" w14:textId="77777777" w:rsidTr="00DF0DF7">
        <w:trPr>
          <w:trHeight w:val="1615"/>
        </w:trPr>
        <w:tc>
          <w:tcPr>
            <w:tcW w:w="10194" w:type="dxa"/>
          </w:tcPr>
          <w:p w14:paraId="26DF6F90" w14:textId="77777777" w:rsidR="00F01DD9" w:rsidRPr="0097746C" w:rsidRDefault="00A77F6F" w:rsidP="00DF0DF7">
            <w:pPr>
              <w:shd w:val="clear" w:color="auto" w:fill="FFFFFF"/>
              <w:rPr>
                <w:rFonts w:eastAsia="Times New Roman" w:cstheme="minorHAnsi"/>
                <w:color w:val="222222"/>
              </w:rPr>
            </w:pPr>
            <w:sdt>
              <w:sdtPr>
                <w:rPr>
                  <w:rFonts w:eastAsia="Times New Roman" w:cstheme="minorHAnsi"/>
                  <w:color w:val="222222"/>
                </w:rPr>
                <w:id w:val="-1171102976"/>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Yes</w:t>
            </w:r>
            <w:r w:rsidR="00F01DD9">
              <w:rPr>
                <w:rFonts w:eastAsia="Times New Roman" w:cstheme="minorHAnsi"/>
                <w:color w:val="222222"/>
              </w:rPr>
              <w:t xml:space="preserve"> </w:t>
            </w:r>
          </w:p>
          <w:p w14:paraId="64C7A07B" w14:textId="77777777" w:rsidR="00F01DD9" w:rsidRDefault="00A77F6F" w:rsidP="00DF0DF7">
            <w:pPr>
              <w:shd w:val="clear" w:color="auto" w:fill="FFFFFF"/>
              <w:rPr>
                <w:rFonts w:eastAsia="Times New Roman" w:cstheme="minorHAnsi"/>
                <w:color w:val="222222"/>
              </w:rPr>
            </w:pPr>
            <w:sdt>
              <w:sdtPr>
                <w:rPr>
                  <w:rFonts w:eastAsia="Times New Roman" w:cstheme="minorHAnsi"/>
                  <w:color w:val="222222"/>
                </w:rPr>
                <w:id w:val="1106154811"/>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No</w:t>
            </w:r>
            <w:r w:rsidR="00F01DD9">
              <w:rPr>
                <w:rFonts w:eastAsia="Times New Roman" w:cstheme="minorHAnsi"/>
                <w:color w:val="222222"/>
              </w:rPr>
              <w:t xml:space="preserve"> </w:t>
            </w:r>
          </w:p>
          <w:p w14:paraId="59647F3A" w14:textId="77777777" w:rsidR="00F01DD9" w:rsidRPr="0097746C" w:rsidRDefault="00F01DD9" w:rsidP="00DF0DF7">
            <w:pPr>
              <w:shd w:val="clear" w:color="auto" w:fill="FFFFFF"/>
              <w:rPr>
                <w:rFonts w:eastAsia="Times New Roman" w:cstheme="minorHAnsi"/>
                <w:color w:val="222222"/>
              </w:rPr>
            </w:pPr>
            <w:r w:rsidRPr="0097746C">
              <w:rPr>
                <w:rFonts w:eastAsia="Times New Roman" w:cstheme="minorHAnsi"/>
                <w:color w:val="222222"/>
              </w:rPr>
              <w:t>Comments:</w:t>
            </w:r>
          </w:p>
          <w:p w14:paraId="7F71A72A" w14:textId="77777777" w:rsidR="00F01DD9" w:rsidRPr="00CF189D" w:rsidRDefault="00F01DD9" w:rsidP="00DF0DF7">
            <w:pPr>
              <w:shd w:val="clear" w:color="auto" w:fill="FFFFFF"/>
              <w:rPr>
                <w:rFonts w:eastAsia="Times New Roman" w:cstheme="minorHAnsi"/>
                <w:color w:val="222222"/>
              </w:rPr>
            </w:pPr>
          </w:p>
        </w:tc>
      </w:tr>
    </w:tbl>
    <w:p w14:paraId="7EDEA0CD" w14:textId="239293E7" w:rsidR="00F01DD9" w:rsidRDefault="00F01DD9" w:rsidP="00CF189D"/>
    <w:p w14:paraId="0449F041" w14:textId="57A3362D" w:rsidR="00F01DD9" w:rsidRDefault="00F01DD9" w:rsidP="00CF189D">
      <w:r>
        <w:br w:type="page"/>
      </w:r>
    </w:p>
    <w:tbl>
      <w:tblPr>
        <w:tblStyle w:val="TableGrid"/>
        <w:tblW w:w="0" w:type="auto"/>
        <w:tblLook w:val="04A0" w:firstRow="1" w:lastRow="0" w:firstColumn="1" w:lastColumn="0" w:noHBand="0" w:noVBand="1"/>
      </w:tblPr>
      <w:tblGrid>
        <w:gridCol w:w="10194"/>
      </w:tblGrid>
      <w:tr w:rsidR="00F01DD9" w14:paraId="13A27FDA" w14:textId="77777777" w:rsidTr="00DF0DF7">
        <w:tc>
          <w:tcPr>
            <w:tcW w:w="10194" w:type="dxa"/>
            <w:shd w:val="clear" w:color="auto" w:fill="59B997" w:themeFill="background2"/>
          </w:tcPr>
          <w:p w14:paraId="155FB4A9" w14:textId="70C9F3B1" w:rsidR="00F01DD9" w:rsidRPr="00CF189D" w:rsidRDefault="00F01DD9" w:rsidP="00DF0DF7">
            <w:pPr>
              <w:rPr>
                <w:b/>
                <w:bCs/>
              </w:rPr>
            </w:pPr>
            <w:r w:rsidRPr="00862D9D">
              <w:rPr>
                <w:rFonts w:eastAsia="Times New Roman" w:cstheme="minorHAnsi"/>
                <w:b/>
                <w:bCs/>
                <w:color w:val="000000"/>
              </w:rPr>
              <w:lastRenderedPageBreak/>
              <w:t>Q33.</w:t>
            </w:r>
            <w:r w:rsidRPr="00CA686C">
              <w:rPr>
                <w:rFonts w:eastAsia="Times New Roman" w:cstheme="minorHAnsi"/>
                <w:color w:val="000000"/>
              </w:rPr>
              <w:t xml:space="preserve"> We value diversity and wish to promote it on our Council and Committees. Should you require any reasonable adjustments at any stage of the process or in post then please let us know. You can give details below if you wish or email the Associates and Partners team (</w:t>
            </w:r>
            <w:hyperlink r:id="rId12" w:history="1">
              <w:r w:rsidRPr="00FB74C9">
                <w:rPr>
                  <w:rStyle w:val="Hyperlink"/>
                  <w:rFonts w:eastAsia="Times New Roman" w:cstheme="minorHAnsi"/>
                </w:rPr>
                <w:t>A&amp;P@Pharmacyregulation.org</w:t>
              </w:r>
            </w:hyperlink>
            <w:r w:rsidRPr="00CA686C">
              <w:rPr>
                <w:rFonts w:eastAsia="Times New Roman" w:cstheme="minorHAnsi"/>
                <w:color w:val="000000"/>
              </w:rPr>
              <w:t>).</w:t>
            </w:r>
          </w:p>
        </w:tc>
      </w:tr>
      <w:tr w:rsidR="00F01DD9" w14:paraId="439FD742" w14:textId="77777777" w:rsidTr="00DF0DF7">
        <w:trPr>
          <w:trHeight w:val="1615"/>
        </w:trPr>
        <w:tc>
          <w:tcPr>
            <w:tcW w:w="10194" w:type="dxa"/>
          </w:tcPr>
          <w:p w14:paraId="5C0F9A79" w14:textId="77777777" w:rsidR="00F01DD9" w:rsidRPr="0097746C" w:rsidRDefault="00A77F6F" w:rsidP="00DF0DF7">
            <w:pPr>
              <w:shd w:val="clear" w:color="auto" w:fill="FFFFFF"/>
              <w:rPr>
                <w:rFonts w:eastAsia="Times New Roman" w:cstheme="minorHAnsi"/>
                <w:color w:val="222222"/>
              </w:rPr>
            </w:pPr>
            <w:sdt>
              <w:sdtPr>
                <w:rPr>
                  <w:rFonts w:eastAsia="Times New Roman" w:cstheme="minorHAnsi"/>
                  <w:color w:val="222222"/>
                </w:rPr>
                <w:id w:val="1012956534"/>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Yes</w:t>
            </w:r>
            <w:r w:rsidR="00F01DD9">
              <w:rPr>
                <w:rFonts w:eastAsia="Times New Roman" w:cstheme="minorHAnsi"/>
                <w:color w:val="222222"/>
              </w:rPr>
              <w:t xml:space="preserve"> </w:t>
            </w:r>
          </w:p>
          <w:p w14:paraId="5DA5EA59" w14:textId="77777777" w:rsidR="00F01DD9" w:rsidRDefault="00A77F6F" w:rsidP="00DF0DF7">
            <w:pPr>
              <w:shd w:val="clear" w:color="auto" w:fill="FFFFFF"/>
              <w:rPr>
                <w:rFonts w:eastAsia="Times New Roman" w:cstheme="minorHAnsi"/>
                <w:color w:val="222222"/>
              </w:rPr>
            </w:pPr>
            <w:sdt>
              <w:sdtPr>
                <w:rPr>
                  <w:rFonts w:eastAsia="Times New Roman" w:cstheme="minorHAnsi"/>
                  <w:color w:val="222222"/>
                </w:rPr>
                <w:id w:val="2012711382"/>
                <w14:checkbox>
                  <w14:checked w14:val="0"/>
                  <w14:checkedState w14:val="2612" w14:font="MS Gothic"/>
                  <w14:uncheckedState w14:val="2610" w14:font="MS Gothic"/>
                </w14:checkbox>
              </w:sdtPr>
              <w:sdtEndPr/>
              <w:sdtContent>
                <w:r w:rsidR="00F01DD9">
                  <w:rPr>
                    <w:rFonts w:ascii="MS Gothic" w:eastAsia="MS Gothic" w:hAnsi="MS Gothic" w:cstheme="minorHAnsi" w:hint="eastAsia"/>
                    <w:color w:val="222222"/>
                  </w:rPr>
                  <w:t>☐</w:t>
                </w:r>
              </w:sdtContent>
            </w:sdt>
            <w:r w:rsidR="00F01DD9" w:rsidRPr="0097746C">
              <w:rPr>
                <w:rFonts w:eastAsia="Times New Roman" w:cstheme="minorHAnsi"/>
                <w:color w:val="222222"/>
              </w:rPr>
              <w:t xml:space="preserve"> No</w:t>
            </w:r>
            <w:r w:rsidR="00F01DD9">
              <w:rPr>
                <w:rFonts w:eastAsia="Times New Roman" w:cstheme="minorHAnsi"/>
                <w:color w:val="222222"/>
              </w:rPr>
              <w:t xml:space="preserve"> </w:t>
            </w:r>
          </w:p>
          <w:p w14:paraId="411C42BB" w14:textId="77777777" w:rsidR="00F01DD9" w:rsidRPr="0097746C" w:rsidRDefault="00F01DD9" w:rsidP="00DF0DF7">
            <w:pPr>
              <w:shd w:val="clear" w:color="auto" w:fill="FFFFFF"/>
              <w:rPr>
                <w:rFonts w:eastAsia="Times New Roman" w:cstheme="minorHAnsi"/>
                <w:color w:val="222222"/>
              </w:rPr>
            </w:pPr>
            <w:r w:rsidRPr="0097746C">
              <w:rPr>
                <w:rFonts w:eastAsia="Times New Roman" w:cstheme="minorHAnsi"/>
                <w:color w:val="222222"/>
              </w:rPr>
              <w:t>Comments:</w:t>
            </w:r>
          </w:p>
          <w:p w14:paraId="7438D713" w14:textId="77777777" w:rsidR="00F01DD9" w:rsidRPr="00CF189D" w:rsidRDefault="00F01DD9" w:rsidP="00DF0DF7">
            <w:pPr>
              <w:shd w:val="clear" w:color="auto" w:fill="FFFFFF"/>
              <w:rPr>
                <w:rFonts w:eastAsia="Times New Roman" w:cstheme="minorHAnsi"/>
                <w:color w:val="222222"/>
              </w:rPr>
            </w:pPr>
          </w:p>
        </w:tc>
      </w:tr>
    </w:tbl>
    <w:p w14:paraId="3D7A76E7" w14:textId="77777777" w:rsidR="00F01DD9" w:rsidRDefault="00F01DD9" w:rsidP="00CF189D"/>
    <w:tbl>
      <w:tblPr>
        <w:tblStyle w:val="TableGrid"/>
        <w:tblW w:w="0" w:type="auto"/>
        <w:tblLook w:val="04A0" w:firstRow="1" w:lastRow="0" w:firstColumn="1" w:lastColumn="0" w:noHBand="0" w:noVBand="1"/>
      </w:tblPr>
      <w:tblGrid>
        <w:gridCol w:w="10194"/>
      </w:tblGrid>
      <w:tr w:rsidR="00F01DD9" w14:paraId="5C8871F3" w14:textId="77777777" w:rsidTr="00DF0DF7">
        <w:tc>
          <w:tcPr>
            <w:tcW w:w="10194" w:type="dxa"/>
            <w:shd w:val="clear" w:color="auto" w:fill="59B997" w:themeFill="background2"/>
          </w:tcPr>
          <w:p w14:paraId="6CEE8E7E" w14:textId="77777777" w:rsidR="00F01DD9" w:rsidRDefault="00F01DD9" w:rsidP="00DF0DF7">
            <w:pPr>
              <w:rPr>
                <w:rFonts w:eastAsia="Times New Roman" w:cstheme="minorHAnsi"/>
                <w:color w:val="000000"/>
              </w:rPr>
            </w:pPr>
            <w:r w:rsidRPr="00862D9D">
              <w:rPr>
                <w:rFonts w:eastAsia="Times New Roman" w:cstheme="minorHAnsi"/>
                <w:b/>
                <w:bCs/>
                <w:color w:val="000000"/>
              </w:rPr>
              <w:t>Q34.</w:t>
            </w:r>
            <w:r w:rsidRPr="00CA686C">
              <w:rPr>
                <w:rFonts w:eastAsia="Times New Roman" w:cstheme="minorHAnsi"/>
                <w:color w:val="000000"/>
              </w:rPr>
              <w:t xml:space="preserve"> I confirm that to the best of my knowledge and belief, the information given in this form is complete and correct. </w:t>
            </w:r>
          </w:p>
          <w:p w14:paraId="28B5ABB1" w14:textId="173F2802" w:rsidR="00F01DD9" w:rsidRPr="00CF189D" w:rsidRDefault="00F01DD9" w:rsidP="00DF0DF7">
            <w:pPr>
              <w:rPr>
                <w:b/>
                <w:bCs/>
              </w:rPr>
            </w:pPr>
            <w:r w:rsidRPr="00CA686C">
              <w:rPr>
                <w:rFonts w:eastAsia="Times New Roman" w:cstheme="minorHAnsi"/>
                <w:color w:val="000000"/>
              </w:rPr>
              <w:br/>
              <w:t>I understand that if I am appointed and the information I have provided is subsequently found to be untrue then my tenure of office may be terminated.</w:t>
            </w:r>
          </w:p>
        </w:tc>
      </w:tr>
      <w:tr w:rsidR="00F01DD9" w14:paraId="7B889AC4" w14:textId="77777777" w:rsidTr="00DF0DF7">
        <w:trPr>
          <w:trHeight w:val="1615"/>
        </w:trPr>
        <w:tc>
          <w:tcPr>
            <w:tcW w:w="10194" w:type="dxa"/>
          </w:tcPr>
          <w:p w14:paraId="4992A0AB" w14:textId="77777777" w:rsidR="00F01DD9" w:rsidRDefault="00F01DD9" w:rsidP="00F01DD9">
            <w:pPr>
              <w:shd w:val="clear" w:color="auto" w:fill="FFFFFF"/>
              <w:rPr>
                <w:rFonts w:eastAsia="Times New Roman" w:cstheme="minorHAnsi"/>
                <w:color w:val="222222"/>
              </w:rPr>
            </w:pPr>
          </w:p>
          <w:p w14:paraId="7255698B" w14:textId="77777777" w:rsidR="00F01DD9" w:rsidRDefault="00F01DD9" w:rsidP="00F01DD9">
            <w:pPr>
              <w:shd w:val="clear" w:color="auto" w:fill="FFFFFF"/>
              <w:rPr>
                <w:rFonts w:eastAsia="Times New Roman" w:cstheme="minorHAnsi"/>
                <w:color w:val="222222"/>
              </w:rPr>
            </w:pPr>
            <w:r>
              <w:rPr>
                <w:rFonts w:eastAsia="Times New Roman" w:cstheme="minorHAnsi"/>
                <w:color w:val="222222"/>
              </w:rPr>
              <w:t>Electronic Signature:</w:t>
            </w:r>
          </w:p>
          <w:p w14:paraId="25955B41" w14:textId="77777777" w:rsidR="00F01DD9" w:rsidRDefault="00F01DD9" w:rsidP="00F01DD9">
            <w:pPr>
              <w:shd w:val="clear" w:color="auto" w:fill="FFFFFF"/>
              <w:rPr>
                <w:rFonts w:eastAsia="Times New Roman" w:cstheme="minorHAnsi"/>
                <w:color w:val="222222"/>
              </w:rPr>
            </w:pPr>
          </w:p>
          <w:p w14:paraId="5EDA6604" w14:textId="481AD729" w:rsidR="00F01DD9" w:rsidRPr="00CF189D" w:rsidRDefault="00F01DD9" w:rsidP="00F01DD9">
            <w:pPr>
              <w:shd w:val="clear" w:color="auto" w:fill="FFFFFF"/>
              <w:rPr>
                <w:rFonts w:eastAsia="Times New Roman" w:cstheme="minorHAnsi"/>
                <w:color w:val="222222"/>
              </w:rPr>
            </w:pPr>
            <w:r>
              <w:rPr>
                <w:rFonts w:eastAsia="Times New Roman" w:cstheme="minorHAnsi"/>
                <w:color w:val="222222"/>
              </w:rPr>
              <w:t>Date:</w:t>
            </w:r>
          </w:p>
        </w:tc>
      </w:tr>
    </w:tbl>
    <w:p w14:paraId="6B2BBFED" w14:textId="77777777" w:rsidR="00787B1E" w:rsidRDefault="00787B1E" w:rsidP="00787B1E"/>
    <w:tbl>
      <w:tblPr>
        <w:tblStyle w:val="TableGrid"/>
        <w:tblW w:w="0" w:type="auto"/>
        <w:tblLook w:val="04A0" w:firstRow="1" w:lastRow="0" w:firstColumn="1" w:lastColumn="0" w:noHBand="0" w:noVBand="1"/>
      </w:tblPr>
      <w:tblGrid>
        <w:gridCol w:w="10194"/>
      </w:tblGrid>
      <w:tr w:rsidR="00787B1E" w14:paraId="7B7708D8" w14:textId="77777777" w:rsidTr="00DF0DF7">
        <w:tc>
          <w:tcPr>
            <w:tcW w:w="10194" w:type="dxa"/>
            <w:shd w:val="clear" w:color="auto" w:fill="59B997" w:themeFill="background2"/>
          </w:tcPr>
          <w:p w14:paraId="1E0330E2" w14:textId="46AAA6DE" w:rsidR="00787B1E" w:rsidRPr="00CF189D" w:rsidRDefault="00787B1E" w:rsidP="00DF0DF7">
            <w:pPr>
              <w:rPr>
                <w:b/>
                <w:bCs/>
              </w:rPr>
            </w:pPr>
            <w:r w:rsidRPr="00862D9D">
              <w:rPr>
                <w:rFonts w:eastAsia="Times New Roman" w:cstheme="minorHAnsi"/>
                <w:b/>
                <w:bCs/>
                <w:color w:val="000000"/>
              </w:rPr>
              <w:t>Q3</w:t>
            </w:r>
            <w:r>
              <w:rPr>
                <w:rFonts w:eastAsia="Times New Roman" w:cstheme="minorHAnsi"/>
                <w:b/>
                <w:bCs/>
                <w:color w:val="000000"/>
              </w:rPr>
              <w:t>5</w:t>
            </w:r>
            <w:r w:rsidRPr="00862D9D">
              <w:rPr>
                <w:rFonts w:eastAsia="Times New Roman" w:cstheme="minorHAnsi"/>
                <w:b/>
                <w:bCs/>
                <w:color w:val="000000"/>
              </w:rPr>
              <w:t>.</w:t>
            </w:r>
            <w:r w:rsidRPr="00CA686C">
              <w:rPr>
                <w:rFonts w:eastAsia="Times New Roman" w:cstheme="minorHAnsi"/>
                <w:color w:val="000000"/>
              </w:rPr>
              <w:t xml:space="preserve"> Media</w:t>
            </w:r>
            <w:r w:rsidRPr="00CA686C">
              <w:rPr>
                <w:rFonts w:eastAsia="Times New Roman" w:cstheme="minorHAnsi"/>
                <w:color w:val="000000"/>
              </w:rPr>
              <w:br/>
            </w:r>
            <w:r w:rsidRPr="00CA686C">
              <w:rPr>
                <w:rFonts w:eastAsia="Times New Roman" w:cstheme="minorHAnsi"/>
                <w:color w:val="000000"/>
              </w:rPr>
              <w:br/>
              <w:t>How did you FIRST find out about these vacancies?</w:t>
            </w:r>
          </w:p>
        </w:tc>
      </w:tr>
      <w:tr w:rsidR="00787B1E" w14:paraId="285A84E4" w14:textId="77777777" w:rsidTr="00DF0DF7">
        <w:trPr>
          <w:trHeight w:val="1615"/>
        </w:trPr>
        <w:tc>
          <w:tcPr>
            <w:tcW w:w="10194" w:type="dxa"/>
          </w:tcPr>
          <w:p w14:paraId="103BE807" w14:textId="65410F96" w:rsidR="00787B1E" w:rsidRDefault="00A77F6F" w:rsidP="00787B1E">
            <w:pPr>
              <w:shd w:val="clear" w:color="auto" w:fill="FFFFFF"/>
              <w:rPr>
                <w:rFonts w:eastAsia="Times New Roman" w:cstheme="minorHAnsi"/>
                <w:color w:val="222222"/>
              </w:rPr>
            </w:pPr>
            <w:sdt>
              <w:sdtPr>
                <w:rPr>
                  <w:rFonts w:eastAsia="Times New Roman" w:cstheme="minorHAnsi"/>
                  <w:color w:val="222222"/>
                </w:rPr>
                <w:id w:val="-1367201891"/>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sidRPr="0097746C">
              <w:rPr>
                <w:rFonts w:eastAsia="Times New Roman" w:cstheme="minorHAnsi"/>
                <w:color w:val="222222"/>
              </w:rPr>
              <w:t xml:space="preserve"> </w:t>
            </w:r>
            <w:r w:rsidR="00787B1E">
              <w:rPr>
                <w:rFonts w:eastAsia="Times New Roman" w:cstheme="minorHAnsi"/>
                <w:color w:val="222222"/>
              </w:rPr>
              <w:t>Chemist &amp; Druggist Online</w:t>
            </w:r>
          </w:p>
          <w:p w14:paraId="58568456" w14:textId="30038F98" w:rsidR="00787B1E" w:rsidRPr="0097746C" w:rsidRDefault="00A77F6F" w:rsidP="00787B1E">
            <w:pPr>
              <w:shd w:val="clear" w:color="auto" w:fill="FFFFFF"/>
              <w:rPr>
                <w:rFonts w:eastAsia="Times New Roman" w:cstheme="minorHAnsi"/>
                <w:color w:val="222222"/>
              </w:rPr>
            </w:pPr>
            <w:sdt>
              <w:sdtPr>
                <w:rPr>
                  <w:rFonts w:eastAsia="Times New Roman" w:cstheme="minorHAnsi"/>
                  <w:color w:val="222222"/>
                </w:rPr>
                <w:id w:val="278458824"/>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Pr>
                <w:rFonts w:eastAsia="Times New Roman" w:cstheme="minorHAnsi"/>
                <w:color w:val="222222"/>
              </w:rPr>
              <w:t xml:space="preserve"> GPhC Careers Page (website)</w:t>
            </w:r>
          </w:p>
          <w:p w14:paraId="0A1FBD13" w14:textId="1DB76601" w:rsidR="00787B1E" w:rsidRDefault="00A77F6F" w:rsidP="00787B1E">
            <w:pPr>
              <w:shd w:val="clear" w:color="auto" w:fill="FFFFFF"/>
              <w:rPr>
                <w:rFonts w:eastAsia="Times New Roman" w:cstheme="minorHAnsi"/>
                <w:color w:val="222222"/>
              </w:rPr>
            </w:pPr>
            <w:sdt>
              <w:sdtPr>
                <w:rPr>
                  <w:rFonts w:eastAsia="Times New Roman" w:cstheme="minorHAnsi"/>
                  <w:color w:val="222222"/>
                </w:rPr>
                <w:id w:val="-532354803"/>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sidRPr="0097746C">
              <w:rPr>
                <w:rFonts w:eastAsia="Times New Roman" w:cstheme="minorHAnsi"/>
                <w:color w:val="222222"/>
              </w:rPr>
              <w:t xml:space="preserve"> </w:t>
            </w:r>
            <w:r w:rsidR="00787B1E">
              <w:rPr>
                <w:rFonts w:eastAsia="Times New Roman" w:cstheme="minorHAnsi"/>
                <w:color w:val="222222"/>
              </w:rPr>
              <w:t xml:space="preserve">GPhC Facebook </w:t>
            </w:r>
          </w:p>
          <w:p w14:paraId="7EA52F9B" w14:textId="1735AA3F" w:rsidR="00787B1E" w:rsidRDefault="00A77F6F" w:rsidP="00787B1E">
            <w:pPr>
              <w:shd w:val="clear" w:color="auto" w:fill="FFFFFF"/>
              <w:rPr>
                <w:rFonts w:eastAsia="Times New Roman" w:cstheme="minorHAnsi"/>
                <w:color w:val="222222"/>
              </w:rPr>
            </w:pPr>
            <w:sdt>
              <w:sdtPr>
                <w:rPr>
                  <w:rFonts w:eastAsia="Times New Roman" w:cstheme="minorHAnsi"/>
                  <w:color w:val="222222"/>
                </w:rPr>
                <w:id w:val="144943413"/>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Pr>
                <w:rFonts w:eastAsia="Times New Roman" w:cstheme="minorHAnsi"/>
                <w:color w:val="222222"/>
              </w:rPr>
              <w:t xml:space="preserve"> GPhC X </w:t>
            </w:r>
          </w:p>
          <w:p w14:paraId="222045DF" w14:textId="01213F88" w:rsidR="00787B1E" w:rsidRDefault="00A77F6F" w:rsidP="00787B1E">
            <w:pPr>
              <w:shd w:val="clear" w:color="auto" w:fill="FFFFFF"/>
              <w:rPr>
                <w:rFonts w:eastAsia="Times New Roman" w:cstheme="minorHAnsi"/>
                <w:color w:val="222222"/>
              </w:rPr>
            </w:pPr>
            <w:sdt>
              <w:sdtPr>
                <w:rPr>
                  <w:rFonts w:eastAsia="Times New Roman" w:cstheme="minorHAnsi"/>
                  <w:color w:val="222222"/>
                </w:rPr>
                <w:id w:val="-1106189801"/>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Pr>
                <w:rFonts w:eastAsia="Times New Roman" w:cstheme="minorHAnsi"/>
                <w:color w:val="222222"/>
              </w:rPr>
              <w:t xml:space="preserve"> GPhC LinkedIn</w:t>
            </w:r>
          </w:p>
          <w:p w14:paraId="4B253987" w14:textId="6A0E1959" w:rsidR="00787B1E" w:rsidRDefault="00A77F6F" w:rsidP="00787B1E">
            <w:pPr>
              <w:shd w:val="clear" w:color="auto" w:fill="FFFFFF"/>
              <w:rPr>
                <w:rFonts w:eastAsia="Times New Roman" w:cstheme="minorHAnsi"/>
                <w:color w:val="222222"/>
              </w:rPr>
            </w:pPr>
            <w:sdt>
              <w:sdtPr>
                <w:rPr>
                  <w:rFonts w:eastAsia="Times New Roman" w:cstheme="minorHAnsi"/>
                  <w:color w:val="222222"/>
                </w:rPr>
                <w:id w:val="-197243097"/>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Pr>
                <w:rFonts w:eastAsia="Times New Roman" w:cstheme="minorHAnsi"/>
                <w:color w:val="222222"/>
              </w:rPr>
              <w:t xml:space="preserve"> Friend/Colleague</w:t>
            </w:r>
          </w:p>
          <w:p w14:paraId="1BD7295D" w14:textId="14F9CC4A" w:rsidR="00787B1E" w:rsidRPr="00CF189D" w:rsidRDefault="00A77F6F" w:rsidP="00787B1E">
            <w:pPr>
              <w:shd w:val="clear" w:color="auto" w:fill="FFFFFF"/>
              <w:rPr>
                <w:rFonts w:eastAsia="Times New Roman" w:cstheme="minorHAnsi"/>
                <w:color w:val="222222"/>
              </w:rPr>
            </w:pPr>
            <w:sdt>
              <w:sdtPr>
                <w:rPr>
                  <w:rFonts w:eastAsia="Times New Roman" w:cstheme="minorHAnsi"/>
                  <w:color w:val="222222"/>
                </w:rPr>
                <w:id w:val="614947461"/>
                <w14:checkbox>
                  <w14:checked w14:val="0"/>
                  <w14:checkedState w14:val="2612" w14:font="MS Gothic"/>
                  <w14:uncheckedState w14:val="2610" w14:font="MS Gothic"/>
                </w14:checkbox>
              </w:sdtPr>
              <w:sdtEndPr/>
              <w:sdtContent>
                <w:r w:rsidR="00787B1E">
                  <w:rPr>
                    <w:rFonts w:ascii="MS Gothic" w:eastAsia="MS Gothic" w:hAnsi="MS Gothic" w:cstheme="minorHAnsi" w:hint="eastAsia"/>
                    <w:color w:val="222222"/>
                  </w:rPr>
                  <w:t>☐</w:t>
                </w:r>
              </w:sdtContent>
            </w:sdt>
            <w:r w:rsidR="00787B1E">
              <w:rPr>
                <w:rFonts w:eastAsia="Times New Roman" w:cstheme="minorHAnsi"/>
                <w:color w:val="222222"/>
              </w:rPr>
              <w:t xml:space="preserve"> Other</w:t>
            </w:r>
          </w:p>
        </w:tc>
      </w:tr>
    </w:tbl>
    <w:p w14:paraId="33A8E9D5" w14:textId="77777777" w:rsidR="00787B1E" w:rsidRDefault="00787B1E" w:rsidP="00787B1E"/>
    <w:p w14:paraId="53CF7243" w14:textId="77777777" w:rsidR="00FC2A25" w:rsidRDefault="00FC2A25">
      <w:pPr>
        <w:rPr>
          <w:rFonts w:asciiTheme="majorHAnsi" w:eastAsiaTheme="majorEastAsia" w:hAnsiTheme="majorHAnsi" w:cstheme="majorBidi"/>
          <w:b/>
          <w:color w:val="00759B" w:themeColor="accent1"/>
          <w:sz w:val="32"/>
          <w:szCs w:val="26"/>
        </w:rPr>
      </w:pPr>
      <w:r>
        <w:br w:type="page"/>
      </w:r>
    </w:p>
    <w:p w14:paraId="1724609A" w14:textId="0184842D" w:rsidR="00FC2A25" w:rsidRDefault="00FC2A25" w:rsidP="00FC2A25">
      <w:pPr>
        <w:pStyle w:val="Heading2"/>
      </w:pPr>
      <w:bookmarkStart w:id="9" w:name="_Toc189129504"/>
      <w:r>
        <w:lastRenderedPageBreak/>
        <w:t>References</w:t>
      </w:r>
      <w:bookmarkEnd w:id="9"/>
    </w:p>
    <w:tbl>
      <w:tblPr>
        <w:tblStyle w:val="TableGrid"/>
        <w:tblW w:w="0" w:type="auto"/>
        <w:tblLook w:val="04A0" w:firstRow="1" w:lastRow="0" w:firstColumn="1" w:lastColumn="0" w:noHBand="0" w:noVBand="1"/>
      </w:tblPr>
      <w:tblGrid>
        <w:gridCol w:w="10194"/>
      </w:tblGrid>
      <w:tr w:rsidR="00FC2A25" w14:paraId="2DD5B6C4" w14:textId="77777777" w:rsidTr="00DF0DF7">
        <w:tc>
          <w:tcPr>
            <w:tcW w:w="10194" w:type="dxa"/>
            <w:shd w:val="clear" w:color="auto" w:fill="59B997" w:themeFill="background2"/>
          </w:tcPr>
          <w:p w14:paraId="712EDCB3" w14:textId="7E8F0738" w:rsidR="00FC2A25" w:rsidRPr="00CF189D" w:rsidRDefault="00FC2A25" w:rsidP="00DF0DF7">
            <w:pPr>
              <w:rPr>
                <w:b/>
                <w:bCs/>
              </w:rPr>
            </w:pPr>
            <w:r w:rsidRPr="00862D9D">
              <w:rPr>
                <w:rFonts w:eastAsia="Times New Roman" w:cstheme="minorHAnsi"/>
                <w:b/>
                <w:bCs/>
                <w:color w:val="000000"/>
              </w:rPr>
              <w:t>Q36.</w:t>
            </w:r>
            <w:r w:rsidRPr="00CA686C">
              <w:rPr>
                <w:rFonts w:eastAsia="Times New Roman" w:cstheme="minorHAnsi"/>
                <w:color w:val="000000"/>
              </w:rPr>
              <w:t xml:space="preserve"> Please give the names and addresses of two suitable professional referees. (NB References will only be taken up if you commence employment with us)</w:t>
            </w:r>
          </w:p>
        </w:tc>
      </w:tr>
      <w:tr w:rsidR="00FC2A25" w14:paraId="2E724CB9" w14:textId="77777777" w:rsidTr="00DF0DF7">
        <w:trPr>
          <w:trHeight w:val="1615"/>
        </w:trPr>
        <w:tc>
          <w:tcPr>
            <w:tcW w:w="10194" w:type="dxa"/>
          </w:tcPr>
          <w:p w14:paraId="61E9DC47" w14:textId="77777777" w:rsidR="00FC2A25" w:rsidRDefault="00FC2A25" w:rsidP="00FC2A25">
            <w:pPr>
              <w:spacing w:line="180" w:lineRule="atLeast"/>
              <w:rPr>
                <w:rFonts w:eastAsia="Times New Roman" w:cstheme="minorHAnsi"/>
                <w:b/>
                <w:bCs/>
                <w:color w:val="000000"/>
              </w:rPr>
            </w:pPr>
          </w:p>
          <w:p w14:paraId="2AF62329" w14:textId="692F9812" w:rsidR="00FC2A25" w:rsidRPr="00862D9D" w:rsidRDefault="00FC2A25" w:rsidP="00FC2A25">
            <w:pPr>
              <w:spacing w:line="180" w:lineRule="atLeast"/>
              <w:rPr>
                <w:rFonts w:eastAsia="Times New Roman" w:cstheme="minorHAnsi"/>
                <w:b/>
                <w:bCs/>
                <w:color w:val="000000"/>
              </w:rPr>
            </w:pPr>
            <w:r w:rsidRPr="00862D9D">
              <w:rPr>
                <w:rFonts w:eastAsia="Times New Roman" w:cstheme="minorHAnsi"/>
                <w:b/>
                <w:bCs/>
                <w:color w:val="000000"/>
              </w:rPr>
              <w:t>Reference One</w:t>
            </w:r>
          </w:p>
          <w:p w14:paraId="3FAF9BE2" w14:textId="77777777" w:rsidR="00FC2A25" w:rsidRPr="00862D9D" w:rsidRDefault="00FC2A25" w:rsidP="00FC2A25">
            <w:pPr>
              <w:spacing w:line="180" w:lineRule="atLeast"/>
              <w:rPr>
                <w:rFonts w:eastAsia="Times New Roman" w:cstheme="minorHAnsi"/>
              </w:rPr>
            </w:pPr>
            <w:r w:rsidRPr="00862D9D">
              <w:rPr>
                <w:rFonts w:eastAsia="Times New Roman" w:cstheme="minorHAnsi"/>
              </w:rPr>
              <w:t>Name</w:t>
            </w:r>
          </w:p>
          <w:p w14:paraId="4EFC0B96" w14:textId="77777777" w:rsidR="00FC2A25" w:rsidRPr="00862D9D" w:rsidRDefault="00FC2A25" w:rsidP="00FC2A25">
            <w:pPr>
              <w:spacing w:line="180" w:lineRule="atLeast"/>
              <w:rPr>
                <w:rFonts w:eastAsia="Times New Roman" w:cstheme="minorHAnsi"/>
              </w:rPr>
            </w:pPr>
            <w:r w:rsidRPr="00862D9D">
              <w:rPr>
                <w:rFonts w:eastAsia="Times New Roman" w:cstheme="minorHAnsi"/>
              </w:rPr>
              <w:t>Their Position (job title)</w:t>
            </w:r>
          </w:p>
          <w:p w14:paraId="36555535" w14:textId="77777777" w:rsidR="00FC2A25" w:rsidRPr="00862D9D" w:rsidRDefault="00FC2A25" w:rsidP="00FC2A25">
            <w:pPr>
              <w:spacing w:line="180" w:lineRule="atLeast"/>
              <w:rPr>
                <w:rFonts w:eastAsia="Times New Roman" w:cstheme="minorHAnsi"/>
              </w:rPr>
            </w:pPr>
            <w:r w:rsidRPr="00862D9D">
              <w:rPr>
                <w:rFonts w:eastAsia="Times New Roman" w:cstheme="minorHAnsi"/>
              </w:rPr>
              <w:t>Work relationship</w:t>
            </w:r>
          </w:p>
          <w:p w14:paraId="02B29252" w14:textId="77777777" w:rsidR="00FC2A25" w:rsidRPr="00862D9D" w:rsidRDefault="00FC2A25" w:rsidP="00FC2A25">
            <w:pPr>
              <w:spacing w:line="180" w:lineRule="atLeast"/>
              <w:rPr>
                <w:rFonts w:eastAsia="Times New Roman" w:cstheme="minorHAnsi"/>
              </w:rPr>
            </w:pPr>
            <w:r w:rsidRPr="00862D9D">
              <w:rPr>
                <w:rFonts w:eastAsia="Times New Roman" w:cstheme="minorHAnsi"/>
              </w:rPr>
              <w:t>Organisation</w:t>
            </w:r>
          </w:p>
          <w:p w14:paraId="17A412E2" w14:textId="77777777" w:rsidR="00FC2A25" w:rsidRPr="00862D9D" w:rsidRDefault="00FC2A25" w:rsidP="00FC2A25">
            <w:pPr>
              <w:spacing w:line="180" w:lineRule="atLeast"/>
              <w:rPr>
                <w:rFonts w:eastAsia="Times New Roman" w:cstheme="minorHAnsi"/>
              </w:rPr>
            </w:pPr>
            <w:r w:rsidRPr="00862D9D">
              <w:rPr>
                <w:rFonts w:eastAsia="Times New Roman" w:cstheme="minorHAnsi"/>
              </w:rPr>
              <w:t>Dates employed</w:t>
            </w:r>
          </w:p>
          <w:p w14:paraId="0C751956" w14:textId="77777777" w:rsidR="00FC2A25" w:rsidRPr="00862D9D" w:rsidRDefault="00FC2A25" w:rsidP="00FC2A25">
            <w:pPr>
              <w:spacing w:line="180" w:lineRule="atLeast"/>
              <w:rPr>
                <w:rFonts w:eastAsia="Times New Roman" w:cstheme="minorHAnsi"/>
              </w:rPr>
            </w:pPr>
            <w:r w:rsidRPr="00862D9D">
              <w:rPr>
                <w:rFonts w:eastAsia="Times New Roman" w:cstheme="minorHAnsi"/>
              </w:rPr>
              <w:t>Address</w:t>
            </w:r>
          </w:p>
          <w:p w14:paraId="0359A953" w14:textId="77777777" w:rsidR="00FC2A25" w:rsidRPr="00862D9D" w:rsidRDefault="00FC2A25" w:rsidP="00FC2A25">
            <w:pPr>
              <w:spacing w:line="180" w:lineRule="atLeast"/>
              <w:rPr>
                <w:rFonts w:eastAsia="Times New Roman" w:cstheme="minorHAnsi"/>
              </w:rPr>
            </w:pPr>
            <w:r w:rsidRPr="00862D9D">
              <w:rPr>
                <w:rFonts w:eastAsia="Times New Roman" w:cstheme="minorHAnsi"/>
              </w:rPr>
              <w:t>Postcode</w:t>
            </w:r>
          </w:p>
          <w:p w14:paraId="21C187A8" w14:textId="77777777" w:rsidR="00FC2A25" w:rsidRPr="00862D9D" w:rsidRDefault="00FC2A25" w:rsidP="00FC2A25">
            <w:pPr>
              <w:spacing w:line="180" w:lineRule="atLeast"/>
              <w:rPr>
                <w:rFonts w:eastAsia="Times New Roman" w:cstheme="minorHAnsi"/>
              </w:rPr>
            </w:pPr>
            <w:r w:rsidRPr="00862D9D">
              <w:rPr>
                <w:rFonts w:eastAsia="Times New Roman" w:cstheme="minorHAnsi"/>
              </w:rPr>
              <w:t>Telephone</w:t>
            </w:r>
          </w:p>
          <w:p w14:paraId="187DFBD8" w14:textId="77777777" w:rsidR="00FC2A25" w:rsidRPr="00862D9D" w:rsidRDefault="00FC2A25" w:rsidP="00FC2A25">
            <w:pPr>
              <w:spacing w:line="180" w:lineRule="atLeast"/>
              <w:rPr>
                <w:rFonts w:eastAsia="Times New Roman" w:cstheme="minorHAnsi"/>
              </w:rPr>
            </w:pPr>
            <w:r w:rsidRPr="00862D9D">
              <w:rPr>
                <w:rFonts w:eastAsia="Times New Roman" w:cstheme="minorHAnsi"/>
              </w:rPr>
              <w:t>Email</w:t>
            </w:r>
          </w:p>
          <w:p w14:paraId="34334FB5" w14:textId="77777777" w:rsidR="00FC2A25" w:rsidRDefault="00FC2A25" w:rsidP="00FC2A25">
            <w:pPr>
              <w:spacing w:line="180" w:lineRule="atLeast"/>
              <w:rPr>
                <w:rFonts w:eastAsia="Times New Roman" w:cstheme="minorHAnsi"/>
                <w:i/>
                <w:iCs/>
              </w:rPr>
            </w:pPr>
          </w:p>
          <w:p w14:paraId="2F859C1C" w14:textId="77777777" w:rsidR="00FC2A25" w:rsidRPr="00862D9D" w:rsidRDefault="00FC2A25" w:rsidP="00FC2A25">
            <w:pPr>
              <w:spacing w:line="180" w:lineRule="atLeast"/>
              <w:rPr>
                <w:rFonts w:eastAsia="Times New Roman" w:cstheme="minorHAnsi"/>
                <w:b/>
                <w:bCs/>
                <w:color w:val="000000"/>
              </w:rPr>
            </w:pPr>
            <w:r w:rsidRPr="00862D9D">
              <w:rPr>
                <w:rFonts w:eastAsia="Times New Roman" w:cstheme="minorHAnsi"/>
                <w:b/>
                <w:bCs/>
                <w:color w:val="000000"/>
              </w:rPr>
              <w:t>Reference Two</w:t>
            </w:r>
          </w:p>
          <w:p w14:paraId="33C2B158" w14:textId="77777777" w:rsidR="00FC2A25" w:rsidRPr="00862D9D" w:rsidRDefault="00FC2A25" w:rsidP="00FC2A25">
            <w:pPr>
              <w:spacing w:line="180" w:lineRule="atLeast"/>
              <w:rPr>
                <w:rFonts w:eastAsia="Times New Roman" w:cstheme="minorHAnsi"/>
              </w:rPr>
            </w:pPr>
            <w:r w:rsidRPr="00862D9D">
              <w:rPr>
                <w:rFonts w:eastAsia="Times New Roman" w:cstheme="minorHAnsi"/>
              </w:rPr>
              <w:t>Name</w:t>
            </w:r>
          </w:p>
          <w:p w14:paraId="4F1A4845" w14:textId="77777777" w:rsidR="00FC2A25" w:rsidRPr="00862D9D" w:rsidRDefault="00FC2A25" w:rsidP="00FC2A25">
            <w:pPr>
              <w:spacing w:line="180" w:lineRule="atLeast"/>
              <w:rPr>
                <w:rFonts w:eastAsia="Times New Roman" w:cstheme="minorHAnsi"/>
              </w:rPr>
            </w:pPr>
            <w:r w:rsidRPr="00862D9D">
              <w:rPr>
                <w:rFonts w:eastAsia="Times New Roman" w:cstheme="minorHAnsi"/>
              </w:rPr>
              <w:t>Their Position (job title)</w:t>
            </w:r>
          </w:p>
          <w:p w14:paraId="3E536DF6" w14:textId="77777777" w:rsidR="00FC2A25" w:rsidRPr="00862D9D" w:rsidRDefault="00FC2A25" w:rsidP="00FC2A25">
            <w:pPr>
              <w:spacing w:line="180" w:lineRule="atLeast"/>
              <w:rPr>
                <w:rFonts w:eastAsia="Times New Roman" w:cstheme="minorHAnsi"/>
              </w:rPr>
            </w:pPr>
            <w:r w:rsidRPr="00862D9D">
              <w:rPr>
                <w:rFonts w:eastAsia="Times New Roman" w:cstheme="minorHAnsi"/>
              </w:rPr>
              <w:t>Work relationship</w:t>
            </w:r>
          </w:p>
          <w:p w14:paraId="21AE499D" w14:textId="77777777" w:rsidR="00FC2A25" w:rsidRPr="00862D9D" w:rsidRDefault="00FC2A25" w:rsidP="00FC2A25">
            <w:pPr>
              <w:spacing w:line="180" w:lineRule="atLeast"/>
              <w:rPr>
                <w:rFonts w:eastAsia="Times New Roman" w:cstheme="minorHAnsi"/>
              </w:rPr>
            </w:pPr>
            <w:r w:rsidRPr="00862D9D">
              <w:rPr>
                <w:rFonts w:eastAsia="Times New Roman" w:cstheme="minorHAnsi"/>
              </w:rPr>
              <w:t>Organisation</w:t>
            </w:r>
          </w:p>
          <w:p w14:paraId="364ADE4F" w14:textId="77777777" w:rsidR="00FC2A25" w:rsidRPr="00862D9D" w:rsidRDefault="00FC2A25" w:rsidP="00FC2A25">
            <w:pPr>
              <w:spacing w:line="180" w:lineRule="atLeast"/>
              <w:rPr>
                <w:rFonts w:eastAsia="Times New Roman" w:cstheme="minorHAnsi"/>
              </w:rPr>
            </w:pPr>
            <w:r w:rsidRPr="00862D9D">
              <w:rPr>
                <w:rFonts w:eastAsia="Times New Roman" w:cstheme="minorHAnsi"/>
              </w:rPr>
              <w:t>Dates employed</w:t>
            </w:r>
          </w:p>
          <w:p w14:paraId="713F411B" w14:textId="77777777" w:rsidR="00FC2A25" w:rsidRPr="00862D9D" w:rsidRDefault="00FC2A25" w:rsidP="00FC2A25">
            <w:pPr>
              <w:spacing w:line="180" w:lineRule="atLeast"/>
              <w:rPr>
                <w:rFonts w:eastAsia="Times New Roman" w:cstheme="minorHAnsi"/>
              </w:rPr>
            </w:pPr>
            <w:r w:rsidRPr="00862D9D">
              <w:rPr>
                <w:rFonts w:eastAsia="Times New Roman" w:cstheme="minorHAnsi"/>
              </w:rPr>
              <w:t>Address</w:t>
            </w:r>
          </w:p>
          <w:p w14:paraId="22B1A2CB" w14:textId="77777777" w:rsidR="00FC2A25" w:rsidRPr="00862D9D" w:rsidRDefault="00FC2A25" w:rsidP="00FC2A25">
            <w:pPr>
              <w:spacing w:line="180" w:lineRule="atLeast"/>
              <w:rPr>
                <w:rFonts w:eastAsia="Times New Roman" w:cstheme="minorHAnsi"/>
              </w:rPr>
            </w:pPr>
            <w:r w:rsidRPr="00862D9D">
              <w:rPr>
                <w:rFonts w:eastAsia="Times New Roman" w:cstheme="minorHAnsi"/>
              </w:rPr>
              <w:t>Postcode</w:t>
            </w:r>
          </w:p>
          <w:p w14:paraId="13BF1480" w14:textId="77777777" w:rsidR="00FC2A25" w:rsidRPr="00862D9D" w:rsidRDefault="00FC2A25" w:rsidP="00FC2A25">
            <w:pPr>
              <w:spacing w:line="180" w:lineRule="atLeast"/>
              <w:rPr>
                <w:rFonts w:eastAsia="Times New Roman" w:cstheme="minorHAnsi"/>
              </w:rPr>
            </w:pPr>
            <w:r w:rsidRPr="00862D9D">
              <w:rPr>
                <w:rFonts w:eastAsia="Times New Roman" w:cstheme="minorHAnsi"/>
              </w:rPr>
              <w:t>Telephone</w:t>
            </w:r>
          </w:p>
          <w:p w14:paraId="32457A51" w14:textId="2482224E" w:rsidR="00FC2A25" w:rsidRPr="00CF189D" w:rsidRDefault="00FC2A25" w:rsidP="00FC2A25">
            <w:pPr>
              <w:shd w:val="clear" w:color="auto" w:fill="FFFFFF"/>
              <w:rPr>
                <w:rFonts w:eastAsia="Times New Roman" w:cstheme="minorHAnsi"/>
                <w:color w:val="222222"/>
              </w:rPr>
            </w:pPr>
            <w:r w:rsidRPr="00862D9D">
              <w:rPr>
                <w:rFonts w:eastAsia="Times New Roman" w:cstheme="minorHAnsi"/>
              </w:rPr>
              <w:t>Email</w:t>
            </w:r>
          </w:p>
        </w:tc>
      </w:tr>
    </w:tbl>
    <w:p w14:paraId="04038C27" w14:textId="6534CA2D" w:rsidR="00FC2A25" w:rsidRDefault="00FC2A25" w:rsidP="00FC2A25"/>
    <w:p w14:paraId="353D079A" w14:textId="77777777" w:rsidR="00FC2A25" w:rsidRDefault="00FC2A25">
      <w:r>
        <w:br w:type="page"/>
      </w:r>
    </w:p>
    <w:p w14:paraId="28EACE0D" w14:textId="77777777" w:rsidR="00FC2A25" w:rsidRDefault="00FC2A25" w:rsidP="00FC2A25">
      <w:pPr>
        <w:pStyle w:val="Heading2"/>
      </w:pPr>
      <w:bookmarkStart w:id="10" w:name="_Toc188011725"/>
      <w:bookmarkStart w:id="11" w:name="_Toc189129505"/>
      <w:r>
        <w:lastRenderedPageBreak/>
        <w:t>Equalities Monitoring Form</w:t>
      </w:r>
      <w:bookmarkEnd w:id="10"/>
      <w:bookmarkEnd w:id="11"/>
    </w:p>
    <w:p w14:paraId="52EF9E4A" w14:textId="77777777" w:rsidR="00FC2A25" w:rsidRDefault="00FC2A25" w:rsidP="00FC2A25">
      <w:r w:rsidRPr="00E06C61">
        <w:t>The GPhC values equality and diversity and is committed to making sure its processes and procedures are fair, transparent and free from unlawful discrimination and bias. To make sure we are treating candidates fairly and to improve our processes, we monitor diversity at all stages of the appointments process. You don't have to give us this information, but we would be grateful for your cooperation. Information you give on this form will be treated as strictly confidential and will only be used for monitoring. It will not be seen by anyone directly involved in the selection process</w:t>
      </w:r>
      <w:r>
        <w:t xml:space="preserve"> </w:t>
      </w:r>
      <w:r w:rsidRPr="00E06C61">
        <w:t>and will not be treated as part of your application. No information will be published or used in any way which allows anyone to be identified.</w:t>
      </w:r>
      <w:r>
        <w:t xml:space="preserve"> </w:t>
      </w:r>
    </w:p>
    <w:p w14:paraId="3B831C71" w14:textId="77777777" w:rsidR="00EF0695" w:rsidRDefault="00EF0695" w:rsidP="00EF0695"/>
    <w:tbl>
      <w:tblPr>
        <w:tblStyle w:val="TableGrid"/>
        <w:tblW w:w="0" w:type="auto"/>
        <w:tblLook w:val="04A0" w:firstRow="1" w:lastRow="0" w:firstColumn="1" w:lastColumn="0" w:noHBand="0" w:noVBand="1"/>
      </w:tblPr>
      <w:tblGrid>
        <w:gridCol w:w="10194"/>
      </w:tblGrid>
      <w:tr w:rsidR="00EF0695" w14:paraId="48427809" w14:textId="77777777" w:rsidTr="00DF0DF7">
        <w:tc>
          <w:tcPr>
            <w:tcW w:w="10194" w:type="dxa"/>
            <w:shd w:val="clear" w:color="auto" w:fill="59B997" w:themeFill="background2"/>
          </w:tcPr>
          <w:p w14:paraId="2FE6E741" w14:textId="0F07DD0D" w:rsidR="00EF0695" w:rsidRPr="00CF189D" w:rsidRDefault="00EF0695" w:rsidP="00DF0DF7">
            <w:pPr>
              <w:rPr>
                <w:b/>
                <w:bCs/>
              </w:rPr>
            </w:pPr>
            <w:r w:rsidRPr="00862D9D">
              <w:rPr>
                <w:rFonts w:eastAsia="Times New Roman" w:cstheme="minorHAnsi"/>
                <w:b/>
                <w:bCs/>
                <w:color w:val="000000"/>
              </w:rPr>
              <w:t>Q3</w:t>
            </w:r>
            <w:r>
              <w:rPr>
                <w:rFonts w:eastAsia="Times New Roman" w:cstheme="minorHAnsi"/>
                <w:b/>
                <w:bCs/>
                <w:color w:val="000000"/>
              </w:rPr>
              <w:t>6</w:t>
            </w:r>
            <w:r w:rsidRPr="00862D9D">
              <w:rPr>
                <w:rFonts w:eastAsia="Times New Roman" w:cstheme="minorHAnsi"/>
                <w:b/>
                <w:bCs/>
                <w:color w:val="000000"/>
              </w:rPr>
              <w:t>.</w:t>
            </w:r>
            <w:r w:rsidRPr="00CA686C">
              <w:rPr>
                <w:rFonts w:eastAsia="Times New Roman" w:cstheme="minorHAnsi"/>
                <w:color w:val="000000"/>
              </w:rPr>
              <w:t xml:space="preserve"> </w:t>
            </w:r>
            <w:r>
              <w:rPr>
                <w:rFonts w:eastAsia="Times New Roman" w:cstheme="minorHAnsi"/>
                <w:color w:val="000000"/>
              </w:rPr>
              <w:t>Age group</w:t>
            </w:r>
            <w:r w:rsidRPr="00CA686C">
              <w:rPr>
                <w:rFonts w:eastAsia="Times New Roman" w:cstheme="minorHAnsi"/>
                <w:color w:val="000000"/>
              </w:rPr>
              <w:br/>
            </w:r>
          </w:p>
        </w:tc>
      </w:tr>
      <w:tr w:rsidR="00EF0695" w14:paraId="29D3E97B" w14:textId="77777777" w:rsidTr="00DF0DF7">
        <w:trPr>
          <w:trHeight w:val="1615"/>
        </w:trPr>
        <w:tc>
          <w:tcPr>
            <w:tcW w:w="10194" w:type="dxa"/>
          </w:tcPr>
          <w:p w14:paraId="04309970" w14:textId="77777777" w:rsidR="00EF0695" w:rsidRDefault="00A77F6F" w:rsidP="00EF0695">
            <w:sdt>
              <w:sdtPr>
                <w:id w:val="239984160"/>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16-24 Years</w:t>
            </w:r>
          </w:p>
          <w:p w14:paraId="577AFE21" w14:textId="77777777" w:rsidR="00EF0695" w:rsidRDefault="00A77F6F" w:rsidP="00EF0695">
            <w:sdt>
              <w:sdtPr>
                <w:id w:val="-90082562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25-34 Years</w:t>
            </w:r>
          </w:p>
          <w:p w14:paraId="24742AC8" w14:textId="77777777" w:rsidR="00EF0695" w:rsidRDefault="00A77F6F" w:rsidP="00EF0695">
            <w:sdt>
              <w:sdtPr>
                <w:id w:val="9769118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35-44 Years</w:t>
            </w:r>
          </w:p>
          <w:p w14:paraId="1799F8A0" w14:textId="77777777" w:rsidR="00EF0695" w:rsidRDefault="00A77F6F" w:rsidP="00EF0695">
            <w:sdt>
              <w:sdtPr>
                <w:id w:val="-2040734218"/>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45-54 Years</w:t>
            </w:r>
          </w:p>
          <w:p w14:paraId="08E3CDEC" w14:textId="77777777" w:rsidR="00EF0695" w:rsidRDefault="00A77F6F" w:rsidP="00EF0695">
            <w:sdt>
              <w:sdtPr>
                <w:id w:val="-1747710403"/>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55-64 Years</w:t>
            </w:r>
          </w:p>
          <w:p w14:paraId="265F8844" w14:textId="77777777" w:rsidR="00EF0695" w:rsidRDefault="00A77F6F" w:rsidP="00EF0695">
            <w:sdt>
              <w:sdtPr>
                <w:id w:val="-1783102596"/>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65+ Years</w:t>
            </w:r>
          </w:p>
          <w:p w14:paraId="5A23C89C" w14:textId="39FB4EA7" w:rsidR="00EF0695" w:rsidRPr="00CF189D" w:rsidRDefault="00A77F6F" w:rsidP="00EF0695">
            <w:pPr>
              <w:shd w:val="clear" w:color="auto" w:fill="FFFFFF"/>
              <w:rPr>
                <w:rFonts w:eastAsia="Times New Roman" w:cstheme="minorHAnsi"/>
                <w:color w:val="222222"/>
              </w:rPr>
            </w:pPr>
            <w:sdt>
              <w:sdtPr>
                <w:id w:val="-33507389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Prefer not to say</w:t>
            </w:r>
          </w:p>
        </w:tc>
      </w:tr>
    </w:tbl>
    <w:p w14:paraId="6DB0F196" w14:textId="77777777" w:rsidR="00EF0695" w:rsidRDefault="00EF0695" w:rsidP="00EF0695"/>
    <w:tbl>
      <w:tblPr>
        <w:tblStyle w:val="TableGrid"/>
        <w:tblW w:w="0" w:type="auto"/>
        <w:tblLook w:val="04A0" w:firstRow="1" w:lastRow="0" w:firstColumn="1" w:lastColumn="0" w:noHBand="0" w:noVBand="1"/>
      </w:tblPr>
      <w:tblGrid>
        <w:gridCol w:w="10194"/>
      </w:tblGrid>
      <w:tr w:rsidR="00EF0695" w14:paraId="4AD616DC" w14:textId="77777777" w:rsidTr="00DF0DF7">
        <w:tc>
          <w:tcPr>
            <w:tcW w:w="10194" w:type="dxa"/>
            <w:shd w:val="clear" w:color="auto" w:fill="59B997" w:themeFill="background2"/>
          </w:tcPr>
          <w:p w14:paraId="5BA113F0" w14:textId="6A11EC7C" w:rsidR="00EF0695" w:rsidRPr="00FC2A25" w:rsidRDefault="00EF0695" w:rsidP="00EF0695">
            <w:pPr>
              <w:rPr>
                <w:b/>
                <w:bCs/>
              </w:rPr>
            </w:pPr>
            <w:r w:rsidRPr="00D03337">
              <w:rPr>
                <w:b/>
                <w:bCs/>
              </w:rPr>
              <w:t>Q</w:t>
            </w:r>
            <w:r>
              <w:rPr>
                <w:b/>
                <w:bCs/>
              </w:rPr>
              <w:t xml:space="preserve">37. </w:t>
            </w:r>
            <w:r w:rsidRPr="00FC2A25">
              <w:t>Do you consider yourself to have a disability or health condition as defined by the Equality Act 2010?</w:t>
            </w:r>
          </w:p>
          <w:p w14:paraId="4D86C849" w14:textId="77777777" w:rsidR="00EF0695" w:rsidRPr="00E06C61" w:rsidRDefault="00EF0695" w:rsidP="00EF0695">
            <w:r w:rsidRPr="00E06C61">
              <w:t>The Equality Act 2010 defines a person with a disability as, “someone who has a physical or mental impairment that has a substantial and long-term adverse effect on a person’s ability to carry out normal day-to-day activities.” If YES, please tell us separately about any adjustments which you may require either to carry out the role or to participate in the selection process.</w:t>
            </w:r>
          </w:p>
          <w:p w14:paraId="46BE7A27" w14:textId="77777777" w:rsidR="00EF0695" w:rsidRPr="00E06C61" w:rsidRDefault="00EF0695" w:rsidP="00EF0695">
            <w:pPr>
              <w:rPr>
                <w:b/>
                <w:bCs/>
              </w:rPr>
            </w:pPr>
          </w:p>
          <w:p w14:paraId="3830FFE7" w14:textId="1460F7A6" w:rsidR="00EF0695" w:rsidRPr="00CF189D" w:rsidRDefault="00EF0695" w:rsidP="00EF0695">
            <w:pPr>
              <w:rPr>
                <w:b/>
                <w:bCs/>
              </w:rPr>
            </w:pPr>
            <w:r w:rsidRPr="00E06C61">
              <w:rPr>
                <w:b/>
                <w:bCs/>
              </w:rPr>
              <w:t>The information in this form is for monitoring purposes only. If you need an adjustment, then please discuss this with us. *</w:t>
            </w:r>
          </w:p>
        </w:tc>
      </w:tr>
      <w:tr w:rsidR="00EF0695" w14:paraId="5A656EE0" w14:textId="77777777" w:rsidTr="00DF0DF7">
        <w:trPr>
          <w:trHeight w:val="1615"/>
        </w:trPr>
        <w:tc>
          <w:tcPr>
            <w:tcW w:w="10194" w:type="dxa"/>
          </w:tcPr>
          <w:p w14:paraId="1237DCE0" w14:textId="0180E483" w:rsidR="00EF0695" w:rsidRDefault="00A77F6F" w:rsidP="00DF0DF7">
            <w:sdt>
              <w:sdtPr>
                <w:id w:val="1235811276"/>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Yes</w:t>
            </w:r>
          </w:p>
          <w:p w14:paraId="042146E2" w14:textId="5315A147" w:rsidR="00EF0695" w:rsidRDefault="00A77F6F" w:rsidP="00DF0DF7">
            <w:sdt>
              <w:sdtPr>
                <w:id w:val="98567015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No</w:t>
            </w:r>
          </w:p>
          <w:p w14:paraId="0BA906D9" w14:textId="09A65890" w:rsidR="00EF0695" w:rsidRDefault="00A77F6F" w:rsidP="00DF0DF7">
            <w:sdt>
              <w:sdtPr>
                <w:id w:val="-1386402679"/>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Prefer Not to Say</w:t>
            </w:r>
          </w:p>
          <w:p w14:paraId="1817F5EB" w14:textId="77777777" w:rsidR="00EF0695" w:rsidRDefault="00EF0695" w:rsidP="00DF0DF7"/>
          <w:p w14:paraId="012C510A" w14:textId="4E7398AA" w:rsidR="00EF0695" w:rsidRDefault="00EF0695" w:rsidP="00DF0DF7">
            <w:r>
              <w:t>Any additional information you would like to share:</w:t>
            </w:r>
          </w:p>
          <w:p w14:paraId="4398DD0F" w14:textId="4CAA2E2F" w:rsidR="00EF0695" w:rsidRPr="00CF189D" w:rsidRDefault="00EF0695" w:rsidP="00DF0DF7">
            <w:pPr>
              <w:shd w:val="clear" w:color="auto" w:fill="FFFFFF"/>
              <w:rPr>
                <w:rFonts w:eastAsia="Times New Roman" w:cstheme="minorHAnsi"/>
                <w:color w:val="222222"/>
              </w:rPr>
            </w:pPr>
          </w:p>
        </w:tc>
      </w:tr>
    </w:tbl>
    <w:p w14:paraId="43C273BE" w14:textId="55FDF77D" w:rsidR="00EF0695" w:rsidRDefault="00EF0695" w:rsidP="00EF0695"/>
    <w:p w14:paraId="4608ADBD" w14:textId="716704D1" w:rsidR="00EF0695" w:rsidRDefault="00EF0695" w:rsidP="00EF0695">
      <w:r>
        <w:br w:type="page"/>
      </w:r>
    </w:p>
    <w:tbl>
      <w:tblPr>
        <w:tblStyle w:val="TableGrid"/>
        <w:tblW w:w="0" w:type="auto"/>
        <w:tblLook w:val="04A0" w:firstRow="1" w:lastRow="0" w:firstColumn="1" w:lastColumn="0" w:noHBand="0" w:noVBand="1"/>
      </w:tblPr>
      <w:tblGrid>
        <w:gridCol w:w="10194"/>
      </w:tblGrid>
      <w:tr w:rsidR="00EF0695" w14:paraId="6978CCC7" w14:textId="77777777" w:rsidTr="00DF0DF7">
        <w:tc>
          <w:tcPr>
            <w:tcW w:w="10194" w:type="dxa"/>
            <w:shd w:val="clear" w:color="auto" w:fill="59B997" w:themeFill="background2"/>
          </w:tcPr>
          <w:p w14:paraId="3961F314" w14:textId="2BEF95AE" w:rsidR="00EF0695" w:rsidRPr="00FC2A25" w:rsidRDefault="00EF0695" w:rsidP="00EF0695">
            <w:r w:rsidRPr="00D03337">
              <w:rPr>
                <w:b/>
                <w:bCs/>
              </w:rPr>
              <w:lastRenderedPageBreak/>
              <w:t>Q</w:t>
            </w:r>
            <w:r>
              <w:rPr>
                <w:b/>
                <w:bCs/>
              </w:rPr>
              <w:t xml:space="preserve">38. </w:t>
            </w:r>
            <w:r w:rsidRPr="00FC2A25">
              <w:t>What is your Ethnic group?</w:t>
            </w:r>
          </w:p>
          <w:p w14:paraId="160D9389" w14:textId="7DB71AC8" w:rsidR="00EF0695" w:rsidRPr="00E06C61" w:rsidRDefault="00EF0695" w:rsidP="00EF0695">
            <w:pPr>
              <w:rPr>
                <w:b/>
                <w:bCs/>
              </w:rPr>
            </w:pPr>
            <w:r w:rsidRPr="00FC2A25">
              <w:t>Please choose the appropriate box to indicate your cultural background</w:t>
            </w:r>
          </w:p>
          <w:p w14:paraId="21E1AB64" w14:textId="748B66A9" w:rsidR="00EF0695" w:rsidRPr="00CF189D" w:rsidRDefault="00EF0695" w:rsidP="00DF0DF7">
            <w:pPr>
              <w:rPr>
                <w:b/>
                <w:bCs/>
              </w:rPr>
            </w:pPr>
          </w:p>
        </w:tc>
      </w:tr>
      <w:tr w:rsidR="00EF0695" w14:paraId="43037988" w14:textId="77777777" w:rsidTr="00DF0DF7">
        <w:trPr>
          <w:trHeight w:val="1615"/>
        </w:trPr>
        <w:tc>
          <w:tcPr>
            <w:tcW w:w="10194" w:type="dxa"/>
          </w:tcPr>
          <w:p w14:paraId="652BBD78" w14:textId="77777777" w:rsidR="00EF0695" w:rsidRPr="00FC2A25" w:rsidRDefault="00A77F6F" w:rsidP="00EF0695">
            <w:sdt>
              <w:sdtPr>
                <w:id w:val="3840778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Prefer not to say</w:t>
            </w:r>
          </w:p>
          <w:p w14:paraId="5A108BB2" w14:textId="77777777" w:rsidR="00EF0695" w:rsidRPr="00FC2A25" w:rsidRDefault="00EF0695" w:rsidP="00EF0695">
            <w:pPr>
              <w:rPr>
                <w:rFonts w:cstheme="minorHAnsi"/>
                <w:sz w:val="32"/>
                <w:szCs w:val="32"/>
              </w:rPr>
            </w:pPr>
            <w:r w:rsidRPr="00FC2A25">
              <w:rPr>
                <w:rStyle w:val="Strong"/>
                <w:rFonts w:cstheme="minorHAnsi"/>
                <w:color w:val="222222"/>
              </w:rPr>
              <w:t>Asian or Asian British</w:t>
            </w:r>
          </w:p>
          <w:p w14:paraId="47CC031B" w14:textId="77777777" w:rsidR="00EF0695" w:rsidRDefault="00A77F6F" w:rsidP="00EF0695">
            <w:sdt>
              <w:sdtPr>
                <w:id w:val="228429921"/>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Indian</w:t>
            </w:r>
          </w:p>
          <w:p w14:paraId="789FFBAC" w14:textId="77777777" w:rsidR="00EF0695" w:rsidRDefault="00A77F6F" w:rsidP="00EF0695">
            <w:sdt>
              <w:sdtPr>
                <w:id w:val="-179704994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Pakistani</w:t>
            </w:r>
          </w:p>
          <w:p w14:paraId="2C86DFA9" w14:textId="77777777" w:rsidR="00EF0695" w:rsidRDefault="00A77F6F" w:rsidP="00EF0695">
            <w:sdt>
              <w:sdtPr>
                <w:id w:val="297571610"/>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Bangladeshi</w:t>
            </w:r>
          </w:p>
          <w:p w14:paraId="4D3F18B5" w14:textId="77777777" w:rsidR="00EF0695" w:rsidRDefault="00A77F6F" w:rsidP="00EF0695">
            <w:sdt>
              <w:sdtPr>
                <w:id w:val="143909435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Chinese</w:t>
            </w:r>
          </w:p>
          <w:p w14:paraId="08A3A815" w14:textId="77777777" w:rsidR="00EF0695" w:rsidRDefault="00A77F6F" w:rsidP="00EF0695">
            <w:sdt>
              <w:sdtPr>
                <w:id w:val="99245537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Other Asian background</w:t>
            </w:r>
          </w:p>
          <w:p w14:paraId="0973D652" w14:textId="77777777" w:rsidR="00EF0695" w:rsidRDefault="00EF0695" w:rsidP="00EF0695"/>
          <w:p w14:paraId="3BF1AD1B" w14:textId="77777777" w:rsidR="00EF0695" w:rsidRPr="00FC2A25" w:rsidRDefault="00EF0695" w:rsidP="00EF0695">
            <w:pPr>
              <w:rPr>
                <w:rFonts w:cstheme="minorHAnsi"/>
                <w:sz w:val="32"/>
                <w:szCs w:val="32"/>
              </w:rPr>
            </w:pPr>
            <w:r w:rsidRPr="00FC2A25">
              <w:rPr>
                <w:rStyle w:val="Strong"/>
                <w:rFonts w:cstheme="minorHAnsi"/>
                <w:color w:val="222222"/>
              </w:rPr>
              <w:t>Black/African/Caribbean/Black British</w:t>
            </w:r>
          </w:p>
          <w:p w14:paraId="418AA9D1" w14:textId="77777777" w:rsidR="00EF0695" w:rsidRDefault="00A77F6F" w:rsidP="00EF0695">
            <w:sdt>
              <w:sdtPr>
                <w:id w:val="-66269944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Caribbean</w:t>
            </w:r>
          </w:p>
          <w:p w14:paraId="7FA19BED" w14:textId="77777777" w:rsidR="00EF0695" w:rsidRDefault="00A77F6F" w:rsidP="00EF0695">
            <w:sdt>
              <w:sdtPr>
                <w:id w:val="45886706"/>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African</w:t>
            </w:r>
          </w:p>
          <w:p w14:paraId="75E7CD9A" w14:textId="77777777" w:rsidR="00EF0695" w:rsidRDefault="00A77F6F" w:rsidP="00EF0695">
            <w:sdt>
              <w:sdtPr>
                <w:rPr>
                  <w:b/>
                  <w:bCs/>
                </w:rPr>
                <w:id w:val="2093341591"/>
                <w14:checkbox>
                  <w14:checked w14:val="0"/>
                  <w14:checkedState w14:val="2612" w14:font="MS Gothic"/>
                  <w14:uncheckedState w14:val="2610" w14:font="MS Gothic"/>
                </w14:checkbox>
              </w:sdtPr>
              <w:sdtEndPr>
                <w:rPr>
                  <w:b w:val="0"/>
                  <w:bCs w:val="0"/>
                </w:rPr>
              </w:sdtEndPr>
              <w:sdtContent>
                <w:r w:rsidR="00EF0695">
                  <w:rPr>
                    <w:rFonts w:ascii="MS Gothic" w:eastAsia="MS Gothic" w:hAnsi="MS Gothic" w:hint="eastAsia"/>
                  </w:rPr>
                  <w:t>☐</w:t>
                </w:r>
              </w:sdtContent>
            </w:sdt>
            <w:r w:rsidR="00EF0695">
              <w:t xml:space="preserve"> Other Black/African/Caribbean Background</w:t>
            </w:r>
          </w:p>
          <w:p w14:paraId="58C78C8C" w14:textId="77777777" w:rsidR="00EF0695" w:rsidRPr="00972643" w:rsidRDefault="00EF0695" w:rsidP="00EF0695">
            <w:pPr>
              <w:rPr>
                <w:rStyle w:val="Strong"/>
                <w:b w:val="0"/>
                <w:bCs w:val="0"/>
              </w:rPr>
            </w:pPr>
          </w:p>
          <w:p w14:paraId="7A67BD95" w14:textId="77777777" w:rsidR="00EF0695" w:rsidRPr="00FC2A25" w:rsidRDefault="00EF0695" w:rsidP="00EF0695">
            <w:pPr>
              <w:rPr>
                <w:rFonts w:cstheme="minorHAnsi"/>
                <w:sz w:val="32"/>
                <w:szCs w:val="32"/>
              </w:rPr>
            </w:pPr>
            <w:r w:rsidRPr="00FC2A25">
              <w:rPr>
                <w:rStyle w:val="Strong"/>
                <w:rFonts w:cstheme="minorHAnsi"/>
                <w:color w:val="222222"/>
              </w:rPr>
              <w:t>Mixed/Multiple Ethnic Groups</w:t>
            </w:r>
          </w:p>
          <w:p w14:paraId="78E0FE74" w14:textId="77777777" w:rsidR="00EF0695" w:rsidRDefault="00A77F6F" w:rsidP="00EF0695">
            <w:sdt>
              <w:sdtPr>
                <w:id w:val="32147308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White and Black Caribbean</w:t>
            </w:r>
          </w:p>
          <w:p w14:paraId="6A8E95C2" w14:textId="77777777" w:rsidR="00EF0695" w:rsidRDefault="00A77F6F" w:rsidP="00EF0695">
            <w:sdt>
              <w:sdtPr>
                <w:id w:val="1141386691"/>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White and Black African</w:t>
            </w:r>
          </w:p>
          <w:p w14:paraId="7B1429C9" w14:textId="77777777" w:rsidR="00EF0695" w:rsidRDefault="00A77F6F" w:rsidP="00EF0695">
            <w:sdt>
              <w:sdtPr>
                <w:id w:val="157708859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White and Asian</w:t>
            </w:r>
          </w:p>
          <w:p w14:paraId="4F93FCF4" w14:textId="77777777" w:rsidR="00EF0695" w:rsidRDefault="00A77F6F" w:rsidP="00EF0695">
            <w:sdt>
              <w:sdtPr>
                <w:id w:val="1499385438"/>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Other Mixed Background</w:t>
            </w:r>
          </w:p>
          <w:p w14:paraId="7B5BFD12" w14:textId="77777777" w:rsidR="00EF0695" w:rsidRDefault="00EF0695" w:rsidP="00EF0695"/>
          <w:p w14:paraId="130892FA" w14:textId="77777777" w:rsidR="00EF0695" w:rsidRPr="00972643" w:rsidRDefault="00EF0695" w:rsidP="00EF0695">
            <w:r w:rsidRPr="00972643">
              <w:rPr>
                <w:b/>
                <w:bCs/>
              </w:rPr>
              <w:t>Other Ethnic Group</w:t>
            </w:r>
          </w:p>
          <w:p w14:paraId="4AFB48FA" w14:textId="77777777" w:rsidR="00EF0695" w:rsidRPr="00972643" w:rsidRDefault="00A77F6F" w:rsidP="00EF0695">
            <w:sdt>
              <w:sdtPr>
                <w:id w:val="-34973524"/>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Arab</w:t>
            </w:r>
          </w:p>
          <w:p w14:paraId="252B7597" w14:textId="77777777" w:rsidR="00EF0695" w:rsidRPr="00972643" w:rsidRDefault="00A77F6F" w:rsidP="00EF0695">
            <w:sdt>
              <w:sdtPr>
                <w:id w:val="1539617628"/>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Latin American</w:t>
            </w:r>
          </w:p>
          <w:p w14:paraId="0F4AE25F" w14:textId="77777777" w:rsidR="00EF0695" w:rsidRDefault="00A77F6F" w:rsidP="00EF0695">
            <w:sdt>
              <w:sdtPr>
                <w:id w:val="65419141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Other Background</w:t>
            </w:r>
          </w:p>
          <w:p w14:paraId="46DB190C" w14:textId="77777777" w:rsidR="00EF0695" w:rsidRPr="00972643" w:rsidRDefault="00EF0695" w:rsidP="00EF0695"/>
          <w:p w14:paraId="5E5CC696" w14:textId="77777777" w:rsidR="00EF0695" w:rsidRPr="00972643" w:rsidRDefault="00EF0695" w:rsidP="00EF0695">
            <w:r w:rsidRPr="00972643">
              <w:rPr>
                <w:b/>
                <w:bCs/>
              </w:rPr>
              <w:t>White</w:t>
            </w:r>
          </w:p>
          <w:p w14:paraId="283B518B" w14:textId="77777777" w:rsidR="00EF0695" w:rsidRPr="00FC2A25" w:rsidRDefault="00A77F6F" w:rsidP="00EF0695">
            <w:pPr>
              <w:rPr>
                <w:rFonts w:cstheme="minorHAnsi"/>
              </w:rPr>
            </w:pPr>
            <w:sdt>
              <w:sdtPr>
                <w:rPr>
                  <w:rFonts w:cstheme="minorHAnsi"/>
                </w:rPr>
                <w:id w:val="-2014911732"/>
                <w14:checkbox>
                  <w14:checked w14:val="0"/>
                  <w14:checkedState w14:val="2612" w14:font="MS Gothic"/>
                  <w14:uncheckedState w14:val="2610" w14:font="MS Gothic"/>
                </w14:checkbox>
              </w:sdtPr>
              <w:sdtEndPr/>
              <w:sdtContent>
                <w:r w:rsidR="00EF0695" w:rsidRPr="00FC2A25">
                  <w:rPr>
                    <w:rFonts w:ascii="Segoe UI Symbol" w:eastAsia="MS Gothic" w:hAnsi="Segoe UI Symbol" w:cs="Segoe UI Symbol"/>
                  </w:rPr>
                  <w:t>☐</w:t>
                </w:r>
              </w:sdtContent>
            </w:sdt>
            <w:r w:rsidR="00EF0695" w:rsidRPr="00FC2A25">
              <w:rPr>
                <w:rFonts w:cstheme="minorHAnsi"/>
              </w:rPr>
              <w:t xml:space="preserve"> British</w:t>
            </w:r>
          </w:p>
          <w:p w14:paraId="06B40E4D" w14:textId="77777777" w:rsidR="00EF0695" w:rsidRPr="00FC2A25" w:rsidRDefault="00A77F6F" w:rsidP="00EF0695">
            <w:pPr>
              <w:rPr>
                <w:rFonts w:cstheme="minorHAnsi"/>
              </w:rPr>
            </w:pPr>
            <w:sdt>
              <w:sdtPr>
                <w:rPr>
                  <w:rFonts w:cstheme="minorHAnsi"/>
                </w:rPr>
                <w:id w:val="-1799526478"/>
                <w14:checkbox>
                  <w14:checked w14:val="0"/>
                  <w14:checkedState w14:val="2612" w14:font="MS Gothic"/>
                  <w14:uncheckedState w14:val="2610" w14:font="MS Gothic"/>
                </w14:checkbox>
              </w:sdtPr>
              <w:sdtEndPr/>
              <w:sdtContent>
                <w:r w:rsidR="00EF0695" w:rsidRPr="00FC2A25">
                  <w:rPr>
                    <w:rFonts w:ascii="Segoe UI Symbol" w:eastAsia="MS Gothic" w:hAnsi="Segoe UI Symbol" w:cs="Segoe UI Symbol"/>
                  </w:rPr>
                  <w:t>☐</w:t>
                </w:r>
              </w:sdtContent>
            </w:sdt>
            <w:r w:rsidR="00EF0695" w:rsidRPr="00FC2A25">
              <w:rPr>
                <w:rFonts w:cstheme="minorHAnsi"/>
              </w:rPr>
              <w:t xml:space="preserve"> Irish</w:t>
            </w:r>
          </w:p>
          <w:p w14:paraId="44955A6B" w14:textId="77777777" w:rsidR="00EF0695" w:rsidRPr="00FC2A25" w:rsidRDefault="00A77F6F" w:rsidP="00EF0695">
            <w:pPr>
              <w:rPr>
                <w:rFonts w:cstheme="minorHAnsi"/>
              </w:rPr>
            </w:pPr>
            <w:sdt>
              <w:sdtPr>
                <w:rPr>
                  <w:rFonts w:cstheme="minorHAnsi"/>
                </w:rPr>
                <w:id w:val="-1501652279"/>
                <w14:checkbox>
                  <w14:checked w14:val="0"/>
                  <w14:checkedState w14:val="2612" w14:font="MS Gothic"/>
                  <w14:uncheckedState w14:val="2610" w14:font="MS Gothic"/>
                </w14:checkbox>
              </w:sdtPr>
              <w:sdtEndPr/>
              <w:sdtContent>
                <w:r w:rsidR="00EF0695" w:rsidRPr="00FC2A25">
                  <w:rPr>
                    <w:rFonts w:ascii="Segoe UI Symbol" w:eastAsia="MS Gothic" w:hAnsi="Segoe UI Symbol" w:cs="Segoe UI Symbol"/>
                  </w:rPr>
                  <w:t>☐</w:t>
                </w:r>
              </w:sdtContent>
            </w:sdt>
            <w:r w:rsidR="00EF0695" w:rsidRPr="00FC2A25">
              <w:rPr>
                <w:rFonts w:cstheme="minorHAnsi"/>
              </w:rPr>
              <w:t xml:space="preserve"> Gypsy or Irish Traveller</w:t>
            </w:r>
          </w:p>
          <w:p w14:paraId="30BA886C" w14:textId="77777777" w:rsidR="00EF0695" w:rsidRDefault="00A77F6F" w:rsidP="00EF0695">
            <w:pPr>
              <w:rPr>
                <w:rFonts w:cstheme="minorHAnsi"/>
              </w:rPr>
            </w:pPr>
            <w:sdt>
              <w:sdtPr>
                <w:rPr>
                  <w:rFonts w:cstheme="minorHAnsi"/>
                </w:rPr>
                <w:id w:val="1489595238"/>
                <w14:checkbox>
                  <w14:checked w14:val="0"/>
                  <w14:checkedState w14:val="2612" w14:font="MS Gothic"/>
                  <w14:uncheckedState w14:val="2610" w14:font="MS Gothic"/>
                </w14:checkbox>
              </w:sdtPr>
              <w:sdtEndPr/>
              <w:sdtContent>
                <w:r w:rsidR="00EF0695" w:rsidRPr="00FC2A25">
                  <w:rPr>
                    <w:rFonts w:ascii="Segoe UI Symbol" w:eastAsia="MS Gothic" w:hAnsi="Segoe UI Symbol" w:cs="Segoe UI Symbol"/>
                  </w:rPr>
                  <w:t>☐</w:t>
                </w:r>
              </w:sdtContent>
            </w:sdt>
            <w:r w:rsidR="00EF0695" w:rsidRPr="00FC2A25">
              <w:rPr>
                <w:rFonts w:cstheme="minorHAnsi"/>
              </w:rPr>
              <w:t xml:space="preserve"> Other White Background</w:t>
            </w:r>
          </w:p>
          <w:p w14:paraId="7F1070FF" w14:textId="77777777" w:rsidR="00EF0695" w:rsidRPr="00FC2A25" w:rsidRDefault="00EF0695" w:rsidP="00EF0695">
            <w:pPr>
              <w:rPr>
                <w:rFonts w:cstheme="minorHAnsi"/>
              </w:rPr>
            </w:pPr>
          </w:p>
          <w:p w14:paraId="34CBD7B4" w14:textId="77777777" w:rsidR="00EF0695" w:rsidRDefault="00EF0695" w:rsidP="00EF0695">
            <w:r w:rsidRPr="00972643">
              <w:t>If you have selected "other", please describe how you self-identify</w:t>
            </w:r>
            <w:r>
              <w:t>:</w:t>
            </w:r>
          </w:p>
          <w:p w14:paraId="3E7C5631" w14:textId="77777777" w:rsidR="00EF0695" w:rsidRPr="00CF189D" w:rsidRDefault="00EF0695" w:rsidP="00DF0DF7">
            <w:pPr>
              <w:shd w:val="clear" w:color="auto" w:fill="FFFFFF"/>
              <w:rPr>
                <w:rFonts w:eastAsia="Times New Roman" w:cstheme="minorHAnsi"/>
                <w:color w:val="222222"/>
              </w:rPr>
            </w:pPr>
          </w:p>
        </w:tc>
      </w:tr>
    </w:tbl>
    <w:p w14:paraId="00288096" w14:textId="2B35BF5B" w:rsidR="00EF0695" w:rsidRPr="00EF0695" w:rsidRDefault="00EF0695" w:rsidP="00EF0695"/>
    <w:p w14:paraId="39BD9490" w14:textId="77777777" w:rsidR="00EF0695" w:rsidRDefault="00EF0695" w:rsidP="00EF0695">
      <w:pPr>
        <w:rPr>
          <w:rFonts w:asciiTheme="majorHAnsi" w:eastAsiaTheme="majorEastAsia" w:hAnsiTheme="majorHAnsi" w:cstheme="majorBidi"/>
          <w:b/>
          <w:color w:val="00759B" w:themeColor="accent1"/>
          <w:sz w:val="32"/>
          <w:szCs w:val="26"/>
        </w:rPr>
      </w:pPr>
      <w:r>
        <w:br w:type="page"/>
      </w:r>
    </w:p>
    <w:p w14:paraId="042CD389" w14:textId="77777777" w:rsidR="00EF0695" w:rsidRDefault="00EF0695" w:rsidP="00EF0695"/>
    <w:tbl>
      <w:tblPr>
        <w:tblStyle w:val="TableGrid"/>
        <w:tblW w:w="0" w:type="auto"/>
        <w:tblLook w:val="04A0" w:firstRow="1" w:lastRow="0" w:firstColumn="1" w:lastColumn="0" w:noHBand="0" w:noVBand="1"/>
      </w:tblPr>
      <w:tblGrid>
        <w:gridCol w:w="10194"/>
      </w:tblGrid>
      <w:tr w:rsidR="00EF0695" w14:paraId="33981D64" w14:textId="77777777" w:rsidTr="00DF0DF7">
        <w:tc>
          <w:tcPr>
            <w:tcW w:w="10194" w:type="dxa"/>
            <w:shd w:val="clear" w:color="auto" w:fill="59B997" w:themeFill="background2"/>
          </w:tcPr>
          <w:p w14:paraId="46BBF44E" w14:textId="0381584E" w:rsidR="00EF0695" w:rsidRPr="00CF189D" w:rsidRDefault="00EF0695" w:rsidP="00DF0DF7">
            <w:pPr>
              <w:rPr>
                <w:b/>
                <w:bCs/>
              </w:rPr>
            </w:pPr>
            <w:r w:rsidRPr="00862D9D">
              <w:rPr>
                <w:rFonts w:eastAsia="Times New Roman" w:cstheme="minorHAnsi"/>
                <w:b/>
                <w:bCs/>
                <w:color w:val="000000"/>
              </w:rPr>
              <w:t>Q3</w:t>
            </w:r>
            <w:r>
              <w:rPr>
                <w:rFonts w:eastAsia="Times New Roman" w:cstheme="minorHAnsi"/>
                <w:b/>
                <w:bCs/>
                <w:color w:val="000000"/>
              </w:rPr>
              <w:t>9</w:t>
            </w:r>
            <w:r w:rsidRPr="00862D9D">
              <w:rPr>
                <w:rFonts w:eastAsia="Times New Roman" w:cstheme="minorHAnsi"/>
                <w:b/>
                <w:bCs/>
                <w:color w:val="000000"/>
              </w:rPr>
              <w:t>.</w:t>
            </w:r>
            <w:r w:rsidRPr="00CA686C">
              <w:rPr>
                <w:rFonts w:eastAsia="Times New Roman" w:cstheme="minorHAnsi"/>
                <w:color w:val="000000"/>
              </w:rPr>
              <w:t xml:space="preserve"> </w:t>
            </w:r>
            <w:r>
              <w:rPr>
                <w:rFonts w:eastAsia="Times New Roman" w:cstheme="minorHAnsi"/>
                <w:color w:val="000000"/>
              </w:rPr>
              <w:t>Gender</w:t>
            </w:r>
            <w:r w:rsidRPr="00CA686C">
              <w:rPr>
                <w:rFonts w:eastAsia="Times New Roman" w:cstheme="minorHAnsi"/>
                <w:color w:val="000000"/>
              </w:rPr>
              <w:br/>
            </w:r>
          </w:p>
        </w:tc>
      </w:tr>
      <w:tr w:rsidR="00EF0695" w14:paraId="3F77F6EB" w14:textId="77777777" w:rsidTr="00DF0DF7">
        <w:trPr>
          <w:trHeight w:val="1615"/>
        </w:trPr>
        <w:tc>
          <w:tcPr>
            <w:tcW w:w="10194" w:type="dxa"/>
          </w:tcPr>
          <w:p w14:paraId="08EA4017" w14:textId="77777777" w:rsidR="00EF0695" w:rsidRDefault="00A77F6F" w:rsidP="00EF0695">
            <w:sdt>
              <w:sdtPr>
                <w:id w:val="1865858825"/>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Female</w:t>
            </w:r>
          </w:p>
          <w:p w14:paraId="1DA95DAB" w14:textId="77777777" w:rsidR="00EF0695" w:rsidRDefault="00A77F6F" w:rsidP="00EF0695">
            <w:sdt>
              <w:sdtPr>
                <w:id w:val="552198072"/>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Male</w:t>
            </w:r>
          </w:p>
          <w:p w14:paraId="057B1C27" w14:textId="77777777" w:rsidR="00EF0695" w:rsidRDefault="00A77F6F" w:rsidP="00EF0695">
            <w:sdt>
              <w:sdtPr>
                <w:id w:val="-182206253"/>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Other</w:t>
            </w:r>
          </w:p>
          <w:p w14:paraId="301562B1" w14:textId="5EF3AC07" w:rsidR="00EF0695" w:rsidRPr="00CF189D" w:rsidRDefault="00A77F6F" w:rsidP="00EF0695">
            <w:pPr>
              <w:shd w:val="clear" w:color="auto" w:fill="FFFFFF"/>
              <w:rPr>
                <w:rFonts w:eastAsia="Times New Roman" w:cstheme="minorHAnsi"/>
                <w:color w:val="222222"/>
              </w:rPr>
            </w:pPr>
            <w:sdt>
              <w:sdtPr>
                <w:id w:val="726813116"/>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t xml:space="preserve"> Prefer not to say</w:t>
            </w:r>
          </w:p>
        </w:tc>
      </w:tr>
    </w:tbl>
    <w:p w14:paraId="46CF743A" w14:textId="77777777" w:rsidR="00FC2A25" w:rsidRDefault="00FC2A25" w:rsidP="00FC2A25"/>
    <w:tbl>
      <w:tblPr>
        <w:tblStyle w:val="TableGrid"/>
        <w:tblW w:w="0" w:type="auto"/>
        <w:tblLook w:val="04A0" w:firstRow="1" w:lastRow="0" w:firstColumn="1" w:lastColumn="0" w:noHBand="0" w:noVBand="1"/>
      </w:tblPr>
      <w:tblGrid>
        <w:gridCol w:w="10194"/>
      </w:tblGrid>
      <w:tr w:rsidR="00EF0695" w14:paraId="264FC708" w14:textId="77777777" w:rsidTr="00DF0DF7">
        <w:tc>
          <w:tcPr>
            <w:tcW w:w="10194" w:type="dxa"/>
            <w:shd w:val="clear" w:color="auto" w:fill="59B997" w:themeFill="background2"/>
          </w:tcPr>
          <w:p w14:paraId="5DF1F4F8" w14:textId="4992A1A5" w:rsidR="00EF0695" w:rsidRPr="00CF189D" w:rsidRDefault="00EF0695" w:rsidP="00DF0DF7">
            <w:pPr>
              <w:rPr>
                <w:b/>
                <w:bCs/>
              </w:rPr>
            </w:pPr>
            <w:r w:rsidRPr="00862D9D">
              <w:rPr>
                <w:rFonts w:eastAsia="Times New Roman" w:cstheme="minorHAnsi"/>
                <w:b/>
                <w:bCs/>
                <w:color w:val="000000"/>
              </w:rPr>
              <w:t>Q</w:t>
            </w:r>
            <w:r>
              <w:rPr>
                <w:rFonts w:eastAsia="Times New Roman" w:cstheme="minorHAnsi"/>
                <w:b/>
                <w:bCs/>
                <w:color w:val="000000"/>
              </w:rPr>
              <w:t xml:space="preserve">40. </w:t>
            </w:r>
            <w:r w:rsidRPr="00EF0695">
              <w:rPr>
                <w:rFonts w:eastAsia="Times New Roman" w:cstheme="minorHAnsi"/>
                <w:color w:val="000000"/>
              </w:rPr>
              <w:t>Religion</w:t>
            </w:r>
            <w:r w:rsidRPr="00CA686C">
              <w:rPr>
                <w:rFonts w:eastAsia="Times New Roman" w:cstheme="minorHAnsi"/>
                <w:color w:val="000000"/>
              </w:rPr>
              <w:br/>
            </w:r>
          </w:p>
        </w:tc>
      </w:tr>
      <w:tr w:rsidR="00EF0695" w14:paraId="05A94750" w14:textId="77777777" w:rsidTr="00DF0DF7">
        <w:trPr>
          <w:trHeight w:val="1615"/>
        </w:trPr>
        <w:tc>
          <w:tcPr>
            <w:tcW w:w="10194" w:type="dxa"/>
          </w:tcPr>
          <w:p w14:paraId="6ACCED9E" w14:textId="77777777" w:rsidR="00EF0695" w:rsidRPr="00972643" w:rsidRDefault="00A77F6F" w:rsidP="00EF0695">
            <w:sdt>
              <w:sdtPr>
                <w:id w:val="678541029"/>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No religion or belief</w:t>
            </w:r>
          </w:p>
          <w:p w14:paraId="52C4B8E3" w14:textId="77777777" w:rsidR="00EF0695" w:rsidRPr="00972643" w:rsidRDefault="00A77F6F" w:rsidP="00EF0695">
            <w:sdt>
              <w:sdtPr>
                <w:id w:val="611636476"/>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Buddhist</w:t>
            </w:r>
          </w:p>
          <w:p w14:paraId="5FF5CB48" w14:textId="77777777" w:rsidR="00EF0695" w:rsidRPr="00972643" w:rsidRDefault="00A77F6F" w:rsidP="00EF0695">
            <w:sdt>
              <w:sdtPr>
                <w:id w:val="-1700068021"/>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Christian</w:t>
            </w:r>
          </w:p>
          <w:p w14:paraId="73847BCB" w14:textId="77777777" w:rsidR="00EF0695" w:rsidRPr="00972643" w:rsidRDefault="00A77F6F" w:rsidP="00EF0695">
            <w:sdt>
              <w:sdtPr>
                <w:id w:val="237365630"/>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Hindu</w:t>
            </w:r>
          </w:p>
          <w:p w14:paraId="3C8E1781" w14:textId="77777777" w:rsidR="00EF0695" w:rsidRPr="00972643" w:rsidRDefault="00A77F6F" w:rsidP="00EF0695">
            <w:sdt>
              <w:sdtPr>
                <w:id w:val="-2015301825"/>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Jewish</w:t>
            </w:r>
          </w:p>
          <w:p w14:paraId="322873F9" w14:textId="77777777" w:rsidR="00EF0695" w:rsidRPr="00972643" w:rsidRDefault="00A77F6F" w:rsidP="00EF0695">
            <w:sdt>
              <w:sdtPr>
                <w:id w:val="-1573107648"/>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Muslim</w:t>
            </w:r>
          </w:p>
          <w:p w14:paraId="54F5F591" w14:textId="77777777" w:rsidR="00EF0695" w:rsidRPr="00972643" w:rsidRDefault="00A77F6F" w:rsidP="00EF0695">
            <w:sdt>
              <w:sdtPr>
                <w:id w:val="1319995125"/>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Sikh</w:t>
            </w:r>
          </w:p>
          <w:p w14:paraId="7ADA9AE8" w14:textId="77777777" w:rsidR="00EF0695" w:rsidRPr="00972643" w:rsidRDefault="00A77F6F" w:rsidP="00EF0695">
            <w:sdt>
              <w:sdtPr>
                <w:id w:val="-101606479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Prefer not to say</w:t>
            </w:r>
          </w:p>
          <w:p w14:paraId="2F75B151" w14:textId="77777777" w:rsidR="00EF0695" w:rsidRPr="00972643" w:rsidRDefault="00A77F6F" w:rsidP="00EF0695">
            <w:sdt>
              <w:sdtPr>
                <w:id w:val="1537923299"/>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Other (please specify):</w:t>
            </w:r>
          </w:p>
          <w:p w14:paraId="100AB408" w14:textId="348EF154" w:rsidR="00EF0695" w:rsidRPr="00CF189D" w:rsidRDefault="00EF0695" w:rsidP="00DF0DF7">
            <w:pPr>
              <w:shd w:val="clear" w:color="auto" w:fill="FFFFFF"/>
              <w:rPr>
                <w:rFonts w:eastAsia="Times New Roman" w:cstheme="minorHAnsi"/>
                <w:color w:val="222222"/>
              </w:rPr>
            </w:pPr>
          </w:p>
        </w:tc>
      </w:tr>
    </w:tbl>
    <w:p w14:paraId="75E7FE4B" w14:textId="77777777" w:rsidR="00EF0695" w:rsidRDefault="00EF0695" w:rsidP="00EF0695"/>
    <w:tbl>
      <w:tblPr>
        <w:tblStyle w:val="TableGrid"/>
        <w:tblW w:w="0" w:type="auto"/>
        <w:tblLook w:val="04A0" w:firstRow="1" w:lastRow="0" w:firstColumn="1" w:lastColumn="0" w:noHBand="0" w:noVBand="1"/>
      </w:tblPr>
      <w:tblGrid>
        <w:gridCol w:w="10194"/>
      </w:tblGrid>
      <w:tr w:rsidR="00EF0695" w14:paraId="67DA6232" w14:textId="77777777" w:rsidTr="00DF0DF7">
        <w:tc>
          <w:tcPr>
            <w:tcW w:w="10194" w:type="dxa"/>
            <w:shd w:val="clear" w:color="auto" w:fill="59B997" w:themeFill="background2"/>
          </w:tcPr>
          <w:p w14:paraId="601384CC" w14:textId="49A332D0" w:rsidR="00EF0695" w:rsidRPr="00CF189D" w:rsidRDefault="00EF0695" w:rsidP="00DF0DF7">
            <w:pPr>
              <w:rPr>
                <w:b/>
                <w:bCs/>
              </w:rPr>
            </w:pPr>
            <w:r>
              <w:rPr>
                <w:rFonts w:eastAsia="Times New Roman" w:cstheme="minorHAnsi"/>
                <w:b/>
                <w:bCs/>
                <w:color w:val="000000"/>
              </w:rPr>
              <w:t>Q41. Sexual Orientation</w:t>
            </w:r>
            <w:r w:rsidRPr="00CA686C">
              <w:rPr>
                <w:rFonts w:eastAsia="Times New Roman" w:cstheme="minorHAnsi"/>
                <w:color w:val="000000"/>
              </w:rPr>
              <w:br/>
            </w:r>
          </w:p>
        </w:tc>
      </w:tr>
      <w:tr w:rsidR="00EF0695" w14:paraId="6A5DFBE1" w14:textId="77777777" w:rsidTr="00DF0DF7">
        <w:trPr>
          <w:trHeight w:val="1615"/>
        </w:trPr>
        <w:tc>
          <w:tcPr>
            <w:tcW w:w="10194" w:type="dxa"/>
          </w:tcPr>
          <w:p w14:paraId="1C4D1D8A" w14:textId="77777777" w:rsidR="00EF0695" w:rsidRPr="00972643" w:rsidRDefault="00A77F6F" w:rsidP="00EF0695">
            <w:sdt>
              <w:sdtPr>
                <w:id w:val="1081721170"/>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w:t>
            </w:r>
            <w:r w:rsidR="00EF0695">
              <w:t>Bisexual</w:t>
            </w:r>
          </w:p>
          <w:p w14:paraId="55730309" w14:textId="77777777" w:rsidR="00EF0695" w:rsidRPr="00972643" w:rsidRDefault="00A77F6F" w:rsidP="00EF0695">
            <w:sdt>
              <w:sdtPr>
                <w:id w:val="-62939849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w:t>
            </w:r>
            <w:r w:rsidR="00EF0695">
              <w:t>Gay/ Lesbian</w:t>
            </w:r>
          </w:p>
          <w:p w14:paraId="38484A2F" w14:textId="77777777" w:rsidR="00EF0695" w:rsidRPr="00972643" w:rsidRDefault="00A77F6F" w:rsidP="00EF0695">
            <w:sdt>
              <w:sdtPr>
                <w:id w:val="-2098387477"/>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w:t>
            </w:r>
            <w:r w:rsidR="00EF0695">
              <w:t>Heterosexual/ Straight</w:t>
            </w:r>
          </w:p>
          <w:p w14:paraId="4852C5B7" w14:textId="77777777" w:rsidR="00EF0695" w:rsidRPr="00972643" w:rsidRDefault="00A77F6F" w:rsidP="00EF0695">
            <w:sdt>
              <w:sdtPr>
                <w:id w:val="118729349"/>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w:t>
            </w:r>
            <w:r w:rsidR="00EF0695">
              <w:t>Prefer not to say</w:t>
            </w:r>
          </w:p>
          <w:p w14:paraId="03979C90" w14:textId="2A77D2C0" w:rsidR="00EF0695" w:rsidRPr="00CF189D" w:rsidRDefault="00A77F6F" w:rsidP="00EF0695">
            <w:pPr>
              <w:rPr>
                <w:rFonts w:eastAsia="Times New Roman" w:cstheme="minorHAnsi"/>
                <w:color w:val="222222"/>
              </w:rPr>
            </w:pPr>
            <w:sdt>
              <w:sdtPr>
                <w:id w:val="367109419"/>
                <w14:checkbox>
                  <w14:checked w14:val="0"/>
                  <w14:checkedState w14:val="2612" w14:font="MS Gothic"/>
                  <w14:uncheckedState w14:val="2610" w14:font="MS Gothic"/>
                </w14:checkbox>
              </w:sdtPr>
              <w:sdtEndPr/>
              <w:sdtContent>
                <w:r w:rsidR="00EF0695">
                  <w:rPr>
                    <w:rFonts w:ascii="MS Gothic" w:eastAsia="MS Gothic" w:hAnsi="MS Gothic" w:hint="eastAsia"/>
                  </w:rPr>
                  <w:t>☐</w:t>
                </w:r>
              </w:sdtContent>
            </w:sdt>
            <w:r w:rsidR="00EF0695" w:rsidRPr="00972643">
              <w:t xml:space="preserve"> </w:t>
            </w:r>
            <w:r w:rsidR="00EF0695">
              <w:t>Other (please specify):</w:t>
            </w:r>
          </w:p>
        </w:tc>
      </w:tr>
    </w:tbl>
    <w:p w14:paraId="248C6228" w14:textId="77777777" w:rsidR="00EF0695" w:rsidRDefault="00EF0695" w:rsidP="00FC2A25"/>
    <w:p w14:paraId="58B7C1B1" w14:textId="77777777" w:rsidR="00EF0695" w:rsidRDefault="00EF0695" w:rsidP="00EF0695">
      <w:pPr>
        <w:pStyle w:val="Heading2"/>
      </w:pPr>
      <w:bookmarkStart w:id="12" w:name="_Toc188011726"/>
      <w:bookmarkStart w:id="13" w:name="_Toc189129506"/>
      <w:r>
        <w:t>Submitting your application</w:t>
      </w:r>
      <w:bookmarkEnd w:id="12"/>
      <w:bookmarkEnd w:id="13"/>
    </w:p>
    <w:p w14:paraId="1C8E890E" w14:textId="2B190B32" w:rsidR="00EF0695" w:rsidRDefault="00EF0695" w:rsidP="00EF0695">
      <w:r>
        <w:t xml:space="preserve">If you have completed your application, please ensure you return it to the Associates and Partners team by email. You can send it to: </w:t>
      </w:r>
      <w:hyperlink r:id="rId13" w:history="1">
        <w:r w:rsidRPr="00E27B85">
          <w:rPr>
            <w:rStyle w:val="Hyperlink"/>
          </w:rPr>
          <w:t>A&amp;P@Pharmacyregulation.org</w:t>
        </w:r>
      </w:hyperlink>
      <w:r>
        <w:t xml:space="preserve">. Please return it to us as a word document only with your name in the document title. This is so we can anonymise your application prior to anyone seeing it. Applications must be sent no later than </w:t>
      </w:r>
      <w:r w:rsidRPr="00EF0695">
        <w:rPr>
          <w:b/>
          <w:bCs/>
        </w:rPr>
        <w:t>11:59PM on 02 March 2025</w:t>
      </w:r>
      <w:r>
        <w:t xml:space="preserve">. If you need to discuss anything or have any questions, please contact the team as soon as possible. </w:t>
      </w:r>
    </w:p>
    <w:p w14:paraId="232CAB30" w14:textId="77777777" w:rsidR="00EF0695" w:rsidRDefault="00EF0695" w:rsidP="00EF0695">
      <w:r>
        <w:t xml:space="preserve">Applicants will be emailed a confirmation of receipt of their application. </w:t>
      </w:r>
    </w:p>
    <w:p w14:paraId="7967B8C1" w14:textId="47E7DA3D" w:rsidR="00EF0695" w:rsidRDefault="00EF0695" w:rsidP="00EF0695">
      <w:r>
        <w:t xml:space="preserve">Applicants will hear the outcome of their application no later than </w:t>
      </w:r>
      <w:r w:rsidRPr="00EF0695">
        <w:rPr>
          <w:b/>
          <w:bCs/>
        </w:rPr>
        <w:t>Friday 18</w:t>
      </w:r>
      <w:r w:rsidRPr="00EF0695">
        <w:rPr>
          <w:b/>
          <w:bCs/>
          <w:vertAlign w:val="superscript"/>
        </w:rPr>
        <w:t>th</w:t>
      </w:r>
      <w:r w:rsidRPr="00EF0695">
        <w:rPr>
          <w:b/>
          <w:bCs/>
        </w:rPr>
        <w:t xml:space="preserve"> April 2025.</w:t>
      </w:r>
    </w:p>
    <w:p w14:paraId="1B27CD76" w14:textId="77777777" w:rsidR="00EF0695" w:rsidRPr="00972643" w:rsidRDefault="00EF0695" w:rsidP="00EF0695">
      <w:r>
        <w:t xml:space="preserve">Thank you for taking the time to complete this application. </w:t>
      </w:r>
    </w:p>
    <w:p w14:paraId="1F784D28" w14:textId="77777777" w:rsidR="00FC2A25" w:rsidRPr="00FC2A25" w:rsidRDefault="00FC2A25" w:rsidP="00FC2A25">
      <w:pPr>
        <w:pStyle w:val="Heading2"/>
      </w:pPr>
    </w:p>
    <w:sectPr w:rsidR="00FC2A25" w:rsidRPr="00FC2A25" w:rsidSect="00FE3018">
      <w:headerReference w:type="default" r:id="rId14"/>
      <w:footerReference w:type="default" r:id="rId15"/>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FA1E" w14:textId="77777777" w:rsidR="00680A5B" w:rsidRDefault="00680A5B" w:rsidP="00FE3018">
      <w:pPr>
        <w:spacing w:after="0"/>
      </w:pPr>
      <w:r>
        <w:separator/>
      </w:r>
    </w:p>
    <w:p w14:paraId="73CE52AC" w14:textId="77777777" w:rsidR="00680A5B" w:rsidRDefault="00680A5B"/>
  </w:endnote>
  <w:endnote w:type="continuationSeparator" w:id="0">
    <w:p w14:paraId="24DF1C12" w14:textId="77777777" w:rsidR="00680A5B" w:rsidRDefault="00680A5B" w:rsidP="00FE3018">
      <w:pPr>
        <w:spacing w:after="0"/>
      </w:pPr>
      <w:r>
        <w:continuationSeparator/>
      </w:r>
    </w:p>
    <w:p w14:paraId="1E44953D" w14:textId="77777777" w:rsidR="00680A5B" w:rsidRDefault="00680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4CD5" w14:textId="68C22C9D" w:rsidR="00FE3018" w:rsidRDefault="00A77F6F">
    <w:pPr>
      <w:pStyle w:val="Footer"/>
    </w:pPr>
    <w:sdt>
      <w:sdtPr>
        <w:alias w:val="Title"/>
        <w:tag w:val=""/>
        <w:id w:val="185413999"/>
        <w:dataBinding w:prefixMappings="xmlns:ns0='http://purl.org/dc/elements/1.1/' xmlns:ns1='http://schemas.openxmlformats.org/package/2006/metadata/core-properties' " w:xpath="/ns1:coreProperties[1]/ns0:title[1]" w:storeItemID="{6C3C8BC8-F283-45AE-878A-BAB7291924A1}"/>
        <w:text/>
      </w:sdtPr>
      <w:sdtEndPr/>
      <w:sdtContent>
        <w:r w:rsidR="00C44418">
          <w:t>Standard Setting Panel Member – Application Form</w:t>
        </w:r>
      </w:sdtContent>
    </w:sdt>
    <w:r w:rsidR="00FE3018">
      <w:ptab w:relativeTo="margin" w:alignment="right" w:leader="none"/>
    </w:r>
    <w:r w:rsidR="00FE3018">
      <w:t xml:space="preserve">Page </w:t>
    </w:r>
    <w:r w:rsidR="00FE3018">
      <w:fldChar w:fldCharType="begin"/>
    </w:r>
    <w:r w:rsidR="00FE3018">
      <w:instrText xml:space="preserve"> page </w:instrText>
    </w:r>
    <w:r w:rsidR="00FE3018">
      <w:fldChar w:fldCharType="separate"/>
    </w:r>
    <w:r w:rsidR="00FE3018">
      <w:rPr>
        <w:noProof/>
      </w:rPr>
      <w:t>1</w:t>
    </w:r>
    <w:r w:rsidR="00FE3018">
      <w:fldChar w:fldCharType="end"/>
    </w:r>
    <w:r w:rsidR="00FE3018">
      <w:t xml:space="preserve"> of </w:t>
    </w:r>
    <w:r w:rsidR="00500E07">
      <w:rPr>
        <w:noProof/>
      </w:rPr>
      <w:fldChar w:fldCharType="begin"/>
    </w:r>
    <w:r w:rsidR="00500E07">
      <w:rPr>
        <w:noProof/>
      </w:rPr>
      <w:instrText xml:space="preserve"> numpages </w:instrText>
    </w:r>
    <w:r w:rsidR="00500E07">
      <w:rPr>
        <w:noProof/>
      </w:rPr>
      <w:fldChar w:fldCharType="separate"/>
    </w:r>
    <w:r w:rsidR="00FE3018">
      <w:rPr>
        <w:noProof/>
      </w:rPr>
      <w:t>2</w:t>
    </w:r>
    <w:r w:rsidR="00500E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5912" w14:textId="4FF9E7FD" w:rsidR="003B04F8" w:rsidRDefault="00A77F6F">
    <w:pPr>
      <w:pStyle w:val="Footer"/>
    </w:pPr>
    <w:sdt>
      <w:sdtPr>
        <w:alias w:val="Title"/>
        <w:tag w:val=""/>
        <w:id w:val="-2051444519"/>
        <w:placeholder>
          <w:docPart w:val="20C505779C8A493CAA4CB6DCE8E6CA0C"/>
        </w:placeholder>
        <w:dataBinding w:prefixMappings="xmlns:ns0='http://purl.org/dc/elements/1.1/' xmlns:ns1='http://schemas.openxmlformats.org/package/2006/metadata/core-properties' " w:xpath="/ns1:coreProperties[1]/ns0:title[1]" w:storeItemID="{6C3C8BC8-F283-45AE-878A-BAB7291924A1}"/>
        <w:text/>
      </w:sdtPr>
      <w:sdtEndPr/>
      <w:sdtContent>
        <w:r w:rsidR="00C44418">
          <w:t>Standard Setting Panel Member – Application Form</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015CEDBF" w14:textId="77777777" w:rsidR="005B6712" w:rsidRDefault="005B6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5D20" w14:textId="77777777" w:rsidR="00680A5B" w:rsidRDefault="00680A5B" w:rsidP="00FE3018">
      <w:pPr>
        <w:spacing w:after="0"/>
      </w:pPr>
      <w:r>
        <w:separator/>
      </w:r>
    </w:p>
    <w:p w14:paraId="07637536" w14:textId="77777777" w:rsidR="00680A5B" w:rsidRDefault="00680A5B"/>
  </w:footnote>
  <w:footnote w:type="continuationSeparator" w:id="0">
    <w:p w14:paraId="0E013D57" w14:textId="77777777" w:rsidR="00680A5B" w:rsidRDefault="00680A5B" w:rsidP="00FE3018">
      <w:pPr>
        <w:spacing w:after="0"/>
      </w:pPr>
      <w:r>
        <w:continuationSeparator/>
      </w:r>
    </w:p>
    <w:p w14:paraId="609AF810" w14:textId="77777777" w:rsidR="00680A5B" w:rsidRDefault="00680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EF50" w14:textId="77777777" w:rsidR="003B04F8" w:rsidRDefault="003B04F8">
    <w:pPr>
      <w:pStyle w:val="Header"/>
    </w:pPr>
    <w:r>
      <w:rPr>
        <w:noProof/>
        <w:lang w:eastAsia="en-GB"/>
      </w:rPr>
      <w:drawing>
        <wp:anchor distT="0" distB="0" distL="114300" distR="114300" simplePos="0" relativeHeight="251659264" behindDoc="1" locked="0" layoutInCell="1" allowOverlap="1" wp14:anchorId="5C34276A" wp14:editId="7D59CF9A">
          <wp:simplePos x="0" y="0"/>
          <wp:positionH relativeFrom="page">
            <wp:align>center</wp:align>
          </wp:positionH>
          <wp:positionV relativeFrom="page">
            <wp:align>top</wp:align>
          </wp:positionV>
          <wp:extent cx="7557770" cy="2038350"/>
          <wp:effectExtent l="0" t="0" r="508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D148" w14:textId="77777777" w:rsidR="003B04F8" w:rsidRDefault="003B04F8">
    <w:pPr>
      <w:pStyle w:val="Header"/>
    </w:pPr>
  </w:p>
  <w:p w14:paraId="40416F6D" w14:textId="77777777" w:rsidR="005B6712" w:rsidRDefault="005B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4"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1083A0B"/>
    <w:multiLevelType w:val="hybridMultilevel"/>
    <w:tmpl w:val="AD6EC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34C305D"/>
    <w:multiLevelType w:val="hybridMultilevel"/>
    <w:tmpl w:val="54F2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112F4"/>
    <w:multiLevelType w:val="multilevel"/>
    <w:tmpl w:val="9F2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17C006B"/>
    <w:multiLevelType w:val="hybridMultilevel"/>
    <w:tmpl w:val="76F61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27E2137"/>
    <w:multiLevelType w:val="multilevel"/>
    <w:tmpl w:val="E03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16CB1"/>
    <w:multiLevelType w:val="multilevel"/>
    <w:tmpl w:val="25B8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739540">
    <w:abstractNumId w:val="21"/>
  </w:num>
  <w:num w:numId="2" w16cid:durableId="383481338">
    <w:abstractNumId w:val="23"/>
  </w:num>
  <w:num w:numId="3" w16cid:durableId="1147475782">
    <w:abstractNumId w:val="10"/>
  </w:num>
  <w:num w:numId="4" w16cid:durableId="1707483965">
    <w:abstractNumId w:val="14"/>
  </w:num>
  <w:num w:numId="5" w16cid:durableId="692464419">
    <w:abstractNumId w:val="22"/>
  </w:num>
  <w:num w:numId="6" w16cid:durableId="53899509">
    <w:abstractNumId w:val="24"/>
  </w:num>
  <w:num w:numId="7" w16cid:durableId="2126074246">
    <w:abstractNumId w:val="13"/>
  </w:num>
  <w:num w:numId="8" w16cid:durableId="1601642944">
    <w:abstractNumId w:val="20"/>
  </w:num>
  <w:num w:numId="9" w16cid:durableId="468674460">
    <w:abstractNumId w:val="11"/>
  </w:num>
  <w:num w:numId="10" w16cid:durableId="1124302098">
    <w:abstractNumId w:val="15"/>
  </w:num>
  <w:num w:numId="11" w16cid:durableId="1737363899">
    <w:abstractNumId w:val="9"/>
  </w:num>
  <w:num w:numId="12" w16cid:durableId="81534865">
    <w:abstractNumId w:val="12"/>
  </w:num>
  <w:num w:numId="13" w16cid:durableId="1190221128">
    <w:abstractNumId w:val="7"/>
  </w:num>
  <w:num w:numId="14" w16cid:durableId="1310749072">
    <w:abstractNumId w:val="12"/>
  </w:num>
  <w:num w:numId="15" w16cid:durableId="1720592763">
    <w:abstractNumId w:val="6"/>
  </w:num>
  <w:num w:numId="16" w16cid:durableId="1355811825">
    <w:abstractNumId w:val="12"/>
  </w:num>
  <w:num w:numId="17" w16cid:durableId="242644054">
    <w:abstractNumId w:val="5"/>
  </w:num>
  <w:num w:numId="18" w16cid:durableId="1455559990">
    <w:abstractNumId w:val="5"/>
  </w:num>
  <w:num w:numId="19" w16cid:durableId="2005890341">
    <w:abstractNumId w:val="4"/>
  </w:num>
  <w:num w:numId="20" w16cid:durableId="1982036733">
    <w:abstractNumId w:val="4"/>
  </w:num>
  <w:num w:numId="21" w16cid:durableId="1627586568">
    <w:abstractNumId w:val="8"/>
  </w:num>
  <w:num w:numId="22" w16cid:durableId="1483308808">
    <w:abstractNumId w:val="16"/>
  </w:num>
  <w:num w:numId="23" w16cid:durableId="716127356">
    <w:abstractNumId w:val="3"/>
  </w:num>
  <w:num w:numId="24" w16cid:durableId="2109156272">
    <w:abstractNumId w:val="16"/>
  </w:num>
  <w:num w:numId="25" w16cid:durableId="1125275411">
    <w:abstractNumId w:val="2"/>
  </w:num>
  <w:num w:numId="26" w16cid:durableId="174930627">
    <w:abstractNumId w:val="16"/>
  </w:num>
  <w:num w:numId="27" w16cid:durableId="1284461393">
    <w:abstractNumId w:val="1"/>
  </w:num>
  <w:num w:numId="28" w16cid:durableId="1735934726">
    <w:abstractNumId w:val="1"/>
  </w:num>
  <w:num w:numId="29" w16cid:durableId="2035762713">
    <w:abstractNumId w:val="0"/>
  </w:num>
  <w:num w:numId="30" w16cid:durableId="1636520506">
    <w:abstractNumId w:val="0"/>
  </w:num>
  <w:num w:numId="31" w16cid:durableId="1564096120">
    <w:abstractNumId w:val="19"/>
  </w:num>
  <w:num w:numId="32" w16cid:durableId="1287346965">
    <w:abstractNumId w:val="17"/>
  </w:num>
  <w:num w:numId="33" w16cid:durableId="286854805">
    <w:abstractNumId w:val="26"/>
  </w:num>
  <w:num w:numId="34" w16cid:durableId="948194835">
    <w:abstractNumId w:val="18"/>
  </w:num>
  <w:num w:numId="35" w16cid:durableId="39406995">
    <w:abstractNumId w:val="27"/>
  </w:num>
  <w:num w:numId="36" w16cid:durableId="1519853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5B"/>
    <w:rsid w:val="0005232B"/>
    <w:rsid w:val="000A5371"/>
    <w:rsid w:val="00117B97"/>
    <w:rsid w:val="0013728B"/>
    <w:rsid w:val="0017343E"/>
    <w:rsid w:val="00187909"/>
    <w:rsid w:val="002822E0"/>
    <w:rsid w:val="00291531"/>
    <w:rsid w:val="002F6011"/>
    <w:rsid w:val="00306D73"/>
    <w:rsid w:val="003A5F0A"/>
    <w:rsid w:val="003B04F8"/>
    <w:rsid w:val="003D6C80"/>
    <w:rsid w:val="004A3ED6"/>
    <w:rsid w:val="004C2B3C"/>
    <w:rsid w:val="00500E07"/>
    <w:rsid w:val="00582A4E"/>
    <w:rsid w:val="0059727E"/>
    <w:rsid w:val="005B6712"/>
    <w:rsid w:val="00642D07"/>
    <w:rsid w:val="00650D8D"/>
    <w:rsid w:val="00680A5B"/>
    <w:rsid w:val="007200F6"/>
    <w:rsid w:val="00741C47"/>
    <w:rsid w:val="00754AEF"/>
    <w:rsid w:val="00767A96"/>
    <w:rsid w:val="00787B1E"/>
    <w:rsid w:val="00787E49"/>
    <w:rsid w:val="0082242B"/>
    <w:rsid w:val="00863456"/>
    <w:rsid w:val="00923F4B"/>
    <w:rsid w:val="009C189B"/>
    <w:rsid w:val="00A77F6F"/>
    <w:rsid w:val="00A9396A"/>
    <w:rsid w:val="00AB26D9"/>
    <w:rsid w:val="00AF40E6"/>
    <w:rsid w:val="00AF5161"/>
    <w:rsid w:val="00C44418"/>
    <w:rsid w:val="00CB5083"/>
    <w:rsid w:val="00CB5B3D"/>
    <w:rsid w:val="00CC7009"/>
    <w:rsid w:val="00CF189D"/>
    <w:rsid w:val="00DA61B9"/>
    <w:rsid w:val="00EF0695"/>
    <w:rsid w:val="00F01DD9"/>
    <w:rsid w:val="00F73373"/>
    <w:rsid w:val="00F84094"/>
    <w:rsid w:val="00FB404C"/>
    <w:rsid w:val="00FC2A25"/>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73E8"/>
  <w15:chartTrackingRefBased/>
  <w15:docId w15:val="{E102653B-1C10-4B6C-830F-A8A8944C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16"/>
      </w:numPr>
      <w:ind w:left="426"/>
    </w:pPr>
  </w:style>
  <w:style w:type="paragraph" w:styleId="ListBullet2">
    <w:name w:val="List Bullet 2"/>
    <w:basedOn w:val="Normal"/>
    <w:uiPriority w:val="11"/>
    <w:unhideWhenUsed/>
    <w:qFormat/>
    <w:rsid w:val="00F73373"/>
    <w:pPr>
      <w:numPr>
        <w:ilvl w:val="1"/>
        <w:numId w:val="16"/>
      </w:numPr>
      <w:ind w:left="568"/>
    </w:pPr>
  </w:style>
  <w:style w:type="paragraph" w:styleId="ListBullet3">
    <w:name w:val="List Bullet 3"/>
    <w:basedOn w:val="Normal"/>
    <w:uiPriority w:val="12"/>
    <w:unhideWhenUsed/>
    <w:qFormat/>
    <w:rsid w:val="00F73373"/>
    <w:pPr>
      <w:numPr>
        <w:ilvl w:val="2"/>
        <w:numId w:val="16"/>
      </w:numPr>
      <w:ind w:left="709"/>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26"/>
      </w:numPr>
    </w:pPr>
  </w:style>
  <w:style w:type="paragraph" w:styleId="ListNumber2">
    <w:name w:val="List Number 2"/>
    <w:basedOn w:val="Normal"/>
    <w:uiPriority w:val="14"/>
    <w:unhideWhenUsed/>
    <w:qFormat/>
    <w:rsid w:val="007200F6"/>
    <w:pPr>
      <w:numPr>
        <w:ilvl w:val="1"/>
        <w:numId w:val="26"/>
      </w:numPr>
    </w:pPr>
  </w:style>
  <w:style w:type="paragraph" w:styleId="ListNumber3">
    <w:name w:val="List Number 3"/>
    <w:basedOn w:val="Normal"/>
    <w:uiPriority w:val="15"/>
    <w:unhideWhenUsed/>
    <w:qFormat/>
    <w:rsid w:val="007200F6"/>
    <w:pPr>
      <w:numPr>
        <w:ilvl w:val="2"/>
        <w:numId w:val="26"/>
      </w:numPr>
      <w:ind w:left="1135" w:hanging="284"/>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paragraph" w:customStyle="1" w:styleId="m6017424654655005401msolistparagraph">
    <w:name w:val="m_6017424654655005401msolistparagraph"/>
    <w:basedOn w:val="Normal"/>
    <w:semiHidden/>
    <w:rsid w:val="00CF189D"/>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7343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amp;P@Pharmacyregul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mp;P@Pharmacyregulation.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p;P@Pharmacyregul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mp;P@Pharmacyregulation.org?subject=GPhC:%20Standard%20Setters%20Appl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20Simpson\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BCE5DEDAD4CAC8EE26F21E7BB7732"/>
        <w:category>
          <w:name w:val="General"/>
          <w:gallery w:val="placeholder"/>
        </w:category>
        <w:types>
          <w:type w:val="bbPlcHdr"/>
        </w:types>
        <w:behaviors>
          <w:behavior w:val="content"/>
        </w:behaviors>
        <w:guid w:val="{02DB3EF8-A3EA-498B-A431-EE4681F48F0E}"/>
      </w:docPartPr>
      <w:docPartBody>
        <w:p w:rsidR="00655A5A" w:rsidRDefault="00655A5A">
          <w:pPr>
            <w:pStyle w:val="562BCE5DEDAD4CAC8EE26F21E7BB7732"/>
          </w:pPr>
          <w:r w:rsidRPr="008164E7">
            <w:rPr>
              <w:rStyle w:val="PlaceholderText"/>
            </w:rPr>
            <w:t>[Title]</w:t>
          </w:r>
        </w:p>
      </w:docPartBody>
    </w:docPart>
    <w:docPart>
      <w:docPartPr>
        <w:name w:val="20C505779C8A493CAA4CB6DCE8E6CA0C"/>
        <w:category>
          <w:name w:val="General"/>
          <w:gallery w:val="placeholder"/>
        </w:category>
        <w:types>
          <w:type w:val="bbPlcHdr"/>
        </w:types>
        <w:behaviors>
          <w:behavior w:val="content"/>
        </w:behaviors>
        <w:guid w:val="{E33612B6-247F-4DBB-BF41-D94F86952361}"/>
      </w:docPartPr>
      <w:docPartBody>
        <w:p w:rsidR="00655A5A" w:rsidRDefault="00655A5A">
          <w:pPr>
            <w:pStyle w:val="20C505779C8A493CAA4CB6DCE8E6CA0C"/>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5A"/>
    <w:rsid w:val="00655A5A"/>
    <w:rsid w:val="00B4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562BCE5DEDAD4CAC8EE26F21E7BB7732">
    <w:name w:val="562BCE5DEDAD4CAC8EE26F21E7BB7732"/>
  </w:style>
  <w:style w:type="paragraph" w:customStyle="1" w:styleId="20C505779C8A493CAA4CB6DCE8E6CA0C">
    <w:name w:val="20C505779C8A493CAA4CB6DCE8E6C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AE43-D790-4FF7-82BF-E4D3636F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6</TotalTime>
  <Pages>20</Pages>
  <Words>3193</Words>
  <Characters>16447</Characters>
  <Application>Microsoft Office Word</Application>
  <DocSecurity>0</DocSecurity>
  <Lines>913</Lines>
  <Paragraphs>338</Paragraphs>
  <ScaleCrop>false</ScaleCrop>
  <HeadingPairs>
    <vt:vector size="2" baseType="variant">
      <vt:variant>
        <vt:lpstr>Title</vt:lpstr>
      </vt:variant>
      <vt:variant>
        <vt:i4>1</vt:i4>
      </vt:variant>
    </vt:vector>
  </HeadingPairs>
  <TitlesOfParts>
    <vt:vector size="1" baseType="lpstr">
      <vt:lpstr>Standard Setting Panel Member – Application Form</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Setting Panel Member – Application Form</dc:title>
  <dc:subject/>
  <dc:creator>Leah Simpson</dc:creator>
  <cp:keywords/>
  <dc:description/>
  <cp:lastModifiedBy>Leah Simpson</cp:lastModifiedBy>
  <cp:revision>5</cp:revision>
  <dcterms:created xsi:type="dcterms:W3CDTF">2025-01-29T12:26:00Z</dcterms:created>
  <dcterms:modified xsi:type="dcterms:W3CDTF">2025-01-30T11:38:00Z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